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B6822C" w14:textId="77777777" w:rsidR="00E06D8B" w:rsidRPr="000C7BDA" w:rsidRDefault="00C63C0F" w:rsidP="005D28E0">
      <w:pPr>
        <w:ind w:left="5664" w:firstLine="708"/>
        <w:rPr>
          <w:rFonts w:ascii="Arial" w:hAnsi="Arial" w:cs="Arial"/>
          <w:sz w:val="12"/>
          <w:szCs w:val="12"/>
        </w:rPr>
      </w:pPr>
      <w:r w:rsidRPr="000C7BDA">
        <w:rPr>
          <w:rFonts w:ascii="Arial" w:hAnsi="Arial" w:cs="Arial"/>
          <w:b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F6B0617" wp14:editId="47D5AF9E">
                <wp:simplePos x="0" y="0"/>
                <wp:positionH relativeFrom="column">
                  <wp:posOffset>2671445</wp:posOffset>
                </wp:positionH>
                <wp:positionV relativeFrom="paragraph">
                  <wp:posOffset>67455</wp:posOffset>
                </wp:positionV>
                <wp:extent cx="3879850" cy="384175"/>
                <wp:effectExtent l="0" t="0" r="19050" b="9525"/>
                <wp:wrapNone/>
                <wp:docPr id="2" name="Rectangle à coins arrondi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79850" cy="38417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173F4E5B" id="Rectangle à coins arrondis 2" o:spid="_x0000_s1026" style="position:absolute;margin-left:210.35pt;margin-top:5.3pt;width:305.5pt;height:30.25pt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" filled="f" strokecolor="black [3213]"/>
            </w:pict>
          </mc:Fallback>
        </mc:AlternateContent>
      </w:r>
    </w:p>
    <w:p w14:paraId="5EACD4E2" w14:textId="7E669F52" w:rsidR="005D28E0" w:rsidRPr="000C7BDA" w:rsidRDefault="0031144D" w:rsidP="005D28E0">
      <w:pPr>
        <w:ind w:left="5664"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Solvias </w:t>
      </w:r>
      <w:r w:rsidR="00A272C4">
        <w:rPr>
          <w:rFonts w:ascii="Arial" w:hAnsi="Arial" w:cs="Arial"/>
          <w:b/>
        </w:rPr>
        <w:t xml:space="preserve">RTP - </w:t>
      </w:r>
      <w:r>
        <w:rPr>
          <w:rFonts w:ascii="Arial" w:hAnsi="Arial" w:cs="Arial"/>
          <w:b/>
        </w:rPr>
        <w:t>Internal Use Only</w:t>
      </w:r>
    </w:p>
    <w:p w14:paraId="276FC888" w14:textId="440B2241" w:rsidR="005D28E0" w:rsidRPr="000C7BDA" w:rsidRDefault="001D25B0" w:rsidP="00742449">
      <w:pPr>
        <w:tabs>
          <w:tab w:val="left" w:pos="4309"/>
          <w:tab w:val="left" w:pos="8505"/>
        </w:tabs>
        <w:ind w:firstLine="4"/>
        <w:rPr>
          <w:rFonts w:ascii="Arial" w:hAnsi="Arial" w:cs="Arial"/>
        </w:rPr>
      </w:pPr>
      <w:r>
        <w:rPr>
          <w:rFonts w:ascii="Arial" w:hAnsi="Arial" w:cs="Arial"/>
          <w:b/>
          <w:sz w:val="24"/>
          <w:szCs w:val="24"/>
        </w:rPr>
        <w:t>Solvias RTP- Order Form</w:t>
      </w:r>
      <w:r w:rsidR="005D28E0" w:rsidRPr="000C7BDA">
        <w:rPr>
          <w:rFonts w:ascii="Arial" w:hAnsi="Arial" w:cs="Arial"/>
          <w:b/>
          <w:sz w:val="24"/>
          <w:szCs w:val="24"/>
        </w:rPr>
        <w:tab/>
      </w:r>
      <w:r w:rsidR="005D28E0" w:rsidRPr="000C7BDA">
        <w:rPr>
          <w:rFonts w:ascii="Arial" w:hAnsi="Arial" w:cs="Arial"/>
        </w:rPr>
        <w:t>Date of receipt:</w:t>
      </w:r>
      <w:r w:rsidR="00C63C0F" w:rsidRPr="000C7BDA">
        <w:rPr>
          <w:rFonts w:ascii="Arial" w:hAnsi="Arial" w:cs="Arial"/>
        </w:rPr>
        <w:t xml:space="preserve"> </w:t>
      </w:r>
      <w:r w:rsidR="00C63C0F" w:rsidRPr="000C7BDA">
        <w:rPr>
          <w:rFonts w:ascii="Arial" w:hAnsi="Arial" w:cs="Arial"/>
        </w:rPr>
        <w:fldChar w:fldCharType="begin">
          <w:ffData>
            <w:name w:val="Texte128"/>
            <w:enabled/>
            <w:calcOnExit w:val="0"/>
            <w:textInput/>
          </w:ffData>
        </w:fldChar>
      </w:r>
      <w:bookmarkStart w:id="0" w:name="Texte128"/>
      <w:r w:rsidR="00C63C0F" w:rsidRPr="000C7BDA">
        <w:rPr>
          <w:rFonts w:ascii="Arial" w:hAnsi="Arial" w:cs="Arial"/>
        </w:rPr>
        <w:instrText xml:space="preserve"> FORMTEXT </w:instrText>
      </w:r>
      <w:r w:rsidR="00C63C0F" w:rsidRPr="000C7BDA">
        <w:rPr>
          <w:rFonts w:ascii="Arial" w:hAnsi="Arial" w:cs="Arial"/>
        </w:rPr>
      </w:r>
      <w:r w:rsidR="00C63C0F" w:rsidRPr="000C7BDA">
        <w:rPr>
          <w:rFonts w:ascii="Arial" w:hAnsi="Arial" w:cs="Arial"/>
        </w:rPr>
        <w:fldChar w:fldCharType="separate"/>
      </w:r>
      <w:r w:rsidR="009C0505">
        <w:rPr>
          <w:rFonts w:ascii="Arial" w:hAnsi="Arial" w:cs="Arial"/>
          <w:noProof/>
        </w:rPr>
        <w:t> </w:t>
      </w:r>
      <w:r w:rsidR="009C0505">
        <w:rPr>
          <w:rFonts w:ascii="Arial" w:hAnsi="Arial" w:cs="Arial"/>
          <w:noProof/>
        </w:rPr>
        <w:t> </w:t>
      </w:r>
      <w:r w:rsidR="009C0505">
        <w:rPr>
          <w:rFonts w:ascii="Arial" w:hAnsi="Arial" w:cs="Arial"/>
          <w:noProof/>
        </w:rPr>
        <w:t> </w:t>
      </w:r>
      <w:r w:rsidR="009C0505">
        <w:rPr>
          <w:rFonts w:ascii="Arial" w:hAnsi="Arial" w:cs="Arial"/>
          <w:noProof/>
        </w:rPr>
        <w:t> </w:t>
      </w:r>
      <w:r w:rsidR="009C0505">
        <w:rPr>
          <w:rFonts w:ascii="Arial" w:hAnsi="Arial" w:cs="Arial"/>
          <w:noProof/>
        </w:rPr>
        <w:t> </w:t>
      </w:r>
      <w:r w:rsidR="00C63C0F" w:rsidRPr="000C7BDA">
        <w:rPr>
          <w:rFonts w:ascii="Arial" w:hAnsi="Arial" w:cs="Arial"/>
        </w:rPr>
        <w:fldChar w:fldCharType="end"/>
      </w:r>
      <w:bookmarkEnd w:id="0"/>
      <w:r w:rsidR="00742449" w:rsidRPr="000C7BDA">
        <w:rPr>
          <w:rFonts w:ascii="Arial" w:hAnsi="Arial" w:cs="Arial"/>
        </w:rPr>
        <w:tab/>
      </w:r>
      <w:r w:rsidR="005B3E29">
        <w:rPr>
          <w:rFonts w:ascii="Arial" w:hAnsi="Arial" w:cs="Arial"/>
        </w:rPr>
        <w:t>Initials</w:t>
      </w:r>
      <w:r w:rsidR="005D28E0" w:rsidRPr="000C7BDA">
        <w:rPr>
          <w:rFonts w:ascii="Arial" w:hAnsi="Arial" w:cs="Arial"/>
        </w:rPr>
        <w:t xml:space="preserve">: </w:t>
      </w:r>
      <w:r w:rsidR="00C63C0F" w:rsidRPr="000C7BDA">
        <w:rPr>
          <w:rFonts w:ascii="Arial" w:hAnsi="Arial" w:cs="Arial"/>
        </w:rPr>
        <w:fldChar w:fldCharType="begin">
          <w:ffData>
            <w:name w:val="Texte132"/>
            <w:enabled/>
            <w:calcOnExit w:val="0"/>
            <w:textInput/>
          </w:ffData>
        </w:fldChar>
      </w:r>
      <w:bookmarkStart w:id="1" w:name="Texte132"/>
      <w:r w:rsidR="00C63C0F" w:rsidRPr="000C7BDA">
        <w:rPr>
          <w:rFonts w:ascii="Arial" w:hAnsi="Arial" w:cs="Arial"/>
        </w:rPr>
        <w:instrText xml:space="preserve"> FORMTEXT </w:instrText>
      </w:r>
      <w:r w:rsidR="00C63C0F" w:rsidRPr="000C7BDA">
        <w:rPr>
          <w:rFonts w:ascii="Arial" w:hAnsi="Arial" w:cs="Arial"/>
        </w:rPr>
      </w:r>
      <w:r w:rsidR="00C63C0F" w:rsidRPr="000C7BDA">
        <w:rPr>
          <w:rFonts w:ascii="Arial" w:hAnsi="Arial" w:cs="Arial"/>
        </w:rPr>
        <w:fldChar w:fldCharType="separate"/>
      </w:r>
      <w:r w:rsidR="009C0505">
        <w:rPr>
          <w:rFonts w:ascii="Arial" w:hAnsi="Arial" w:cs="Arial"/>
          <w:noProof/>
        </w:rPr>
        <w:t> </w:t>
      </w:r>
      <w:r w:rsidR="009C0505">
        <w:rPr>
          <w:rFonts w:ascii="Arial" w:hAnsi="Arial" w:cs="Arial"/>
          <w:noProof/>
        </w:rPr>
        <w:t> </w:t>
      </w:r>
      <w:r w:rsidR="009C0505">
        <w:rPr>
          <w:rFonts w:ascii="Arial" w:hAnsi="Arial" w:cs="Arial"/>
          <w:noProof/>
        </w:rPr>
        <w:t> </w:t>
      </w:r>
      <w:r w:rsidR="009C0505">
        <w:rPr>
          <w:rFonts w:ascii="Arial" w:hAnsi="Arial" w:cs="Arial"/>
          <w:noProof/>
        </w:rPr>
        <w:t> </w:t>
      </w:r>
      <w:r w:rsidR="009C0505">
        <w:rPr>
          <w:rFonts w:ascii="Arial" w:hAnsi="Arial" w:cs="Arial"/>
          <w:noProof/>
        </w:rPr>
        <w:t> </w:t>
      </w:r>
      <w:r w:rsidR="00C63C0F" w:rsidRPr="000C7BDA">
        <w:rPr>
          <w:rFonts w:ascii="Arial" w:hAnsi="Arial" w:cs="Arial"/>
        </w:rPr>
        <w:fldChar w:fldCharType="end"/>
      </w:r>
      <w:bookmarkEnd w:id="1"/>
    </w:p>
    <w:p w14:paraId="066CC880" w14:textId="77777777" w:rsidR="005D28E0" w:rsidRPr="000C7BDA" w:rsidRDefault="005D28E0" w:rsidP="005D28E0">
      <w:pPr>
        <w:ind w:hanging="3540"/>
        <w:rPr>
          <w:rFonts w:ascii="Arial" w:hAnsi="Arial" w:cs="Arial"/>
        </w:rPr>
      </w:pPr>
    </w:p>
    <w:p w14:paraId="64E37241" w14:textId="77777777" w:rsidR="00E06D8B" w:rsidRPr="000C7BDA" w:rsidRDefault="0027604B" w:rsidP="00AA0638">
      <w:pPr>
        <w:pStyle w:val="ListParagraph"/>
        <w:numPr>
          <w:ilvl w:val="0"/>
          <w:numId w:val="2"/>
        </w:numPr>
        <w:spacing w:before="120" w:after="60"/>
        <w:ind w:left="284" w:hanging="284"/>
        <w:rPr>
          <w:rFonts w:ascii="Arial" w:hAnsi="Arial" w:cs="Arial"/>
          <w:b/>
        </w:rPr>
      </w:pPr>
      <w:r w:rsidRPr="000C7BDA">
        <w:rPr>
          <w:rFonts w:ascii="Arial" w:hAnsi="Arial" w:cs="Arial"/>
          <w:b/>
        </w:rPr>
        <w:t>CUSTO</w:t>
      </w:r>
      <w:r w:rsidR="00C47C1A" w:rsidRPr="000C7BDA">
        <w:rPr>
          <w:rFonts w:ascii="Arial" w:hAnsi="Arial" w:cs="Arial"/>
          <w:b/>
        </w:rPr>
        <w:t>MER INFORMATION</w:t>
      </w:r>
    </w:p>
    <w:tbl>
      <w:tblPr>
        <w:tblStyle w:val="TableGrid"/>
        <w:tblW w:w="5094" w:type="dxa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094"/>
      </w:tblGrid>
      <w:tr w:rsidR="006517BB" w:rsidRPr="0075577E" w14:paraId="733E4F8E" w14:textId="77777777" w:rsidTr="6F320DC9">
        <w:trPr>
          <w:trHeight w:val="300"/>
        </w:trPr>
        <w:tc>
          <w:tcPr>
            <w:tcW w:w="5094" w:type="dxa"/>
          </w:tcPr>
          <w:p w14:paraId="26CE2D7D" w14:textId="77777777" w:rsidR="006517BB" w:rsidRPr="000C7BDA" w:rsidRDefault="006517BB" w:rsidP="006517BB">
            <w:pPr>
              <w:tabs>
                <w:tab w:val="left" w:pos="1167"/>
                <w:tab w:val="left" w:pos="2301"/>
              </w:tabs>
              <w:spacing w:line="280" w:lineRule="exact"/>
              <w:rPr>
                <w:rFonts w:ascii="Arial" w:hAnsi="Arial" w:cs="Arial"/>
              </w:rPr>
            </w:pPr>
            <w:r w:rsidRPr="000C7BDA">
              <w:rPr>
                <w:rFonts w:ascii="Arial" w:hAnsi="Arial" w:cs="Arial"/>
              </w:rPr>
              <w:t xml:space="preserve">Name: </w:t>
            </w:r>
            <w:r w:rsidRPr="000C7BDA">
              <w:rPr>
                <w:rFonts w:ascii="Arial" w:hAnsi="Arial" w:cs="Arial"/>
              </w:rPr>
              <w:fldChar w:fldCharType="begin">
                <w:ffData>
                  <w:name w:val="Texte121"/>
                  <w:enabled/>
                  <w:calcOnExit w:val="0"/>
                  <w:textInput/>
                </w:ffData>
              </w:fldChar>
            </w:r>
            <w:r w:rsidRPr="000C7BDA">
              <w:rPr>
                <w:rFonts w:ascii="Arial" w:hAnsi="Arial" w:cs="Arial"/>
              </w:rPr>
              <w:instrText xml:space="preserve"> FORMTEXT </w:instrText>
            </w:r>
            <w:r w:rsidRPr="000C7BDA">
              <w:rPr>
                <w:rFonts w:ascii="Arial" w:hAnsi="Arial" w:cs="Arial"/>
              </w:rPr>
            </w:r>
            <w:r w:rsidRPr="000C7BDA">
              <w:rPr>
                <w:rFonts w:ascii="Arial" w:hAnsi="Arial" w:cs="Arial"/>
              </w:rPr>
              <w:fldChar w:fldCharType="separate"/>
            </w:r>
            <w:r w:rsidR="009C0505">
              <w:rPr>
                <w:rFonts w:ascii="Arial" w:hAnsi="Arial" w:cs="Arial"/>
                <w:noProof/>
              </w:rPr>
              <w:t> </w:t>
            </w:r>
            <w:r w:rsidR="009C0505">
              <w:rPr>
                <w:rFonts w:ascii="Arial" w:hAnsi="Arial" w:cs="Arial"/>
                <w:noProof/>
              </w:rPr>
              <w:t> </w:t>
            </w:r>
            <w:r w:rsidR="009C0505">
              <w:rPr>
                <w:rFonts w:ascii="Arial" w:hAnsi="Arial" w:cs="Arial"/>
                <w:noProof/>
              </w:rPr>
              <w:t> </w:t>
            </w:r>
            <w:r w:rsidR="009C0505">
              <w:rPr>
                <w:rFonts w:ascii="Arial" w:hAnsi="Arial" w:cs="Arial"/>
                <w:noProof/>
              </w:rPr>
              <w:t> </w:t>
            </w:r>
            <w:r w:rsidR="009C0505">
              <w:rPr>
                <w:rFonts w:ascii="Arial" w:hAnsi="Arial" w:cs="Arial"/>
                <w:noProof/>
              </w:rPr>
              <w:t> </w:t>
            </w:r>
            <w:r w:rsidRPr="000C7BDA">
              <w:rPr>
                <w:rFonts w:ascii="Arial" w:hAnsi="Arial" w:cs="Arial"/>
              </w:rPr>
              <w:fldChar w:fldCharType="end"/>
            </w:r>
          </w:p>
          <w:p w14:paraId="4EB3CDB1" w14:textId="77777777" w:rsidR="006517BB" w:rsidRPr="000C7BDA" w:rsidRDefault="006517BB" w:rsidP="006517BB">
            <w:pPr>
              <w:tabs>
                <w:tab w:val="left" w:pos="1167"/>
                <w:tab w:val="left" w:pos="2301"/>
              </w:tabs>
              <w:spacing w:line="280" w:lineRule="exact"/>
              <w:rPr>
                <w:rFonts w:ascii="Arial" w:hAnsi="Arial" w:cs="Arial"/>
              </w:rPr>
            </w:pPr>
            <w:r w:rsidRPr="000C7BDA">
              <w:rPr>
                <w:rFonts w:ascii="Arial" w:hAnsi="Arial" w:cs="Arial"/>
              </w:rPr>
              <w:t xml:space="preserve">Company: </w:t>
            </w:r>
            <w:r w:rsidRPr="000C7BDA">
              <w:rPr>
                <w:rFonts w:ascii="Arial" w:hAnsi="Arial" w:cs="Arial"/>
              </w:rPr>
              <w:fldChar w:fldCharType="begin">
                <w:ffData>
                  <w:name w:val="Texte114"/>
                  <w:enabled/>
                  <w:calcOnExit w:val="0"/>
                  <w:textInput/>
                </w:ffData>
              </w:fldChar>
            </w:r>
            <w:r w:rsidRPr="000C7BDA">
              <w:rPr>
                <w:rFonts w:ascii="Arial" w:hAnsi="Arial" w:cs="Arial"/>
              </w:rPr>
              <w:instrText xml:space="preserve"> FORMTEXT </w:instrText>
            </w:r>
            <w:r w:rsidRPr="000C7BDA">
              <w:rPr>
                <w:rFonts w:ascii="Arial" w:hAnsi="Arial" w:cs="Arial"/>
              </w:rPr>
            </w:r>
            <w:r w:rsidRPr="000C7BDA">
              <w:rPr>
                <w:rFonts w:ascii="Arial" w:hAnsi="Arial" w:cs="Arial"/>
              </w:rPr>
              <w:fldChar w:fldCharType="separate"/>
            </w:r>
            <w:r w:rsidR="009C0505">
              <w:rPr>
                <w:rFonts w:ascii="Arial" w:hAnsi="Arial" w:cs="Arial"/>
                <w:noProof/>
              </w:rPr>
              <w:t> </w:t>
            </w:r>
            <w:r w:rsidR="009C0505">
              <w:rPr>
                <w:rFonts w:ascii="Arial" w:hAnsi="Arial" w:cs="Arial"/>
                <w:noProof/>
              </w:rPr>
              <w:t> </w:t>
            </w:r>
            <w:r w:rsidR="009C0505">
              <w:rPr>
                <w:rFonts w:ascii="Arial" w:hAnsi="Arial" w:cs="Arial"/>
                <w:noProof/>
              </w:rPr>
              <w:t> </w:t>
            </w:r>
            <w:r w:rsidR="009C0505">
              <w:rPr>
                <w:rFonts w:ascii="Arial" w:hAnsi="Arial" w:cs="Arial"/>
                <w:noProof/>
              </w:rPr>
              <w:t> </w:t>
            </w:r>
            <w:r w:rsidR="009C0505">
              <w:rPr>
                <w:rFonts w:ascii="Arial" w:hAnsi="Arial" w:cs="Arial"/>
                <w:noProof/>
              </w:rPr>
              <w:t> </w:t>
            </w:r>
            <w:r w:rsidRPr="000C7BDA">
              <w:rPr>
                <w:rFonts w:ascii="Arial" w:hAnsi="Arial" w:cs="Arial"/>
              </w:rPr>
              <w:fldChar w:fldCharType="end"/>
            </w:r>
          </w:p>
          <w:p w14:paraId="62E6E71D" w14:textId="61D1E532" w:rsidR="006517BB" w:rsidRPr="000C7BDA" w:rsidRDefault="006517BB" w:rsidP="006517BB">
            <w:pPr>
              <w:tabs>
                <w:tab w:val="left" w:pos="1167"/>
                <w:tab w:val="left" w:pos="2301"/>
              </w:tabs>
              <w:spacing w:line="280" w:lineRule="exact"/>
              <w:rPr>
                <w:rFonts w:ascii="Arial" w:hAnsi="Arial" w:cs="Arial"/>
              </w:rPr>
            </w:pPr>
            <w:r w:rsidRPr="000C7BDA">
              <w:rPr>
                <w:rFonts w:ascii="Arial" w:hAnsi="Arial" w:cs="Arial"/>
              </w:rPr>
              <w:t>Address</w:t>
            </w:r>
            <w:r w:rsidR="6B4867D8" w:rsidRPr="000C7BDA">
              <w:rPr>
                <w:rFonts w:ascii="Arial" w:hAnsi="Arial" w:cs="Arial"/>
              </w:rPr>
              <w:t>:</w:t>
            </w:r>
            <w:r w:rsidRPr="000C7BDA">
              <w:rPr>
                <w:rFonts w:ascii="Arial" w:hAnsi="Arial" w:cs="Arial"/>
              </w:rPr>
              <w:t xml:space="preserve"> </w:t>
            </w:r>
            <w:r w:rsidRPr="000C7BDA">
              <w:rPr>
                <w:rFonts w:ascii="Arial" w:hAnsi="Arial" w:cs="Arial"/>
              </w:rPr>
              <w:fldChar w:fldCharType="begin">
                <w:ffData>
                  <w:name w:val="Texte107"/>
                  <w:enabled/>
                  <w:calcOnExit w:val="0"/>
                  <w:textInput/>
                </w:ffData>
              </w:fldChar>
            </w:r>
            <w:r w:rsidRPr="000C7BDA">
              <w:rPr>
                <w:rFonts w:ascii="Arial" w:hAnsi="Arial" w:cs="Arial"/>
              </w:rPr>
              <w:instrText xml:space="preserve"> FORMTEXT </w:instrText>
            </w:r>
            <w:r w:rsidRPr="000C7BDA">
              <w:rPr>
                <w:rFonts w:ascii="Arial" w:hAnsi="Arial" w:cs="Arial"/>
              </w:rPr>
            </w:r>
            <w:r w:rsidRPr="000C7BDA">
              <w:rPr>
                <w:rFonts w:ascii="Arial" w:hAnsi="Arial" w:cs="Arial"/>
              </w:rPr>
              <w:fldChar w:fldCharType="separate"/>
            </w:r>
            <w:r w:rsidR="009C0505">
              <w:rPr>
                <w:rFonts w:ascii="Arial" w:hAnsi="Arial" w:cs="Arial"/>
                <w:noProof/>
              </w:rPr>
              <w:t> </w:t>
            </w:r>
            <w:r w:rsidR="009C0505">
              <w:rPr>
                <w:rFonts w:ascii="Arial" w:hAnsi="Arial" w:cs="Arial"/>
                <w:noProof/>
              </w:rPr>
              <w:t> </w:t>
            </w:r>
            <w:r w:rsidR="009C0505">
              <w:rPr>
                <w:rFonts w:ascii="Arial" w:hAnsi="Arial" w:cs="Arial"/>
                <w:noProof/>
              </w:rPr>
              <w:t> </w:t>
            </w:r>
            <w:r w:rsidR="009C0505">
              <w:rPr>
                <w:rFonts w:ascii="Arial" w:hAnsi="Arial" w:cs="Arial"/>
                <w:noProof/>
              </w:rPr>
              <w:t> </w:t>
            </w:r>
            <w:r w:rsidR="009C0505">
              <w:rPr>
                <w:rFonts w:ascii="Arial" w:hAnsi="Arial" w:cs="Arial"/>
                <w:noProof/>
              </w:rPr>
              <w:t> </w:t>
            </w:r>
            <w:r w:rsidRPr="000C7BDA">
              <w:rPr>
                <w:rFonts w:ascii="Arial" w:hAnsi="Arial" w:cs="Arial"/>
              </w:rPr>
              <w:fldChar w:fldCharType="end"/>
            </w:r>
          </w:p>
          <w:p w14:paraId="4F3D2398" w14:textId="2DAAEDE4" w:rsidR="006517BB" w:rsidRPr="000C7BDA" w:rsidRDefault="00AB2139" w:rsidP="006517BB">
            <w:pPr>
              <w:tabs>
                <w:tab w:val="left" w:pos="1451"/>
              </w:tabs>
              <w:spacing w:line="28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City</w:t>
            </w:r>
            <w:r w:rsidR="00B52AC8">
              <w:rPr>
                <w:rFonts w:ascii="Arial" w:hAnsi="Arial" w:cs="Arial"/>
              </w:rPr>
              <w:t>:</w:t>
            </w:r>
            <w:r w:rsidR="006517BB" w:rsidRPr="000C7BDA">
              <w:rPr>
                <w:rFonts w:ascii="Arial" w:hAnsi="Arial" w:cs="Arial"/>
              </w:rPr>
              <w:t xml:space="preserve"> </w:t>
            </w:r>
            <w:r w:rsidR="006517BB" w:rsidRPr="000C7BDA">
              <w:rPr>
                <w:rFonts w:ascii="Arial" w:hAnsi="Arial" w:cs="Arial"/>
              </w:rPr>
              <w:fldChar w:fldCharType="begin">
                <w:ffData>
                  <w:name w:val="Texte76"/>
                  <w:enabled/>
                  <w:calcOnExit w:val="0"/>
                  <w:textInput/>
                </w:ffData>
              </w:fldChar>
            </w:r>
            <w:r w:rsidR="006517BB" w:rsidRPr="000C7BDA">
              <w:rPr>
                <w:rFonts w:ascii="Arial" w:hAnsi="Arial" w:cs="Arial"/>
              </w:rPr>
              <w:instrText xml:space="preserve"> FORMTEXT </w:instrText>
            </w:r>
            <w:r w:rsidR="006517BB" w:rsidRPr="000C7BDA">
              <w:rPr>
                <w:rFonts w:ascii="Arial" w:hAnsi="Arial" w:cs="Arial"/>
              </w:rPr>
            </w:r>
            <w:r w:rsidR="006517BB" w:rsidRPr="000C7BDA">
              <w:rPr>
                <w:rFonts w:ascii="Arial" w:hAnsi="Arial" w:cs="Arial"/>
              </w:rPr>
              <w:fldChar w:fldCharType="separate"/>
            </w:r>
            <w:r w:rsidR="009C0505">
              <w:rPr>
                <w:rFonts w:ascii="Arial" w:hAnsi="Arial" w:cs="Arial"/>
                <w:noProof/>
              </w:rPr>
              <w:t> </w:t>
            </w:r>
            <w:r w:rsidR="009C0505">
              <w:rPr>
                <w:rFonts w:ascii="Arial" w:hAnsi="Arial" w:cs="Arial"/>
                <w:noProof/>
              </w:rPr>
              <w:t> </w:t>
            </w:r>
            <w:r w:rsidR="009C0505">
              <w:rPr>
                <w:rFonts w:ascii="Arial" w:hAnsi="Arial" w:cs="Arial"/>
                <w:noProof/>
              </w:rPr>
              <w:t> </w:t>
            </w:r>
            <w:r w:rsidR="009C0505">
              <w:rPr>
                <w:rFonts w:ascii="Arial" w:hAnsi="Arial" w:cs="Arial"/>
                <w:noProof/>
              </w:rPr>
              <w:t> </w:t>
            </w:r>
            <w:r w:rsidR="009C0505">
              <w:rPr>
                <w:rFonts w:ascii="Arial" w:hAnsi="Arial" w:cs="Arial"/>
                <w:noProof/>
              </w:rPr>
              <w:t> </w:t>
            </w:r>
            <w:r w:rsidR="006517BB" w:rsidRPr="000C7BDA">
              <w:rPr>
                <w:rFonts w:ascii="Arial" w:hAnsi="Arial" w:cs="Arial"/>
              </w:rPr>
              <w:fldChar w:fldCharType="end"/>
            </w:r>
            <w:r w:rsidR="006517BB" w:rsidRPr="000C7BDA">
              <w:rPr>
                <w:rFonts w:ascii="Arial" w:hAnsi="Arial" w:cs="Arial"/>
              </w:rPr>
              <w:t xml:space="preserve"> </w:t>
            </w:r>
            <w:r w:rsidR="006517BB" w:rsidRPr="000C7BDA">
              <w:rPr>
                <w:rFonts w:ascii="Arial" w:hAnsi="Arial" w:cs="Arial"/>
                <w:bCs/>
              </w:rPr>
              <w:tab/>
            </w:r>
            <w:r>
              <w:rPr>
                <w:rFonts w:ascii="Arial" w:hAnsi="Arial" w:cs="Arial"/>
              </w:rPr>
              <w:t>State</w:t>
            </w:r>
            <w:r w:rsidR="006517BB" w:rsidRPr="000C7BDA">
              <w:rPr>
                <w:rFonts w:ascii="Arial" w:hAnsi="Arial" w:cs="Arial"/>
              </w:rPr>
              <w:t xml:space="preserve">: </w:t>
            </w:r>
            <w:r w:rsidR="006517BB" w:rsidRPr="000C7BDA">
              <w:rPr>
                <w:rFonts w:ascii="Arial" w:hAnsi="Arial" w:cs="Arial"/>
              </w:rPr>
              <w:fldChar w:fldCharType="begin">
                <w:ffData>
                  <w:name w:val="Texte80"/>
                  <w:enabled/>
                  <w:calcOnExit w:val="0"/>
                  <w:textInput/>
                </w:ffData>
              </w:fldChar>
            </w:r>
            <w:r w:rsidR="006517BB" w:rsidRPr="000C7BDA">
              <w:rPr>
                <w:rFonts w:ascii="Arial" w:hAnsi="Arial" w:cs="Arial"/>
              </w:rPr>
              <w:instrText xml:space="preserve"> FORMTEXT </w:instrText>
            </w:r>
            <w:r w:rsidR="006517BB" w:rsidRPr="000C7BDA">
              <w:rPr>
                <w:rFonts w:ascii="Arial" w:hAnsi="Arial" w:cs="Arial"/>
              </w:rPr>
            </w:r>
            <w:r w:rsidR="006517BB" w:rsidRPr="000C7BDA">
              <w:rPr>
                <w:rFonts w:ascii="Arial" w:hAnsi="Arial" w:cs="Arial"/>
              </w:rPr>
              <w:fldChar w:fldCharType="separate"/>
            </w:r>
            <w:r w:rsidR="009C0505">
              <w:rPr>
                <w:rFonts w:ascii="Arial" w:hAnsi="Arial" w:cs="Arial"/>
                <w:noProof/>
              </w:rPr>
              <w:t> </w:t>
            </w:r>
            <w:r w:rsidR="009C0505">
              <w:rPr>
                <w:rFonts w:ascii="Arial" w:hAnsi="Arial" w:cs="Arial"/>
                <w:noProof/>
              </w:rPr>
              <w:t> </w:t>
            </w:r>
            <w:r w:rsidR="009C0505">
              <w:rPr>
                <w:rFonts w:ascii="Arial" w:hAnsi="Arial" w:cs="Arial"/>
                <w:noProof/>
              </w:rPr>
              <w:t> </w:t>
            </w:r>
            <w:r w:rsidR="009C0505">
              <w:rPr>
                <w:rFonts w:ascii="Arial" w:hAnsi="Arial" w:cs="Arial"/>
                <w:noProof/>
              </w:rPr>
              <w:t> </w:t>
            </w:r>
            <w:r w:rsidR="009C0505">
              <w:rPr>
                <w:rFonts w:ascii="Arial" w:hAnsi="Arial" w:cs="Arial"/>
                <w:noProof/>
              </w:rPr>
              <w:t> </w:t>
            </w:r>
            <w:r w:rsidR="006517BB" w:rsidRPr="000C7BDA">
              <w:rPr>
                <w:rFonts w:ascii="Arial" w:hAnsi="Arial" w:cs="Arial"/>
              </w:rPr>
              <w:fldChar w:fldCharType="end"/>
            </w:r>
          </w:p>
          <w:p w14:paraId="778B52CF" w14:textId="042DABA9" w:rsidR="006517BB" w:rsidRPr="000C7BDA" w:rsidRDefault="00173683" w:rsidP="006517BB">
            <w:pPr>
              <w:tabs>
                <w:tab w:val="left" w:pos="1451"/>
              </w:tabs>
              <w:spacing w:line="28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Zip code</w:t>
            </w:r>
            <w:r w:rsidR="006517BB" w:rsidRPr="000C7BDA">
              <w:rPr>
                <w:rFonts w:ascii="Arial" w:hAnsi="Arial" w:cs="Arial"/>
              </w:rPr>
              <w:t xml:space="preserve">: </w:t>
            </w:r>
            <w:r w:rsidR="006517BB" w:rsidRPr="000C7BDA">
              <w:rPr>
                <w:rFonts w:ascii="Arial" w:hAnsi="Arial" w:cs="Arial"/>
              </w:rPr>
              <w:fldChar w:fldCharType="begin">
                <w:ffData>
                  <w:name w:val="Texte83"/>
                  <w:enabled/>
                  <w:calcOnExit w:val="0"/>
                  <w:textInput/>
                </w:ffData>
              </w:fldChar>
            </w:r>
            <w:r w:rsidR="006517BB" w:rsidRPr="000C7BDA">
              <w:rPr>
                <w:rFonts w:ascii="Arial" w:hAnsi="Arial" w:cs="Arial"/>
              </w:rPr>
              <w:instrText xml:space="preserve"> FORMTEXT </w:instrText>
            </w:r>
            <w:r w:rsidR="006517BB" w:rsidRPr="000C7BDA">
              <w:rPr>
                <w:rFonts w:ascii="Arial" w:hAnsi="Arial" w:cs="Arial"/>
              </w:rPr>
            </w:r>
            <w:r w:rsidR="006517BB" w:rsidRPr="000C7BDA">
              <w:rPr>
                <w:rFonts w:ascii="Arial" w:hAnsi="Arial" w:cs="Arial"/>
              </w:rPr>
              <w:fldChar w:fldCharType="separate"/>
            </w:r>
            <w:r w:rsidR="009C0505">
              <w:rPr>
                <w:rFonts w:ascii="Arial" w:hAnsi="Arial" w:cs="Arial"/>
                <w:noProof/>
              </w:rPr>
              <w:t> </w:t>
            </w:r>
            <w:r w:rsidR="009C0505">
              <w:rPr>
                <w:rFonts w:ascii="Arial" w:hAnsi="Arial" w:cs="Arial"/>
                <w:noProof/>
              </w:rPr>
              <w:t> </w:t>
            </w:r>
            <w:r w:rsidR="009C0505">
              <w:rPr>
                <w:rFonts w:ascii="Arial" w:hAnsi="Arial" w:cs="Arial"/>
                <w:noProof/>
              </w:rPr>
              <w:t> </w:t>
            </w:r>
            <w:r w:rsidR="009C0505">
              <w:rPr>
                <w:rFonts w:ascii="Arial" w:hAnsi="Arial" w:cs="Arial"/>
                <w:noProof/>
              </w:rPr>
              <w:t> </w:t>
            </w:r>
            <w:r w:rsidR="009C0505">
              <w:rPr>
                <w:rFonts w:ascii="Arial" w:hAnsi="Arial" w:cs="Arial"/>
                <w:noProof/>
              </w:rPr>
              <w:t> </w:t>
            </w:r>
            <w:r w:rsidR="006517BB" w:rsidRPr="000C7BDA">
              <w:rPr>
                <w:rFonts w:ascii="Arial" w:hAnsi="Arial" w:cs="Arial"/>
              </w:rPr>
              <w:fldChar w:fldCharType="end"/>
            </w:r>
            <w:r w:rsidR="006517BB" w:rsidRPr="000C7BDA">
              <w:rPr>
                <w:rFonts w:ascii="Arial" w:hAnsi="Arial" w:cs="Arial"/>
                <w:bCs/>
              </w:rPr>
              <w:tab/>
            </w:r>
            <w:r w:rsidR="006517BB" w:rsidRPr="000C7BDA">
              <w:rPr>
                <w:rFonts w:ascii="Arial" w:hAnsi="Arial" w:cs="Arial"/>
              </w:rPr>
              <w:t xml:space="preserve">Country: </w:t>
            </w:r>
            <w:r w:rsidR="006517BB" w:rsidRPr="000C7BDA">
              <w:rPr>
                <w:rFonts w:ascii="Arial" w:hAnsi="Arial" w:cs="Arial"/>
              </w:rPr>
              <w:fldChar w:fldCharType="begin">
                <w:ffData>
                  <w:name w:val="Texte87"/>
                  <w:enabled/>
                  <w:calcOnExit w:val="0"/>
                  <w:textInput/>
                </w:ffData>
              </w:fldChar>
            </w:r>
            <w:r w:rsidR="006517BB" w:rsidRPr="000C7BDA">
              <w:rPr>
                <w:rFonts w:ascii="Arial" w:hAnsi="Arial" w:cs="Arial"/>
              </w:rPr>
              <w:instrText xml:space="preserve"> FORMTEXT </w:instrText>
            </w:r>
            <w:r w:rsidR="006517BB" w:rsidRPr="000C7BDA">
              <w:rPr>
                <w:rFonts w:ascii="Arial" w:hAnsi="Arial" w:cs="Arial"/>
              </w:rPr>
            </w:r>
            <w:r w:rsidR="006517BB" w:rsidRPr="000C7BDA">
              <w:rPr>
                <w:rFonts w:ascii="Arial" w:hAnsi="Arial" w:cs="Arial"/>
              </w:rPr>
              <w:fldChar w:fldCharType="separate"/>
            </w:r>
            <w:r w:rsidR="009C0505">
              <w:rPr>
                <w:rFonts w:ascii="Arial" w:hAnsi="Arial" w:cs="Arial"/>
                <w:noProof/>
              </w:rPr>
              <w:t> </w:t>
            </w:r>
            <w:r w:rsidR="009C0505">
              <w:rPr>
                <w:rFonts w:ascii="Arial" w:hAnsi="Arial" w:cs="Arial"/>
                <w:noProof/>
              </w:rPr>
              <w:t> </w:t>
            </w:r>
            <w:r w:rsidR="009C0505">
              <w:rPr>
                <w:rFonts w:ascii="Arial" w:hAnsi="Arial" w:cs="Arial"/>
                <w:noProof/>
              </w:rPr>
              <w:t> </w:t>
            </w:r>
            <w:r w:rsidR="009C0505">
              <w:rPr>
                <w:rFonts w:ascii="Arial" w:hAnsi="Arial" w:cs="Arial"/>
                <w:noProof/>
              </w:rPr>
              <w:t> </w:t>
            </w:r>
            <w:r w:rsidR="009C0505">
              <w:rPr>
                <w:rFonts w:ascii="Arial" w:hAnsi="Arial" w:cs="Arial"/>
                <w:noProof/>
              </w:rPr>
              <w:t> </w:t>
            </w:r>
            <w:r w:rsidR="006517BB" w:rsidRPr="000C7BDA">
              <w:rPr>
                <w:rFonts w:ascii="Arial" w:hAnsi="Arial" w:cs="Arial"/>
              </w:rPr>
              <w:fldChar w:fldCharType="end"/>
            </w:r>
          </w:p>
          <w:p w14:paraId="36F4D22D" w14:textId="46B77E4E" w:rsidR="006517BB" w:rsidRPr="000C7BDA" w:rsidRDefault="006517BB" w:rsidP="006517BB">
            <w:pPr>
              <w:tabs>
                <w:tab w:val="left" w:pos="2333"/>
              </w:tabs>
              <w:spacing w:line="280" w:lineRule="exact"/>
              <w:rPr>
                <w:rFonts w:ascii="Arial" w:hAnsi="Arial" w:cs="Arial"/>
              </w:rPr>
            </w:pPr>
            <w:r w:rsidRPr="000C7BDA">
              <w:rPr>
                <w:rFonts w:ascii="Arial" w:hAnsi="Arial" w:cs="Arial"/>
              </w:rPr>
              <w:t xml:space="preserve">Telephone: </w:t>
            </w:r>
            <w:r w:rsidRPr="000C7BDA">
              <w:rPr>
                <w:rFonts w:ascii="Arial" w:hAnsi="Arial" w:cs="Arial"/>
              </w:rPr>
              <w:fldChar w:fldCharType="begin">
                <w:ffData>
                  <w:name w:val="Texte93"/>
                  <w:enabled/>
                  <w:calcOnExit w:val="0"/>
                  <w:textInput/>
                </w:ffData>
              </w:fldChar>
            </w:r>
            <w:r w:rsidRPr="000C7BDA">
              <w:rPr>
                <w:rFonts w:ascii="Arial" w:hAnsi="Arial" w:cs="Arial"/>
              </w:rPr>
              <w:instrText xml:space="preserve"> FORMTEXT </w:instrText>
            </w:r>
            <w:r w:rsidRPr="000C7BDA">
              <w:rPr>
                <w:rFonts w:ascii="Arial" w:hAnsi="Arial" w:cs="Arial"/>
              </w:rPr>
            </w:r>
            <w:r w:rsidRPr="000C7BDA">
              <w:rPr>
                <w:rFonts w:ascii="Arial" w:hAnsi="Arial" w:cs="Arial"/>
              </w:rPr>
              <w:fldChar w:fldCharType="separate"/>
            </w:r>
            <w:r w:rsidR="009C0505">
              <w:rPr>
                <w:rFonts w:ascii="Arial" w:hAnsi="Arial" w:cs="Arial"/>
                <w:noProof/>
              </w:rPr>
              <w:t> </w:t>
            </w:r>
            <w:r w:rsidR="009C0505">
              <w:rPr>
                <w:rFonts w:ascii="Arial" w:hAnsi="Arial" w:cs="Arial"/>
                <w:noProof/>
              </w:rPr>
              <w:t> </w:t>
            </w:r>
            <w:r w:rsidR="009C0505">
              <w:rPr>
                <w:rFonts w:ascii="Arial" w:hAnsi="Arial" w:cs="Arial"/>
                <w:noProof/>
              </w:rPr>
              <w:t> </w:t>
            </w:r>
            <w:r w:rsidR="009C0505">
              <w:rPr>
                <w:rFonts w:ascii="Arial" w:hAnsi="Arial" w:cs="Arial"/>
                <w:noProof/>
              </w:rPr>
              <w:t> </w:t>
            </w:r>
            <w:r w:rsidR="009C0505">
              <w:rPr>
                <w:rFonts w:ascii="Arial" w:hAnsi="Arial" w:cs="Arial"/>
                <w:noProof/>
              </w:rPr>
              <w:t> </w:t>
            </w:r>
            <w:r w:rsidRPr="000C7BDA">
              <w:rPr>
                <w:rFonts w:ascii="Arial" w:hAnsi="Arial" w:cs="Arial"/>
              </w:rPr>
              <w:fldChar w:fldCharType="end"/>
            </w:r>
            <w:r w:rsidRPr="000C7BDA">
              <w:rPr>
                <w:rFonts w:ascii="Arial" w:hAnsi="Arial" w:cs="Arial"/>
              </w:rPr>
              <w:t xml:space="preserve"> </w:t>
            </w:r>
            <w:r w:rsidRPr="000C7BDA">
              <w:rPr>
                <w:rFonts w:ascii="Arial" w:hAnsi="Arial" w:cs="Arial"/>
                <w:bCs/>
              </w:rPr>
              <w:tab/>
            </w:r>
            <w:r w:rsidR="00CE6877" w:rsidRPr="000C7BDA">
              <w:rPr>
                <w:rFonts w:ascii="Arial" w:hAnsi="Arial" w:cs="Arial"/>
              </w:rPr>
              <w:t xml:space="preserve">E-Mail: </w:t>
            </w:r>
            <w:r w:rsidR="00CE6877" w:rsidRPr="000C7BDA">
              <w:rPr>
                <w:rFonts w:ascii="Arial" w:hAnsi="Arial" w:cs="Arial"/>
              </w:rPr>
              <w:fldChar w:fldCharType="begin">
                <w:ffData>
                  <w:name w:val="Texte100"/>
                  <w:enabled/>
                  <w:calcOnExit w:val="0"/>
                  <w:textInput/>
                </w:ffData>
              </w:fldChar>
            </w:r>
            <w:r w:rsidR="00CE6877" w:rsidRPr="000C7BDA">
              <w:rPr>
                <w:rFonts w:ascii="Arial" w:hAnsi="Arial" w:cs="Arial"/>
              </w:rPr>
              <w:instrText xml:space="preserve"> FORMTEXT </w:instrText>
            </w:r>
            <w:r w:rsidR="00CE6877" w:rsidRPr="000C7BDA">
              <w:rPr>
                <w:rFonts w:ascii="Arial" w:hAnsi="Arial" w:cs="Arial"/>
              </w:rPr>
            </w:r>
            <w:r w:rsidR="00CE6877" w:rsidRPr="000C7BDA">
              <w:rPr>
                <w:rFonts w:ascii="Arial" w:hAnsi="Arial" w:cs="Arial"/>
              </w:rPr>
              <w:fldChar w:fldCharType="separate"/>
            </w:r>
            <w:r w:rsidR="00CE6877">
              <w:rPr>
                <w:rFonts w:ascii="Arial" w:hAnsi="Arial" w:cs="Arial"/>
                <w:noProof/>
              </w:rPr>
              <w:t> </w:t>
            </w:r>
            <w:r w:rsidR="00CE6877">
              <w:rPr>
                <w:rFonts w:ascii="Arial" w:hAnsi="Arial" w:cs="Arial"/>
                <w:noProof/>
              </w:rPr>
              <w:t> </w:t>
            </w:r>
            <w:r w:rsidR="00CE6877">
              <w:rPr>
                <w:rFonts w:ascii="Arial" w:hAnsi="Arial" w:cs="Arial"/>
                <w:noProof/>
              </w:rPr>
              <w:t> </w:t>
            </w:r>
            <w:r w:rsidR="00CE6877">
              <w:rPr>
                <w:rFonts w:ascii="Arial" w:hAnsi="Arial" w:cs="Arial"/>
                <w:noProof/>
              </w:rPr>
              <w:t> </w:t>
            </w:r>
            <w:r w:rsidR="00CE6877">
              <w:rPr>
                <w:rFonts w:ascii="Arial" w:hAnsi="Arial" w:cs="Arial"/>
                <w:noProof/>
              </w:rPr>
              <w:t> </w:t>
            </w:r>
            <w:r w:rsidR="00CE6877" w:rsidRPr="000C7BDA">
              <w:rPr>
                <w:rFonts w:ascii="Arial" w:hAnsi="Arial" w:cs="Arial"/>
              </w:rPr>
              <w:fldChar w:fldCharType="end"/>
            </w:r>
          </w:p>
          <w:p w14:paraId="692FCF4D" w14:textId="09596D01" w:rsidR="006517BB" w:rsidRPr="000C7BDA" w:rsidRDefault="006517BB" w:rsidP="006517BB">
            <w:pPr>
              <w:tabs>
                <w:tab w:val="left" w:pos="1167"/>
                <w:tab w:val="left" w:pos="2301"/>
              </w:tabs>
              <w:spacing w:line="280" w:lineRule="exact"/>
              <w:rPr>
                <w:rFonts w:ascii="Arial" w:hAnsi="Arial" w:cs="Arial"/>
              </w:rPr>
            </w:pPr>
          </w:p>
        </w:tc>
      </w:tr>
    </w:tbl>
    <w:p w14:paraId="3E57C814" w14:textId="58CF03BD" w:rsidR="0063310D" w:rsidRPr="000C7BDA" w:rsidRDefault="0063310D" w:rsidP="00AA0638">
      <w:pPr>
        <w:pStyle w:val="ListParagraph"/>
        <w:numPr>
          <w:ilvl w:val="0"/>
          <w:numId w:val="2"/>
        </w:numPr>
        <w:spacing w:before="120" w:after="60"/>
        <w:ind w:left="284" w:hanging="284"/>
        <w:rPr>
          <w:rFonts w:ascii="Arial" w:hAnsi="Arial" w:cs="Arial"/>
          <w:b/>
        </w:rPr>
      </w:pPr>
      <w:r w:rsidRPr="1C4DAE9B">
        <w:rPr>
          <w:rFonts w:ascii="Arial" w:hAnsi="Arial" w:cs="Arial"/>
          <w:b/>
          <w:bCs/>
        </w:rPr>
        <w:t>FINANCIAL</w:t>
      </w:r>
    </w:p>
    <w:tbl>
      <w:tblPr>
        <w:tblStyle w:val="TableGrid"/>
        <w:tblW w:w="5000" w:type="pct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424"/>
        <w:gridCol w:w="2794"/>
        <w:gridCol w:w="1891"/>
        <w:gridCol w:w="3079"/>
      </w:tblGrid>
      <w:tr w:rsidR="006455F6" w:rsidRPr="000C7BDA" w14:paraId="6508B1E3" w14:textId="77777777" w:rsidTr="5E6A6D9E">
        <w:trPr>
          <w:trHeight w:val="633"/>
        </w:trPr>
        <w:tc>
          <w:tcPr>
            <w:tcW w:w="1190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10D341D" w14:textId="4644C161" w:rsidR="006455F6" w:rsidRPr="000C7BDA" w:rsidRDefault="006455F6" w:rsidP="006455F6">
            <w:pPr>
              <w:ind w:right="-10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Quote number</w:t>
            </w:r>
          </w:p>
        </w:tc>
        <w:tc>
          <w:tcPr>
            <w:tcW w:w="1371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2950118" w14:textId="725163D3" w:rsidR="006455F6" w:rsidRPr="000C7BDA" w:rsidRDefault="006455F6" w:rsidP="006455F6">
            <w:pPr>
              <w:rPr>
                <w:rFonts w:ascii="Arial" w:eastAsia="MS Gothic" w:hAnsi="Arial" w:cs="Arial"/>
              </w:rPr>
            </w:pPr>
            <w:r w:rsidRPr="000C7BDA">
              <w:rPr>
                <w:rFonts w:ascii="Arial" w:eastAsia="MS Gothic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C7BDA">
              <w:rPr>
                <w:rFonts w:ascii="Arial" w:eastAsia="MS Gothic" w:hAnsi="Arial" w:cs="Arial"/>
              </w:rPr>
              <w:instrText xml:space="preserve"> FORMTEXT </w:instrText>
            </w:r>
            <w:r w:rsidRPr="000C7BDA">
              <w:rPr>
                <w:rFonts w:ascii="Arial" w:eastAsia="MS Gothic" w:hAnsi="Arial" w:cs="Arial"/>
              </w:rPr>
            </w:r>
            <w:r w:rsidRPr="000C7BDA">
              <w:rPr>
                <w:rFonts w:ascii="Arial" w:eastAsia="MS Gothic" w:hAnsi="Arial" w:cs="Arial"/>
              </w:rPr>
              <w:fldChar w:fldCharType="separate"/>
            </w:r>
            <w:r>
              <w:rPr>
                <w:rFonts w:ascii="Arial" w:eastAsia="MS Gothic" w:hAnsi="Arial" w:cs="Arial"/>
                <w:noProof/>
              </w:rPr>
              <w:t> </w:t>
            </w:r>
            <w:r>
              <w:rPr>
                <w:rFonts w:ascii="Arial" w:eastAsia="MS Gothic" w:hAnsi="Arial" w:cs="Arial"/>
                <w:noProof/>
              </w:rPr>
              <w:t> </w:t>
            </w:r>
            <w:r>
              <w:rPr>
                <w:rFonts w:ascii="Arial" w:eastAsia="MS Gothic" w:hAnsi="Arial" w:cs="Arial"/>
                <w:noProof/>
              </w:rPr>
              <w:t> </w:t>
            </w:r>
            <w:r>
              <w:rPr>
                <w:rFonts w:ascii="Arial" w:eastAsia="MS Gothic" w:hAnsi="Arial" w:cs="Arial"/>
                <w:noProof/>
              </w:rPr>
              <w:t> </w:t>
            </w:r>
            <w:r>
              <w:rPr>
                <w:rFonts w:ascii="Arial" w:eastAsia="MS Gothic" w:hAnsi="Arial" w:cs="Arial"/>
                <w:noProof/>
              </w:rPr>
              <w:t> </w:t>
            </w:r>
            <w:r w:rsidRPr="000C7BDA">
              <w:rPr>
                <w:rFonts w:ascii="Arial" w:eastAsia="MS Gothic" w:hAnsi="Arial" w:cs="Arial"/>
              </w:rPr>
              <w:fldChar w:fldCharType="end"/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957D746" w14:textId="64C29911" w:rsidR="006455F6" w:rsidRPr="000C7BDA" w:rsidRDefault="006455F6" w:rsidP="006455F6">
            <w:pPr>
              <w:ind w:right="-10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Solvias Contact (Project Manager)</w:t>
            </w:r>
          </w:p>
        </w:tc>
        <w:sdt>
          <w:sdtPr>
            <w:rPr>
              <w:rFonts w:ascii="Arial" w:eastAsia="MS Gothic" w:hAnsi="Arial" w:cs="Arial"/>
            </w:rPr>
            <w:id w:val="-555777370"/>
            <w:placeholder>
              <w:docPart w:val="DefaultPlaceholder_-1854013438"/>
            </w:placeholder>
            <w:showingPlcHdr/>
            <w:comboBox>
              <w:listItem w:value="Choose an item."/>
              <w:listItem w:displayText="Megan Wheless" w:value="Megan Wheless"/>
              <w:listItem w:displayText="Robin Hutt" w:value="Robin Hutt"/>
            </w:comboBox>
          </w:sdtPr>
          <w:sdtEndPr/>
          <w:sdtContent>
            <w:tc>
              <w:tcPr>
                <w:tcW w:w="1511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9EA854C" w14:textId="7029700C" w:rsidR="006455F6" w:rsidRPr="000C7BDA" w:rsidRDefault="00C94772" w:rsidP="006455F6">
                <w:pPr>
                  <w:rPr>
                    <w:rFonts w:ascii="Arial" w:eastAsia="MS Gothic" w:hAnsi="Arial" w:cs="Arial"/>
                  </w:rPr>
                </w:pPr>
                <w:r w:rsidRPr="0028305E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6455F6" w:rsidRPr="000C7BDA" w14:paraId="360B0469" w14:textId="77777777" w:rsidTr="5E6A6D9E">
        <w:trPr>
          <w:trHeight w:val="633"/>
        </w:trPr>
        <w:tc>
          <w:tcPr>
            <w:tcW w:w="1190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8A37F02" w14:textId="56BB70F1" w:rsidR="006455F6" w:rsidRPr="000C7BDA" w:rsidRDefault="006455F6" w:rsidP="006455F6">
            <w:pPr>
              <w:ind w:right="-109"/>
              <w:rPr>
                <w:rFonts w:ascii="Arial" w:hAnsi="Arial" w:cs="Arial"/>
              </w:rPr>
            </w:pPr>
            <w:r w:rsidRPr="000C7BDA">
              <w:rPr>
                <w:rFonts w:ascii="Arial" w:hAnsi="Arial" w:cs="Arial"/>
              </w:rPr>
              <w:t xml:space="preserve">PO number </w:t>
            </w:r>
          </w:p>
        </w:tc>
        <w:tc>
          <w:tcPr>
            <w:tcW w:w="13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C3E1A" w14:textId="77777777" w:rsidR="006455F6" w:rsidRPr="000C7BDA" w:rsidRDefault="006455F6" w:rsidP="006455F6">
            <w:pPr>
              <w:rPr>
                <w:rFonts w:ascii="Arial" w:eastAsia="MS Gothic" w:hAnsi="Arial" w:cs="Arial"/>
              </w:rPr>
            </w:pPr>
            <w:r w:rsidRPr="000C7BDA">
              <w:rPr>
                <w:rFonts w:ascii="Arial" w:eastAsia="MS Gothic" w:hAnsi="Arial" w:cs="Arial"/>
              </w:rPr>
              <w:fldChar w:fldCharType="begin">
                <w:ffData>
                  <w:name w:val="Texte66"/>
                  <w:enabled/>
                  <w:calcOnExit w:val="0"/>
                  <w:textInput/>
                </w:ffData>
              </w:fldChar>
            </w:r>
            <w:bookmarkStart w:id="2" w:name="Texte66"/>
            <w:r w:rsidRPr="000C7BDA">
              <w:rPr>
                <w:rFonts w:ascii="Arial" w:eastAsia="MS Gothic" w:hAnsi="Arial" w:cs="Arial"/>
              </w:rPr>
              <w:instrText xml:space="preserve"> FORMTEXT </w:instrText>
            </w:r>
            <w:r w:rsidRPr="000C7BDA">
              <w:rPr>
                <w:rFonts w:ascii="Arial" w:eastAsia="MS Gothic" w:hAnsi="Arial" w:cs="Arial"/>
              </w:rPr>
            </w:r>
            <w:r w:rsidRPr="000C7BDA">
              <w:rPr>
                <w:rFonts w:ascii="Arial" w:eastAsia="MS Gothic" w:hAnsi="Arial" w:cs="Arial"/>
              </w:rPr>
              <w:fldChar w:fldCharType="separate"/>
            </w:r>
            <w:r>
              <w:rPr>
                <w:rFonts w:ascii="Arial" w:eastAsia="MS Gothic" w:hAnsi="Arial" w:cs="Arial"/>
                <w:noProof/>
              </w:rPr>
              <w:t> </w:t>
            </w:r>
            <w:r>
              <w:rPr>
                <w:rFonts w:ascii="Arial" w:eastAsia="MS Gothic" w:hAnsi="Arial" w:cs="Arial"/>
                <w:noProof/>
              </w:rPr>
              <w:t> </w:t>
            </w:r>
            <w:r>
              <w:rPr>
                <w:rFonts w:ascii="Arial" w:eastAsia="MS Gothic" w:hAnsi="Arial" w:cs="Arial"/>
                <w:noProof/>
              </w:rPr>
              <w:t> </w:t>
            </w:r>
            <w:r>
              <w:rPr>
                <w:rFonts w:ascii="Arial" w:eastAsia="MS Gothic" w:hAnsi="Arial" w:cs="Arial"/>
                <w:noProof/>
              </w:rPr>
              <w:t> </w:t>
            </w:r>
            <w:r>
              <w:rPr>
                <w:rFonts w:ascii="Arial" w:eastAsia="MS Gothic" w:hAnsi="Arial" w:cs="Arial"/>
                <w:noProof/>
              </w:rPr>
              <w:t> </w:t>
            </w:r>
            <w:r w:rsidRPr="000C7BDA">
              <w:rPr>
                <w:rFonts w:ascii="Arial" w:eastAsia="MS Gothic" w:hAnsi="Arial" w:cs="Arial"/>
              </w:rPr>
              <w:fldChar w:fldCharType="end"/>
            </w:r>
            <w:bookmarkEnd w:id="2"/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EF74522" w14:textId="60E1CE23" w:rsidR="006455F6" w:rsidRPr="000C7BDA" w:rsidRDefault="006455F6" w:rsidP="006455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Solvias Contact (Department)</w:t>
            </w:r>
          </w:p>
        </w:tc>
        <w:sdt>
          <w:sdtPr>
            <w:rPr>
              <w:rFonts w:ascii="Arial" w:eastAsia="MS Gothic" w:hAnsi="Arial" w:cs="Arial"/>
            </w:rPr>
            <w:id w:val="-1322110780"/>
            <w:placeholder>
              <w:docPart w:val="1C35E6A9A5184BFF88EB1CF965BB452D"/>
            </w:placeholder>
            <w:showingPlcHdr/>
            <w:dropDownList>
              <w:listItem w:value="Choose an item."/>
              <w:listItem w:displayText="Analytical Chemistry" w:value="Analytical Chemistry"/>
              <w:listItem w:displayText="Cell-based Bioassay" w:value="Cell-based Bioassay"/>
              <w:listItem w:displayText="Molecular Biology" w:value="Molecular Biology"/>
              <w:listItem w:displayText="Virology" w:value="Virology"/>
            </w:dropDownList>
          </w:sdtPr>
          <w:sdtEndPr/>
          <w:sdtContent>
            <w:tc>
              <w:tcPr>
                <w:tcW w:w="1511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F241373" w14:textId="51ADEE54" w:rsidR="006455F6" w:rsidRPr="000C7BDA" w:rsidRDefault="006455F6" w:rsidP="006455F6">
                <w:pPr>
                  <w:rPr>
                    <w:rFonts w:ascii="Arial" w:eastAsia="MS Gothic" w:hAnsi="Arial" w:cs="Arial"/>
                  </w:rPr>
                </w:pPr>
                <w:r w:rsidRPr="0028305E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FE157E" w:rsidRPr="000C7BDA" w14:paraId="34B63B4B" w14:textId="77777777" w:rsidTr="5E6A6D9E">
        <w:trPr>
          <w:trHeight w:val="640"/>
        </w:trPr>
        <w:tc>
          <w:tcPr>
            <w:tcW w:w="1190" w:type="pc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A28C7A3" w14:textId="376A166A" w:rsidR="00FE157E" w:rsidRDefault="00FE157E" w:rsidP="006455F6">
            <w:pPr>
              <w:ind w:right="-10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Turn Around Requested </w:t>
            </w:r>
            <w:r w:rsidRPr="00EE541A">
              <w:rPr>
                <w:rFonts w:ascii="Arial" w:hAnsi="Arial" w:cs="Arial"/>
              </w:rPr>
              <w:t>*</w:t>
            </w:r>
          </w:p>
        </w:tc>
        <w:tc>
          <w:tcPr>
            <w:tcW w:w="13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F8251" w14:textId="3493FD44" w:rsidR="00FE157E" w:rsidRPr="000C7BDA" w:rsidRDefault="00D451C0" w:rsidP="006455F6">
            <w:pPr>
              <w:rPr>
                <w:rFonts w:ascii="Arial" w:eastAsia="MS Gothic" w:hAnsi="Arial" w:cs="Arial"/>
              </w:rPr>
            </w:pPr>
            <w:sdt>
              <w:sdtPr>
                <w:rPr>
                  <w:rFonts w:ascii="Arial" w:eastAsia="MS Gothic" w:hAnsi="Arial" w:cs="Arial"/>
                </w:rPr>
                <w:id w:val="1238830220"/>
                <w:placeholder>
                  <w:docPart w:val="1487E7CF46C1463A804CBFE892548D82"/>
                </w:placeholder>
                <w:showingPlcHdr/>
                <w:dropDownList>
                  <w:listItem w:value="Choose an item."/>
                  <w:listItem w:displayText="Standard (30 days)" w:value="Standard (30 days)"/>
                  <w:listItem w:displayText="Expedited (15 days)" w:value="Expedited (15 days)"/>
                </w:dropDownList>
              </w:sdtPr>
              <w:sdtEndPr/>
              <w:sdtContent>
                <w:r w:rsidR="00FE157E" w:rsidRPr="003317F6">
                  <w:rPr>
                    <w:rStyle w:val="PlaceholderText"/>
                    <w:rFonts w:eastAsiaTheme="minorEastAsia"/>
                    <w:shd w:val="clear" w:color="auto" w:fill="FFFFFF" w:themeFill="background1"/>
                  </w:rPr>
                  <w:t>Choose an item.</w:t>
                </w:r>
              </w:sdtContent>
            </w:sdt>
          </w:p>
        </w:tc>
        <w:tc>
          <w:tcPr>
            <w:tcW w:w="2439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28B530DA" w14:textId="1D9EB64D" w:rsidR="00FE157E" w:rsidRPr="00925E6F" w:rsidRDefault="00FE157E" w:rsidP="5E6A6D9E">
            <w:pPr>
              <w:spacing w:before="120" w:after="60"/>
              <w:rPr>
                <w:rFonts w:ascii="Arial" w:hAnsi="Arial" w:cs="Arial"/>
                <w:b/>
                <w:bCs/>
                <w:color w:val="404040" w:themeColor="text1" w:themeTint="BF"/>
                <w:sz w:val="18"/>
                <w:szCs w:val="18"/>
              </w:rPr>
            </w:pPr>
            <w:r w:rsidRPr="5E6A6D9E">
              <w:rPr>
                <w:rFonts w:ascii="Arial" w:hAnsi="Arial" w:cs="Arial"/>
                <w:b/>
                <w:bCs/>
                <w:color w:val="404040" w:themeColor="text1" w:themeTint="BF"/>
                <w:sz w:val="18"/>
                <w:szCs w:val="18"/>
              </w:rPr>
              <w:t xml:space="preserve">*Expedited </w:t>
            </w:r>
            <w:r w:rsidR="15EADBB9" w:rsidRPr="5E6A6D9E">
              <w:rPr>
                <w:rFonts w:ascii="Arial" w:hAnsi="Arial" w:cs="Arial"/>
                <w:b/>
                <w:bCs/>
                <w:color w:val="404040" w:themeColor="text1" w:themeTint="BF"/>
                <w:sz w:val="18"/>
                <w:szCs w:val="18"/>
              </w:rPr>
              <w:t>turnaround</w:t>
            </w:r>
            <w:r w:rsidRPr="5E6A6D9E">
              <w:rPr>
                <w:rFonts w:ascii="Arial" w:hAnsi="Arial" w:cs="Arial"/>
                <w:b/>
                <w:bCs/>
                <w:color w:val="404040" w:themeColor="text1" w:themeTint="BF"/>
                <w:sz w:val="18"/>
                <w:szCs w:val="18"/>
              </w:rPr>
              <w:t xml:space="preserve"> must be agreed upon with Solvias team in advance of order submission.</w:t>
            </w:r>
          </w:p>
          <w:p w14:paraId="3281B2D4" w14:textId="77777777" w:rsidR="00FE157E" w:rsidRDefault="00FE157E" w:rsidP="006455F6">
            <w:pPr>
              <w:rPr>
                <w:rFonts w:ascii="Arial" w:eastAsia="MS Gothic" w:hAnsi="Arial" w:cs="Arial"/>
              </w:rPr>
            </w:pPr>
          </w:p>
        </w:tc>
      </w:tr>
    </w:tbl>
    <w:p w14:paraId="5FB4FD9E" w14:textId="3C93944E" w:rsidR="000C7138" w:rsidRPr="000C7BDA" w:rsidRDefault="007112B7" w:rsidP="00AA0638">
      <w:pPr>
        <w:pStyle w:val="ListParagraph"/>
        <w:numPr>
          <w:ilvl w:val="0"/>
          <w:numId w:val="2"/>
        </w:numPr>
        <w:spacing w:before="120" w:after="60"/>
        <w:ind w:left="284" w:hanging="284"/>
        <w:rPr>
          <w:rFonts w:ascii="Arial" w:hAnsi="Arial" w:cs="Arial"/>
          <w:b/>
        </w:rPr>
      </w:pPr>
      <w:r w:rsidRPr="000C7BDA">
        <w:rPr>
          <w:rFonts w:ascii="Arial" w:hAnsi="Arial" w:cs="Arial"/>
          <w:b/>
        </w:rPr>
        <w:t>QUALITY STANDARD</w:t>
      </w:r>
      <w:r w:rsidR="005D704B">
        <w:rPr>
          <w:rFonts w:ascii="Arial" w:hAnsi="Arial" w:cs="Arial"/>
          <w:b/>
        </w:rPr>
        <w:t>S</w:t>
      </w:r>
      <w:r w:rsidR="00C62161" w:rsidRPr="00C62161">
        <w:rPr>
          <w:rFonts w:ascii="Arial" w:eastAsia="MS Gothic" w:hAnsi="Arial" w:cs="Arial"/>
        </w:rPr>
        <w:t xml:space="preserve">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094"/>
        <w:gridCol w:w="5094"/>
      </w:tblGrid>
      <w:tr w:rsidR="00A807CF" w:rsidRPr="000C7BDA" w14:paraId="7DC629EA" w14:textId="59D2FC00" w:rsidTr="00A807CF">
        <w:trPr>
          <w:trHeight w:val="578"/>
        </w:trPr>
        <w:tc>
          <w:tcPr>
            <w:tcW w:w="2500" w:type="pct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FBDDEAB" w14:textId="6FE8AB0F" w:rsidR="00A807CF" w:rsidRDefault="00A807CF" w:rsidP="00A807CF">
            <w:pPr>
              <w:spacing w:before="80"/>
              <w:rPr>
                <w:rFonts w:ascii="Arial" w:hAnsi="Arial" w:cs="Arial"/>
              </w:rPr>
            </w:pPr>
            <w:r>
              <w:rPr>
                <w:rFonts w:ascii="Arial" w:eastAsia="MS Gothic" w:hAnsi="Arial" w:cs="Arial"/>
              </w:rPr>
              <w:t xml:space="preserve">Phase: </w:t>
            </w:r>
            <w:sdt>
              <w:sdtPr>
                <w:rPr>
                  <w:rFonts w:ascii="Arial" w:eastAsia="MS Gothic" w:hAnsi="Arial" w:cs="Arial"/>
                </w:rPr>
                <w:alias w:val="Development Phase"/>
                <w:tag w:val="Development Phase"/>
                <w:id w:val="-1931350421"/>
                <w:placeholder>
                  <w:docPart w:val="D47BC643DB3E471B9B8A20FA6E0D46AC"/>
                </w:placeholder>
                <w:showingPlcHdr/>
                <w:comboBox>
                  <w:listItem w:value="Choose an item."/>
                  <w:listItem w:displayText="Pre-clinical/ R&amp;D" w:value="Pre-clinical/ R&amp;D"/>
                  <w:listItem w:displayText="Phase I" w:value="Phase I"/>
                  <w:listItem w:displayText="Phase II" w:value="Phase II"/>
                  <w:listItem w:displayText="Phase III" w:value="Phase III"/>
                  <w:listItem w:displayText="Commercial" w:value="Commercial"/>
                  <w:listItem w:displayText="Not Applicable" w:value="Not Applicable"/>
                </w:comboBox>
              </w:sdtPr>
              <w:sdtEndPr/>
              <w:sdtContent>
                <w:r w:rsidRPr="0028305E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2500" w:type="pct"/>
            <w:tcBorders>
              <w:bottom w:val="single" w:sz="4" w:space="0" w:color="auto"/>
            </w:tcBorders>
            <w:vAlign w:val="center"/>
          </w:tcPr>
          <w:p w14:paraId="0E1A60E6" w14:textId="72B78A22" w:rsidR="00A807CF" w:rsidRDefault="00A807CF" w:rsidP="00A807CF">
            <w:pPr>
              <w:spacing w:before="80"/>
              <w:rPr>
                <w:rFonts w:ascii="Arial" w:eastAsia="MS Gothic" w:hAnsi="Arial" w:cs="Arial"/>
              </w:rPr>
            </w:pPr>
            <w:r>
              <w:rPr>
                <w:rFonts w:ascii="Arial" w:eastAsia="MS Gothic" w:hAnsi="Arial" w:cs="Arial"/>
              </w:rPr>
              <w:t>Analysis Type</w:t>
            </w:r>
            <w:r w:rsidRPr="000C7BDA">
              <w:rPr>
                <w:rFonts w:ascii="Arial" w:eastAsia="MS Gothic" w:hAnsi="Arial" w:cs="Arial"/>
              </w:rPr>
              <w:t xml:space="preserve">: </w:t>
            </w:r>
            <w:sdt>
              <w:sdtPr>
                <w:rPr>
                  <w:rFonts w:ascii="Arial" w:eastAsia="MS Gothic" w:hAnsi="Arial" w:cs="Arial"/>
                </w:rPr>
                <w:id w:val="-767539581"/>
                <w:placeholder>
                  <w:docPart w:val="25CFAC3EC807491FA1C42300F7D38DE1"/>
                </w:placeholder>
                <w:showingPlcHdr/>
                <w:dropDownList>
                  <w:listItem w:value="Choose an item."/>
                  <w:listItem w:displayText="GMP" w:value="GMP"/>
                  <w:listItem w:displayText="non-GMP/ R&amp;D" w:value="non-GMP/ R&amp;D"/>
                  <w:listItem w:displayText="None- add comment below" w:value="None- add comment below"/>
                </w:dropDownList>
              </w:sdtPr>
              <w:sdtEndPr/>
              <w:sdtContent>
                <w:r w:rsidRPr="003317F6">
                  <w:rPr>
                    <w:rStyle w:val="PlaceholderText"/>
                    <w:rFonts w:eastAsiaTheme="minorEastAsia"/>
                    <w:shd w:val="clear" w:color="auto" w:fill="FFFFFF" w:themeFill="background1"/>
                  </w:rPr>
                  <w:t>Choose an item.</w:t>
                </w:r>
              </w:sdtContent>
            </w:sdt>
          </w:p>
        </w:tc>
      </w:tr>
      <w:tr w:rsidR="00A807CF" w:rsidRPr="000C7BDA" w14:paraId="0F079C12" w14:textId="77777777" w:rsidTr="00A807CF">
        <w:trPr>
          <w:trHeight w:val="355"/>
        </w:trPr>
        <w:tc>
          <w:tcPr>
            <w:tcW w:w="2500" w:type="pct"/>
            <w:tcBorders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F2D6708" w14:textId="77777777" w:rsidR="00A807CF" w:rsidRPr="000C7BDA" w:rsidRDefault="00A807CF" w:rsidP="00A807CF">
            <w:pPr>
              <w:spacing w:before="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Report Type: </w:t>
            </w:r>
            <w:sdt>
              <w:sdtPr>
                <w:rPr>
                  <w:rFonts w:ascii="Arial" w:eastAsia="MS Gothic" w:hAnsi="Arial" w:cs="Arial"/>
                </w:rPr>
                <w:id w:val="209842251"/>
                <w:placeholder>
                  <w:docPart w:val="1FC6D438764E4BCFAA34958395132BA8"/>
                </w:placeholder>
                <w:showingPlcHdr/>
                <w:dropDownList>
                  <w:listItem w:value="Choose an item."/>
                  <w:listItem w:displayText="Analytical Report" w:value="Analytical Report"/>
                  <w:listItem w:displayText="CoA" w:value="CoA"/>
                  <w:listItem w:displayText="Other - add comment below" w:value="Other - add comment below"/>
                </w:dropDownList>
              </w:sdtPr>
              <w:sdtEndPr/>
              <w:sdtContent>
                <w:r w:rsidRPr="009F4975">
                  <w:rPr>
                    <w:rStyle w:val="PlaceholderText"/>
                    <w:rFonts w:eastAsiaTheme="minorEastAsia"/>
                    <w:shd w:val="clear" w:color="auto" w:fill="BFBFBF" w:themeFill="background1" w:themeFillShade="BF"/>
                  </w:rPr>
                  <w:t>Choose an item.</w:t>
                </w:r>
              </w:sdtContent>
            </w:sdt>
          </w:p>
          <w:p w14:paraId="3D728F8F" w14:textId="729893F0" w:rsidR="00A807CF" w:rsidRPr="000C7BDA" w:rsidRDefault="00A807CF" w:rsidP="00A807CF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BC36DDF" w14:textId="77777777" w:rsidR="00A807CF" w:rsidRDefault="00A807CF" w:rsidP="00A807CF">
            <w:pPr>
              <w:spacing w:before="80"/>
              <w:rPr>
                <w:rFonts w:ascii="Arial" w:hAnsi="Arial" w:cs="Arial"/>
              </w:rPr>
            </w:pPr>
          </w:p>
        </w:tc>
      </w:tr>
    </w:tbl>
    <w:p w14:paraId="31FB09A0" w14:textId="0F28AC09" w:rsidR="000C7138" w:rsidRPr="000C7BDA" w:rsidRDefault="007112B7" w:rsidP="00AA0638">
      <w:pPr>
        <w:pStyle w:val="ListParagraph"/>
        <w:numPr>
          <w:ilvl w:val="0"/>
          <w:numId w:val="2"/>
        </w:numPr>
        <w:spacing w:before="120" w:after="60"/>
        <w:ind w:left="284" w:hanging="284"/>
        <w:rPr>
          <w:rFonts w:ascii="Arial" w:hAnsi="Arial" w:cs="Arial"/>
          <w:b/>
        </w:rPr>
      </w:pPr>
      <w:r w:rsidRPr="000C7BDA">
        <w:rPr>
          <w:rFonts w:ascii="Arial" w:hAnsi="Arial" w:cs="Arial"/>
          <w:b/>
        </w:rPr>
        <w:t>SAMPLE</w:t>
      </w:r>
      <w:r w:rsidR="008E7A7A">
        <w:rPr>
          <w:rFonts w:ascii="Arial" w:hAnsi="Arial" w:cs="Arial"/>
          <w:b/>
        </w:rPr>
        <w:t xml:space="preserve"> </w:t>
      </w:r>
      <w:r w:rsidRPr="000C7BDA">
        <w:rPr>
          <w:rFonts w:ascii="Arial" w:hAnsi="Arial" w:cs="Arial"/>
          <w:b/>
        </w:rPr>
        <w:t>IDENTITY AND DESCRIPTION</w:t>
      </w:r>
    </w:p>
    <w:tbl>
      <w:tblPr>
        <w:tblStyle w:val="TableGrid"/>
        <w:tblW w:w="10188" w:type="dxa"/>
        <w:tblLook w:val="04A0" w:firstRow="1" w:lastRow="0" w:firstColumn="1" w:lastColumn="0" w:noHBand="0" w:noVBand="1"/>
      </w:tblPr>
      <w:tblGrid>
        <w:gridCol w:w="1501"/>
        <w:gridCol w:w="2400"/>
        <w:gridCol w:w="2831"/>
        <w:gridCol w:w="3456"/>
      </w:tblGrid>
      <w:tr w:rsidR="00172788" w:rsidRPr="000C7BDA" w14:paraId="4AE3EF95" w14:textId="77777777" w:rsidTr="6F320DC9">
        <w:trPr>
          <w:trHeight w:val="794"/>
        </w:trPr>
        <w:tc>
          <w:tcPr>
            <w:tcW w:w="1501" w:type="dxa"/>
            <w:vMerge w:val="restart"/>
            <w:vAlign w:val="center"/>
          </w:tcPr>
          <w:p w14:paraId="06AD039D" w14:textId="6DF80DC0" w:rsidR="00623B34" w:rsidRPr="000C7BDA" w:rsidRDefault="00623B34" w:rsidP="00CD01A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Material Type:</w:t>
            </w:r>
          </w:p>
          <w:p w14:paraId="3A31E6B6" w14:textId="77777777" w:rsidR="00623B34" w:rsidRPr="000C7BDA" w:rsidRDefault="00D451C0" w:rsidP="00CD01A6">
            <w:pPr>
              <w:rPr>
                <w:rFonts w:ascii="Arial" w:hAnsi="Arial" w:cs="Arial"/>
              </w:rPr>
            </w:pPr>
            <w:sdt>
              <w:sdtPr>
                <w:rPr>
                  <w:rFonts w:ascii="Arial" w:eastAsia="MS Gothic" w:hAnsi="Arial" w:cs="Arial"/>
                </w:rPr>
                <w:alias w:val="Material Type"/>
                <w:tag w:val="Material Type"/>
                <w:id w:val="1029755411"/>
                <w:placeholder>
                  <w:docPart w:val="E2488F943A62410B9D69B45AF2E87093"/>
                </w:placeholder>
                <w:showingPlcHdr/>
                <w:dropDownList>
                  <w:listItem w:value="Choose an item."/>
                  <w:listItem w:displayText="Assay Control" w:value="Assay Control"/>
                  <w:listItem w:displayText="Reagent" w:value="Reagent"/>
                  <w:listItem w:displayText="Reference " w:value="Reference "/>
                  <w:listItem w:displayText="Sample- In-process" w:value="Sample- In-process"/>
                  <w:listItem w:displayText="Sample- Drug Product" w:value="Sample- Drug Product"/>
                  <w:listItem w:displayText="Sample- Drug Substance" w:value="Sample- Drug Substance"/>
                  <w:listItem w:displayText="Supply" w:value="Supply"/>
                </w:dropDownList>
              </w:sdtPr>
              <w:sdtEndPr/>
              <w:sdtContent>
                <w:r w:rsidR="00623B34" w:rsidRPr="003317F6">
                  <w:rPr>
                    <w:rStyle w:val="PlaceholderText"/>
                    <w:rFonts w:eastAsiaTheme="minorEastAsia"/>
                    <w:shd w:val="clear" w:color="auto" w:fill="FFFFFF" w:themeFill="background1"/>
                  </w:rPr>
                  <w:t>Choose an item.</w:t>
                </w:r>
              </w:sdtContent>
            </w:sdt>
          </w:p>
          <w:p w14:paraId="36705243" w14:textId="12960CAC" w:rsidR="00623B34" w:rsidRPr="000C7BDA" w:rsidRDefault="00623B34" w:rsidP="00CD01A6">
            <w:pPr>
              <w:rPr>
                <w:rFonts w:ascii="Arial" w:hAnsi="Arial" w:cs="Arial"/>
              </w:rPr>
            </w:pPr>
          </w:p>
        </w:tc>
        <w:tc>
          <w:tcPr>
            <w:tcW w:w="5231" w:type="dxa"/>
            <w:gridSpan w:val="2"/>
          </w:tcPr>
          <w:p w14:paraId="0E109EF9" w14:textId="6FD17DBA" w:rsidR="00623B34" w:rsidRPr="000C7BDA" w:rsidRDefault="00623B34" w:rsidP="00AA0638">
            <w:pPr>
              <w:spacing w:before="80"/>
              <w:rPr>
                <w:rFonts w:ascii="Arial" w:hAnsi="Arial" w:cs="Arial"/>
              </w:rPr>
            </w:pPr>
            <w:r w:rsidRPr="000C7BDA">
              <w:rPr>
                <w:rFonts w:ascii="Arial" w:hAnsi="Arial" w:cs="Arial"/>
              </w:rPr>
              <w:t>Product Name</w:t>
            </w:r>
            <w:r>
              <w:rPr>
                <w:rFonts w:ascii="Arial" w:hAnsi="Arial" w:cs="Arial"/>
              </w:rPr>
              <w:t xml:space="preserve"> (</w:t>
            </w:r>
            <w:r w:rsidR="007334FC">
              <w:rPr>
                <w:rFonts w:ascii="Arial" w:hAnsi="Arial" w:cs="Arial"/>
              </w:rPr>
              <w:t>as it will appear on the</w:t>
            </w:r>
            <w:r>
              <w:rPr>
                <w:rFonts w:ascii="Arial" w:hAnsi="Arial" w:cs="Arial"/>
              </w:rPr>
              <w:t xml:space="preserve"> report</w:t>
            </w:r>
            <w:r w:rsidR="00F778A0">
              <w:rPr>
                <w:rFonts w:ascii="Arial" w:hAnsi="Arial" w:cs="Arial"/>
              </w:rPr>
              <w:t>/CoA</w:t>
            </w:r>
            <w:r>
              <w:rPr>
                <w:rFonts w:ascii="Arial" w:hAnsi="Arial" w:cs="Arial"/>
              </w:rPr>
              <w:t>)</w:t>
            </w:r>
            <w:r w:rsidRPr="000C7BDA">
              <w:rPr>
                <w:rFonts w:ascii="Arial" w:hAnsi="Arial" w:cs="Arial"/>
              </w:rPr>
              <w:t>:</w:t>
            </w:r>
            <w:r w:rsidRPr="000C7BDA">
              <w:rPr>
                <w:rFonts w:ascii="Arial" w:hAnsi="Arial" w:cs="Arial"/>
                <w:bCs/>
              </w:rPr>
              <w:t xml:space="preserve"> </w:t>
            </w:r>
            <w:r w:rsidRPr="000C7BDA">
              <w:rPr>
                <w:rFonts w:ascii="Arial" w:hAnsi="Arial" w:cs="Arial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bookmarkStart w:id="3" w:name="Texte1"/>
            <w:r w:rsidRPr="000C7BDA">
              <w:rPr>
                <w:rFonts w:ascii="Arial" w:hAnsi="Arial" w:cs="Arial"/>
              </w:rPr>
              <w:instrText xml:space="preserve"> FORMTEXT </w:instrText>
            </w:r>
            <w:r w:rsidRPr="000C7BDA">
              <w:rPr>
                <w:rFonts w:ascii="Arial" w:hAnsi="Arial" w:cs="Arial"/>
              </w:rPr>
            </w:r>
            <w:r w:rsidRPr="000C7BDA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 w:rsidRPr="000C7BDA">
              <w:rPr>
                <w:rFonts w:ascii="Arial" w:hAnsi="Arial" w:cs="Arial"/>
              </w:rPr>
              <w:fldChar w:fldCharType="end"/>
            </w:r>
            <w:bookmarkEnd w:id="3"/>
          </w:p>
        </w:tc>
        <w:tc>
          <w:tcPr>
            <w:tcW w:w="3456" w:type="dxa"/>
            <w:vMerge w:val="restart"/>
          </w:tcPr>
          <w:p w14:paraId="2EAF66A3" w14:textId="4878DEBB" w:rsidR="00623B34" w:rsidRPr="000C7BDA" w:rsidRDefault="00623B34" w:rsidP="00185CFE">
            <w:pPr>
              <w:spacing w:before="80"/>
              <w:rPr>
                <w:rFonts w:ascii="Arial" w:hAnsi="Arial" w:cs="Arial"/>
              </w:rPr>
            </w:pPr>
            <w:r w:rsidRPr="000C7BDA">
              <w:rPr>
                <w:rFonts w:ascii="Arial" w:hAnsi="Arial" w:cs="Arial"/>
              </w:rPr>
              <w:t xml:space="preserve">Stability sample: </w:t>
            </w:r>
            <w:sdt>
              <w:sdtPr>
                <w:rPr>
                  <w:rFonts w:ascii="Arial" w:eastAsia="MS Gothic" w:hAnsi="Arial" w:cs="Arial"/>
                </w:rPr>
                <w:id w:val="463476606"/>
                <w:placeholder>
                  <w:docPart w:val="2A77F8AC12684CDF8A48E3A0ACDD680E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Pr="003317F6">
                  <w:rPr>
                    <w:rStyle w:val="PlaceholderText"/>
                    <w:rFonts w:eastAsiaTheme="minorEastAsia"/>
                    <w:shd w:val="clear" w:color="auto" w:fill="FFFFFF" w:themeFill="background1"/>
                  </w:rPr>
                  <w:t>Choose an item.</w:t>
                </w:r>
              </w:sdtContent>
            </w:sdt>
          </w:p>
          <w:p w14:paraId="4AB9A9D1" w14:textId="77777777" w:rsidR="00635EB9" w:rsidRDefault="008E7A7A" w:rsidP="00185CFE">
            <w:pPr>
              <w:tabs>
                <w:tab w:val="right" w:pos="4142"/>
              </w:tabs>
              <w:spacing w:before="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</w:t>
            </w:r>
            <w:r w:rsidR="00623B34" w:rsidRPr="000C7BDA">
              <w:rPr>
                <w:rFonts w:ascii="Arial" w:hAnsi="Arial" w:cs="Arial"/>
              </w:rPr>
              <w:t>f yes</w:t>
            </w:r>
            <w:r>
              <w:rPr>
                <w:rFonts w:ascii="Arial" w:hAnsi="Arial" w:cs="Arial"/>
              </w:rPr>
              <w:t>,</w:t>
            </w:r>
            <w:r w:rsidR="00623B34" w:rsidRPr="000C7BDA">
              <w:rPr>
                <w:rFonts w:ascii="Arial" w:hAnsi="Arial" w:cs="Arial"/>
              </w:rPr>
              <w:t xml:space="preserve"> specify</w:t>
            </w:r>
            <w:r w:rsidR="00E54947">
              <w:rPr>
                <w:rFonts w:ascii="Arial" w:hAnsi="Arial" w:cs="Arial"/>
              </w:rPr>
              <w:t xml:space="preserve">: </w:t>
            </w:r>
          </w:p>
          <w:p w14:paraId="0C56E57B" w14:textId="2B2F2560" w:rsidR="008E7A7A" w:rsidRDefault="008E7A7A" w:rsidP="00185CFE">
            <w:pPr>
              <w:tabs>
                <w:tab w:val="right" w:pos="4142"/>
              </w:tabs>
              <w:spacing w:before="8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Time Point</w:t>
            </w:r>
            <w:r w:rsidRPr="000C7BDA">
              <w:rPr>
                <w:rFonts w:ascii="Arial" w:hAnsi="Arial" w:cs="Arial"/>
              </w:rPr>
              <w:t>:</w:t>
            </w:r>
            <w:r w:rsidRPr="000C7BDA">
              <w:rPr>
                <w:rFonts w:ascii="Arial" w:hAnsi="Arial" w:cs="Arial"/>
                <w:bCs/>
              </w:rPr>
              <w:t xml:space="preserve"> </w:t>
            </w:r>
            <w:r w:rsidRPr="000C7BDA">
              <w:rPr>
                <w:rFonts w:ascii="Arial" w:hAnsi="Arial" w:cs="Arial"/>
                <w:bCs/>
              </w:rP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bookmarkStart w:id="4" w:name="Texte26"/>
            <w:r w:rsidRPr="000C7BDA">
              <w:rPr>
                <w:rFonts w:ascii="Arial" w:hAnsi="Arial" w:cs="Arial"/>
                <w:bCs/>
              </w:rPr>
              <w:instrText xml:space="preserve"> FORMTEXT </w:instrText>
            </w:r>
            <w:r w:rsidRPr="000C7BDA">
              <w:rPr>
                <w:rFonts w:ascii="Arial" w:hAnsi="Arial" w:cs="Arial"/>
                <w:bCs/>
              </w:rPr>
            </w:r>
            <w:r w:rsidRPr="000C7BDA">
              <w:rPr>
                <w:rFonts w:ascii="Arial" w:hAnsi="Arial" w:cs="Arial"/>
                <w:bCs/>
              </w:rPr>
              <w:fldChar w:fldCharType="separate"/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 w:rsidRPr="000C7BDA">
              <w:rPr>
                <w:rFonts w:ascii="Arial" w:hAnsi="Arial" w:cs="Arial"/>
                <w:bCs/>
              </w:rPr>
              <w:fldChar w:fldCharType="end"/>
            </w:r>
            <w:bookmarkEnd w:id="4"/>
          </w:p>
          <w:p w14:paraId="542CB2AF" w14:textId="0F757357" w:rsidR="00707E79" w:rsidRDefault="008E7A7A" w:rsidP="00185CFE">
            <w:pPr>
              <w:tabs>
                <w:tab w:val="right" w:pos="4142"/>
              </w:tabs>
              <w:spacing w:before="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="00623B34">
              <w:rPr>
                <w:rFonts w:ascii="Arial" w:hAnsi="Arial" w:cs="Arial"/>
              </w:rPr>
              <w:t xml:space="preserve">torage </w:t>
            </w:r>
            <w:r w:rsidR="00635EB9">
              <w:rPr>
                <w:rFonts w:ascii="Arial" w:hAnsi="Arial" w:cs="Arial"/>
              </w:rPr>
              <w:t>Temp</w:t>
            </w:r>
            <w:r w:rsidR="00623B34" w:rsidRPr="000C7BDA">
              <w:rPr>
                <w:rFonts w:ascii="Arial" w:hAnsi="Arial" w:cs="Arial"/>
              </w:rPr>
              <w:t>:</w:t>
            </w:r>
            <w:r w:rsidR="00635EB9">
              <w:rPr>
                <w:rFonts w:ascii="Arial" w:eastAsia="MS Gothic" w:hAnsi="Arial" w:cs="Arial"/>
              </w:rPr>
              <w:t xml:space="preserve"> </w:t>
            </w:r>
            <w:sdt>
              <w:sdtPr>
                <w:rPr>
                  <w:rFonts w:ascii="Arial" w:eastAsia="MS Gothic" w:hAnsi="Arial" w:cs="Arial"/>
                </w:rPr>
                <w:id w:val="1651249853"/>
                <w:placeholder>
                  <w:docPart w:val="DefaultPlaceholder_-1854013438"/>
                </w:placeholder>
                <w:showingPlcHdr/>
                <w:dropDownList>
                  <w:listItem w:value="Choose an item."/>
                  <w:listItem w:displayText="Ambient" w:value="Ambient"/>
                  <w:listItem w:displayText="Controlled Room Temperature" w:value="Controlled Room Temperature"/>
                  <w:listItem w:displayText="5°C ± 3°C" w:value="5°C ± 3°C"/>
                  <w:listItem w:displayText="-20°C ± 5°C" w:value="-20°C ± 5°C"/>
                  <w:listItem w:displayText="-70°C ± 5°C" w:value="-70°C ± 5°C"/>
                  <w:listItem w:displayText="-80°C ± 5°C" w:value="-80°C ± 5°C"/>
                  <w:listItem w:displayText=" -150°C ± 10°C" w:value=" -150°C ± 10°C"/>
                  <w:listItem w:displayText="Other- See Comment Below" w:value="Other- See Comment Below"/>
                </w:dropDownList>
              </w:sdtPr>
              <w:sdtEndPr/>
              <w:sdtContent>
                <w:r w:rsidR="00C8639B" w:rsidRPr="0028305E">
                  <w:rPr>
                    <w:rStyle w:val="PlaceholderText"/>
                  </w:rPr>
                  <w:t>Choose an item.</w:t>
                </w:r>
              </w:sdtContent>
            </w:sdt>
          </w:p>
          <w:p w14:paraId="3EFAF956" w14:textId="2EC73453" w:rsidR="00623B34" w:rsidRPr="00635EB9" w:rsidRDefault="00635EB9" w:rsidP="00185CFE">
            <w:pPr>
              <w:tabs>
                <w:tab w:val="right" w:pos="4142"/>
              </w:tabs>
              <w:spacing w:before="80"/>
              <w:rPr>
                <w:rFonts w:ascii="Arial" w:eastAsia="MS Gothic" w:hAnsi="Arial" w:cs="Arial"/>
              </w:rPr>
            </w:pPr>
            <w:r>
              <w:rPr>
                <w:rFonts w:ascii="Arial" w:eastAsia="MS Gothic" w:hAnsi="Arial" w:cs="Arial"/>
              </w:rPr>
              <w:t>%RH:</w:t>
            </w:r>
            <w:r w:rsidR="00707E79" w:rsidRPr="000C7BDA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1532336079"/>
                <w:placeholder>
                  <w:docPart w:val="DefaultPlaceholder_-1854013438"/>
                </w:placeholder>
                <w:showingPlcHdr/>
                <w:comboBox>
                  <w:listItem w:displayText="60 ± 5" w:value="60 ± 5"/>
                  <w:listItem w:displayText="65 ± 5" w:value="65 ± 5"/>
                  <w:listItem w:displayText="75 ± 5" w:value="75 ± 5"/>
                  <w:listItem w:displayText="35 ± 5" w:value="35 ± 5"/>
                  <w:listItem w:displayText="45 ± 5" w:value="45 ± 5"/>
                </w:comboBox>
              </w:sdtPr>
              <w:sdtEndPr/>
              <w:sdtContent>
                <w:r w:rsidR="00BC3EE4" w:rsidRPr="0028305E">
                  <w:rPr>
                    <w:rStyle w:val="PlaceholderText"/>
                  </w:rPr>
                  <w:t>Choose an item.</w:t>
                </w:r>
              </w:sdtContent>
            </w:sdt>
          </w:p>
          <w:p w14:paraId="3D3C3C59" w14:textId="02498A53" w:rsidR="00623B34" w:rsidRPr="000C7BDA" w:rsidRDefault="00623B34" w:rsidP="00185CFE">
            <w:pPr>
              <w:tabs>
                <w:tab w:val="left" w:pos="1590"/>
                <w:tab w:val="right" w:pos="4142"/>
              </w:tabs>
              <w:spacing w:before="80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Pull Date</w:t>
            </w:r>
            <w:r w:rsidRPr="5BFC2A29">
              <w:rPr>
                <w:rFonts w:ascii="Arial" w:hAnsi="Arial" w:cs="Arial"/>
              </w:rPr>
              <w:t>:</w:t>
            </w:r>
            <w:r w:rsidR="37D1DB3F" w:rsidRPr="5BFC2A29">
              <w:rPr>
                <w:rFonts w:ascii="Arial" w:hAnsi="Arial" w:cs="Arial"/>
              </w:rPr>
              <w:t xml:space="preserve"> </w:t>
            </w:r>
            <w:r w:rsidRPr="000C7BDA">
              <w:rPr>
                <w:rFonts w:ascii="Arial" w:hAnsi="Arial" w:cs="Arial"/>
                <w:bCs/>
              </w:rP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r w:rsidRPr="000C7BDA">
              <w:rPr>
                <w:rFonts w:ascii="Arial" w:hAnsi="Arial" w:cs="Arial"/>
                <w:bCs/>
              </w:rPr>
              <w:instrText xml:space="preserve"> FORMTEXT </w:instrText>
            </w:r>
            <w:r w:rsidRPr="000C7BDA">
              <w:rPr>
                <w:rFonts w:ascii="Arial" w:hAnsi="Arial" w:cs="Arial"/>
                <w:bCs/>
              </w:rPr>
            </w:r>
            <w:r w:rsidRPr="000C7BDA">
              <w:rPr>
                <w:rFonts w:ascii="Arial" w:hAnsi="Arial" w:cs="Arial"/>
                <w:bCs/>
              </w:rPr>
              <w:fldChar w:fldCharType="separate"/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 w:rsidRPr="000C7BDA">
              <w:rPr>
                <w:rFonts w:ascii="Arial" w:hAnsi="Arial" w:cs="Arial"/>
                <w:bCs/>
              </w:rPr>
              <w:fldChar w:fldCharType="end"/>
            </w:r>
          </w:p>
        </w:tc>
      </w:tr>
      <w:tr w:rsidR="00172788" w:rsidRPr="000C7BDA" w14:paraId="5EDEFE5A" w14:textId="77777777" w:rsidTr="6F320DC9">
        <w:trPr>
          <w:trHeight w:val="515"/>
        </w:trPr>
        <w:tc>
          <w:tcPr>
            <w:tcW w:w="1501" w:type="dxa"/>
            <w:vMerge/>
            <w:vAlign w:val="center"/>
          </w:tcPr>
          <w:p w14:paraId="4955501F" w14:textId="7A62E785" w:rsidR="00623B34" w:rsidRDefault="00623B34" w:rsidP="00CD01A6">
            <w:pPr>
              <w:rPr>
                <w:rFonts w:ascii="Arial" w:hAnsi="Arial" w:cs="Arial"/>
              </w:rPr>
            </w:pPr>
          </w:p>
        </w:tc>
        <w:tc>
          <w:tcPr>
            <w:tcW w:w="5231" w:type="dxa"/>
            <w:gridSpan w:val="2"/>
          </w:tcPr>
          <w:p w14:paraId="68EF91CC" w14:textId="5AA8E132" w:rsidR="00623B34" w:rsidRPr="000C7BDA" w:rsidRDefault="00623B34" w:rsidP="00AA0638">
            <w:pPr>
              <w:spacing w:before="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Lot/Batch</w:t>
            </w:r>
            <w:r w:rsidRPr="000C7BDA">
              <w:rPr>
                <w:rFonts w:ascii="Arial" w:hAnsi="Arial" w:cs="Arial"/>
              </w:rPr>
              <w:t>:</w:t>
            </w:r>
            <w:r w:rsidRPr="000C7BDA">
              <w:rPr>
                <w:rFonts w:ascii="Arial" w:hAnsi="Arial" w:cs="Arial"/>
                <w:bCs/>
              </w:rPr>
              <w:t xml:space="preserve"> </w:t>
            </w:r>
            <w:r w:rsidRPr="000C7BDA">
              <w:rPr>
                <w:rFonts w:ascii="Arial" w:hAnsi="Arial" w:cs="Arial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0C7BDA">
              <w:rPr>
                <w:rFonts w:ascii="Arial" w:hAnsi="Arial" w:cs="Arial"/>
              </w:rPr>
              <w:instrText xml:space="preserve"> FORMTEXT </w:instrText>
            </w:r>
            <w:r w:rsidRPr="000C7BDA">
              <w:rPr>
                <w:rFonts w:ascii="Arial" w:hAnsi="Arial" w:cs="Arial"/>
              </w:rPr>
            </w:r>
            <w:r w:rsidRPr="000C7BDA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 w:rsidRPr="000C7BDA">
              <w:rPr>
                <w:rFonts w:ascii="Arial" w:hAnsi="Arial" w:cs="Arial"/>
              </w:rPr>
              <w:fldChar w:fldCharType="end"/>
            </w:r>
          </w:p>
        </w:tc>
        <w:tc>
          <w:tcPr>
            <w:tcW w:w="3456" w:type="dxa"/>
            <w:vMerge/>
            <w:vAlign w:val="center"/>
          </w:tcPr>
          <w:p w14:paraId="49B92576" w14:textId="77777777" w:rsidR="00623B34" w:rsidRPr="000C7BDA" w:rsidRDefault="00623B34" w:rsidP="00AA0638">
            <w:pPr>
              <w:spacing w:before="80"/>
              <w:rPr>
                <w:rFonts w:ascii="Arial" w:hAnsi="Arial" w:cs="Arial"/>
              </w:rPr>
            </w:pPr>
          </w:p>
        </w:tc>
      </w:tr>
      <w:tr w:rsidR="00914507" w:rsidRPr="000C7BDA" w14:paraId="60DD8CA0" w14:textId="77777777" w:rsidTr="6F320DC9">
        <w:trPr>
          <w:trHeight w:val="623"/>
        </w:trPr>
        <w:tc>
          <w:tcPr>
            <w:tcW w:w="1501" w:type="dxa"/>
            <w:vMerge w:val="restart"/>
            <w:vAlign w:val="center"/>
          </w:tcPr>
          <w:p w14:paraId="256B0B63" w14:textId="1FDAB6EC" w:rsidR="00623B34" w:rsidRPr="000C7BDA" w:rsidRDefault="00FA0CE2" w:rsidP="00CD01A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Material format</w:t>
            </w:r>
            <w:r w:rsidR="00AC3FC8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1162193909"/>
                <w:placeholder>
                  <w:docPart w:val="DefaultPlaceholder_-1854013438"/>
                </w:placeholder>
                <w:showingPlcHdr/>
                <w:comboBox>
                  <w:listItem w:value="Choose an item."/>
                  <w:listItem w:displayText="Liquid" w:value="Liquid"/>
                  <w:listItem w:displayText="Lyophile" w:value="Lyophile"/>
                  <w:listItem w:displayText="Other- See comment below" w:value="Other- See comment below"/>
                </w:comboBox>
              </w:sdtPr>
              <w:sdtEndPr/>
              <w:sdtContent>
                <w:r w:rsidRPr="0028305E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2400" w:type="dxa"/>
          </w:tcPr>
          <w:p w14:paraId="0776898E" w14:textId="3427E2AA" w:rsidR="00623B34" w:rsidRPr="000C7BDA" w:rsidRDefault="00623B34" w:rsidP="006517BB">
            <w:pPr>
              <w:spacing w:before="80"/>
              <w:rPr>
                <w:rFonts w:ascii="Arial" w:hAnsi="Arial" w:cs="Arial"/>
              </w:rPr>
            </w:pPr>
            <w:bookmarkStart w:id="5" w:name="Texte2"/>
            <w:r>
              <w:rPr>
                <w:rFonts w:ascii="Arial" w:hAnsi="Arial" w:cs="Arial"/>
              </w:rPr>
              <w:t>Concentration/Strength:</w:t>
            </w:r>
            <w:r w:rsidRPr="000C7BDA">
              <w:rPr>
                <w:rFonts w:ascii="Arial" w:hAnsi="Arial" w:cs="Arial"/>
              </w:rPr>
              <w:t xml:space="preserve"> </w:t>
            </w:r>
            <w:r w:rsidRPr="000C7BDA">
              <w:rPr>
                <w:rFonts w:ascii="Arial" w:hAnsi="Arial" w:cs="Arial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0C7BDA">
              <w:rPr>
                <w:rFonts w:ascii="Arial" w:hAnsi="Arial" w:cs="Arial"/>
              </w:rPr>
              <w:instrText xml:space="preserve"> FORMTEXT </w:instrText>
            </w:r>
            <w:r w:rsidRPr="000C7BDA">
              <w:rPr>
                <w:rFonts w:ascii="Arial" w:hAnsi="Arial" w:cs="Arial"/>
              </w:rPr>
            </w:r>
            <w:r w:rsidRPr="000C7BDA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 w:rsidRPr="000C7BDA">
              <w:rPr>
                <w:rFonts w:ascii="Arial" w:hAnsi="Arial" w:cs="Arial"/>
              </w:rPr>
              <w:fldChar w:fldCharType="end"/>
            </w:r>
          </w:p>
        </w:tc>
        <w:bookmarkEnd w:id="5"/>
        <w:tc>
          <w:tcPr>
            <w:tcW w:w="2831" w:type="dxa"/>
          </w:tcPr>
          <w:p w14:paraId="16A089CB" w14:textId="52217A20" w:rsidR="00623B34" w:rsidRPr="000C7BDA" w:rsidRDefault="6FC8833C" w:rsidP="006517BB">
            <w:pPr>
              <w:spacing w:before="80"/>
              <w:rPr>
                <w:rFonts w:ascii="Arial" w:hAnsi="Arial" w:cs="Arial"/>
              </w:rPr>
            </w:pPr>
            <w:r w:rsidRPr="6F320DC9">
              <w:rPr>
                <w:rFonts w:ascii="Arial" w:hAnsi="Arial" w:cs="Arial"/>
              </w:rPr>
              <w:t>Container</w:t>
            </w:r>
            <w:r w:rsidR="66FA9FD2" w:rsidRPr="6F320DC9">
              <w:rPr>
                <w:rFonts w:ascii="Arial" w:hAnsi="Arial" w:cs="Arial"/>
              </w:rPr>
              <w:t>/</w:t>
            </w:r>
            <w:r w:rsidR="05110E0E" w:rsidRPr="6F320DC9">
              <w:rPr>
                <w:rFonts w:ascii="Arial" w:hAnsi="Arial" w:cs="Arial"/>
              </w:rPr>
              <w:t>C</w:t>
            </w:r>
            <w:r w:rsidR="66FA9FD2" w:rsidRPr="6F320DC9">
              <w:rPr>
                <w:rFonts w:ascii="Arial" w:hAnsi="Arial" w:cs="Arial"/>
              </w:rPr>
              <w:t xml:space="preserve">losure: </w:t>
            </w:r>
            <w:sdt>
              <w:sdtPr>
                <w:rPr>
                  <w:rFonts w:ascii="Arial" w:hAnsi="Arial" w:cs="Arial"/>
                </w:rPr>
                <w:id w:val="-1253965092"/>
                <w:placeholder>
                  <w:docPart w:val="DefaultPlaceholder_-1854013438"/>
                </w:placeholder>
                <w:showingPlcHdr/>
                <w:comboBox>
                  <w:listItem w:value="Choose an item."/>
                  <w:listItem w:displayText="Ampoule" w:value="Ampoule"/>
                  <w:listItem w:displayText="Bottle" w:value="Bottle"/>
                  <w:listItem w:displayText="Vial" w:value="Vial"/>
                  <w:listItem w:displayText="Tube" w:value="Tube"/>
                  <w:listItem w:displayText="Other- See comment below" w:value="Other- See comment below"/>
                </w:comboBox>
              </w:sdtPr>
              <w:sdtEndPr/>
              <w:sdtContent>
                <w:r w:rsidR="7DFB7BF6" w:rsidRPr="6F320DC9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3456" w:type="dxa"/>
            <w:vMerge/>
            <w:vAlign w:val="center"/>
          </w:tcPr>
          <w:p w14:paraId="27D2E666" w14:textId="77777777" w:rsidR="00623B34" w:rsidRPr="000C7BDA" w:rsidRDefault="00623B34" w:rsidP="00CD01A6">
            <w:pPr>
              <w:rPr>
                <w:rFonts w:ascii="Arial" w:eastAsia="MS Gothic" w:hAnsi="Arial" w:cs="Arial"/>
              </w:rPr>
            </w:pPr>
          </w:p>
        </w:tc>
      </w:tr>
      <w:tr w:rsidR="00AC3FC8" w:rsidRPr="000C7BDA" w14:paraId="79B9FF1D" w14:textId="77777777" w:rsidTr="6F320DC9">
        <w:trPr>
          <w:trHeight w:val="713"/>
        </w:trPr>
        <w:tc>
          <w:tcPr>
            <w:tcW w:w="1501" w:type="dxa"/>
            <w:vMerge/>
            <w:vAlign w:val="center"/>
          </w:tcPr>
          <w:p w14:paraId="52ED18A8" w14:textId="06703F7F" w:rsidR="00AC3FC8" w:rsidRPr="000C7BDA" w:rsidRDefault="00AC3FC8" w:rsidP="00CD01A6">
            <w:pPr>
              <w:rPr>
                <w:rFonts w:ascii="Arial" w:hAnsi="Arial" w:cs="Arial"/>
              </w:rPr>
            </w:pPr>
          </w:p>
        </w:tc>
        <w:tc>
          <w:tcPr>
            <w:tcW w:w="5231" w:type="dxa"/>
            <w:gridSpan w:val="2"/>
          </w:tcPr>
          <w:p w14:paraId="343BC57F" w14:textId="77777777" w:rsidR="00AC3FC8" w:rsidRDefault="00AC3FC8" w:rsidP="006517BB">
            <w:pPr>
              <w:spacing w:before="80"/>
              <w:rPr>
                <w:rFonts w:ascii="Arial" w:eastAsia="MS Gothic" w:hAnsi="Arial" w:cs="Arial"/>
              </w:rPr>
            </w:pPr>
            <w:r>
              <w:rPr>
                <w:rFonts w:ascii="Arial" w:eastAsia="MS Gothic" w:hAnsi="Arial" w:cs="Arial"/>
              </w:rPr>
              <w:t>Quantity/volume sent:</w:t>
            </w:r>
          </w:p>
          <w:p w14:paraId="6CD7C875" w14:textId="2FABA3F4" w:rsidR="00AC3FC8" w:rsidRPr="00AC3FC8" w:rsidRDefault="00AC3FC8" w:rsidP="006517BB">
            <w:pPr>
              <w:spacing w:before="80"/>
              <w:rPr>
                <w:rFonts w:ascii="Arial" w:eastAsia="MS Gothic" w:hAnsi="Arial" w:cs="Arial"/>
              </w:rPr>
            </w:pPr>
            <w:r w:rsidRPr="000C7BDA">
              <w:rPr>
                <w:rFonts w:ascii="Arial" w:hAnsi="Arial" w:cs="Arial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0C7BDA">
              <w:rPr>
                <w:rFonts w:ascii="Arial" w:hAnsi="Arial" w:cs="Arial"/>
              </w:rPr>
              <w:instrText xml:space="preserve"> FORMTEXT </w:instrText>
            </w:r>
            <w:r w:rsidRPr="000C7BDA">
              <w:rPr>
                <w:rFonts w:ascii="Arial" w:hAnsi="Arial" w:cs="Arial"/>
              </w:rPr>
            </w:r>
            <w:r w:rsidRPr="000C7BDA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 w:rsidRPr="000C7BDA">
              <w:rPr>
                <w:rFonts w:ascii="Arial" w:hAnsi="Arial" w:cs="Arial"/>
              </w:rPr>
              <w:fldChar w:fldCharType="end"/>
            </w:r>
          </w:p>
        </w:tc>
        <w:tc>
          <w:tcPr>
            <w:tcW w:w="3456" w:type="dxa"/>
            <w:vAlign w:val="center"/>
          </w:tcPr>
          <w:p w14:paraId="786F4E65" w14:textId="77777777" w:rsidR="00AC3FC8" w:rsidRPr="000C7BDA" w:rsidRDefault="00AC3FC8" w:rsidP="00CF3A69">
            <w:pPr>
              <w:spacing w:before="80"/>
              <w:rPr>
                <w:rFonts w:ascii="Arial" w:eastAsia="MS Gothic" w:hAnsi="Arial" w:cs="Arial"/>
              </w:rPr>
            </w:pPr>
            <w:r>
              <w:rPr>
                <w:rFonts w:ascii="Arial" w:eastAsia="MS Gothic" w:hAnsi="Arial" w:cs="Arial"/>
              </w:rPr>
              <w:t xml:space="preserve">Is this sample part of a bioequivalence study? </w:t>
            </w:r>
            <w:sdt>
              <w:sdtPr>
                <w:rPr>
                  <w:rFonts w:ascii="Arial" w:eastAsia="MS Gothic" w:hAnsi="Arial" w:cs="Arial"/>
                </w:rPr>
                <w:id w:val="260734403"/>
                <w:placeholder>
                  <w:docPart w:val="4D08269D83BD4D96BC18E29C22A029B9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Pr="003317F6">
                  <w:rPr>
                    <w:rStyle w:val="PlaceholderText"/>
                    <w:rFonts w:eastAsiaTheme="minorEastAsia"/>
                    <w:shd w:val="clear" w:color="auto" w:fill="FFFFFF" w:themeFill="background1"/>
                  </w:rPr>
                  <w:t>Choose an item.</w:t>
                </w:r>
              </w:sdtContent>
            </w:sdt>
          </w:p>
          <w:p w14:paraId="2D323222" w14:textId="3D15FF4F" w:rsidR="00AC3FC8" w:rsidRPr="000C7BDA" w:rsidRDefault="00AC3FC8" w:rsidP="00CD01A6">
            <w:pPr>
              <w:rPr>
                <w:rFonts w:ascii="Arial" w:eastAsia="MS Gothic" w:hAnsi="Arial" w:cs="Arial"/>
              </w:rPr>
            </w:pPr>
          </w:p>
        </w:tc>
      </w:tr>
    </w:tbl>
    <w:p w14:paraId="2E68D175" w14:textId="6F627031" w:rsidR="007112B7" w:rsidRPr="000C7BDA" w:rsidRDefault="005D28E0" w:rsidP="00AA0638">
      <w:pPr>
        <w:pStyle w:val="ListParagraph"/>
        <w:numPr>
          <w:ilvl w:val="0"/>
          <w:numId w:val="2"/>
        </w:numPr>
        <w:spacing w:before="120" w:after="60"/>
        <w:ind w:left="284" w:hanging="284"/>
        <w:rPr>
          <w:rFonts w:ascii="Arial" w:hAnsi="Arial" w:cs="Arial"/>
          <w:b/>
        </w:rPr>
      </w:pPr>
      <w:r w:rsidRPr="000C7BDA">
        <w:rPr>
          <w:rFonts w:ascii="Arial" w:hAnsi="Arial" w:cs="Arial"/>
          <w:b/>
        </w:rPr>
        <w:t>TRANSPORT</w:t>
      </w:r>
      <w:r w:rsidR="006321CD" w:rsidRPr="000C7BDA">
        <w:rPr>
          <w:rFonts w:ascii="Arial" w:hAnsi="Arial" w:cs="Arial"/>
          <w:b/>
        </w:rPr>
        <w:t xml:space="preserve"> CONDITION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306"/>
        <w:gridCol w:w="4882"/>
      </w:tblGrid>
      <w:tr w:rsidR="004357FF" w:rsidRPr="000C7BDA" w14:paraId="70F113D9" w14:textId="77777777" w:rsidTr="00FC0B80">
        <w:trPr>
          <w:trHeight w:val="629"/>
        </w:trPr>
        <w:tc>
          <w:tcPr>
            <w:tcW w:w="2604" w:type="pct"/>
            <w:tcBorders>
              <w:bottom w:val="single" w:sz="4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392BF5EF" w14:textId="2F5E075C" w:rsidR="004357FF" w:rsidRPr="000C7BDA" w:rsidRDefault="004357FF" w:rsidP="004357FF">
            <w:pPr>
              <w:rPr>
                <w:rFonts w:ascii="Arial" w:hAnsi="Arial" w:cs="Arial"/>
              </w:rPr>
            </w:pPr>
            <w:r w:rsidRPr="000C7BDA">
              <w:rPr>
                <w:rFonts w:ascii="Arial" w:eastAsia="MS Gothic" w:hAnsi="Arial" w:cs="Arial"/>
              </w:rPr>
              <w:t xml:space="preserve">Please specify: </w:t>
            </w:r>
            <w:sdt>
              <w:sdtPr>
                <w:rPr>
                  <w:rFonts w:ascii="Arial" w:eastAsia="MS Gothic" w:hAnsi="Arial" w:cs="Arial"/>
                </w:rPr>
                <w:id w:val="-1698239268"/>
                <w:placeholder>
                  <w:docPart w:val="554DDD50E9654978AD6A1D8FC7371517"/>
                </w:placeholder>
                <w:showingPlcHdr/>
                <w:dropDownList>
                  <w:listItem w:value="Choose an item."/>
                  <w:listItem w:displayText="Ambient" w:value="Ambient"/>
                  <w:listItem w:displayText="5°C ± 3°C" w:value="5°C ± 3°C"/>
                  <w:listItem w:displayText="-20°C ± 5°C" w:value="-20°C ± 5°C"/>
                  <w:listItem w:displayText="Dry Ice" w:value="Dry Ice"/>
                  <w:listItem w:displayText="LN2" w:value="LN2"/>
                  <w:listItem w:displayText="Other- See comment below" w:value="Other- See comment below"/>
                </w:dropDownList>
              </w:sdtPr>
              <w:sdtEndPr/>
              <w:sdtContent>
                <w:r w:rsidRPr="003A7687">
                  <w:rPr>
                    <w:rStyle w:val="PlaceholderText"/>
                    <w:rFonts w:eastAsiaTheme="minorEastAsia"/>
                  </w:rPr>
                  <w:t>Choose an item.</w:t>
                </w:r>
              </w:sdtContent>
            </w:sdt>
            <w:bookmarkStart w:id="6" w:name="Texte30"/>
          </w:p>
        </w:tc>
        <w:tc>
          <w:tcPr>
            <w:tcW w:w="2396" w:type="pct"/>
            <w:tcBorders>
              <w:bottom w:val="single" w:sz="4" w:space="0" w:color="auto"/>
            </w:tcBorders>
            <w:vAlign w:val="center"/>
          </w:tcPr>
          <w:p w14:paraId="53FE2162" w14:textId="56E83319" w:rsidR="004357FF" w:rsidRDefault="004357FF" w:rsidP="004357FF">
            <w:pPr>
              <w:rPr>
                <w:rFonts w:ascii="Arial" w:hAnsi="Arial" w:cs="Arial"/>
                <w:snapToGrid/>
                <w:lang w:eastAsia="fr-FR"/>
              </w:rPr>
            </w:pPr>
            <w:r>
              <w:rPr>
                <w:rFonts w:ascii="Arial" w:hAnsi="Arial" w:cs="Arial"/>
                <w:snapToGrid/>
                <w:lang w:eastAsia="fr-FR"/>
              </w:rPr>
              <w:t>Temperature</w:t>
            </w:r>
            <w:r w:rsidRPr="000C7BDA">
              <w:rPr>
                <w:rFonts w:ascii="Arial" w:hAnsi="Arial" w:cs="Arial"/>
                <w:snapToGrid/>
                <w:lang w:eastAsia="fr-FR"/>
              </w:rPr>
              <w:t xml:space="preserve"> </w:t>
            </w:r>
            <w:r>
              <w:rPr>
                <w:rFonts w:ascii="Arial" w:hAnsi="Arial" w:cs="Arial"/>
                <w:snapToGrid/>
                <w:lang w:eastAsia="fr-FR"/>
              </w:rPr>
              <w:t xml:space="preserve">monitor(s): </w:t>
            </w:r>
            <w:sdt>
              <w:sdtPr>
                <w:rPr>
                  <w:rFonts w:ascii="Arial" w:eastAsia="MS Gothic" w:hAnsi="Arial" w:cs="Arial"/>
                </w:rPr>
                <w:id w:val="-1375932557"/>
                <w:placeholder>
                  <w:docPart w:val="4BFF39BC22AD4A4CA81FF1CC9B78CA9F"/>
                </w:placeholder>
                <w:showingPlcHdr/>
                <w:dropDownList>
                  <w:listItem w:value="Choose an item."/>
                  <w:listItem w:displayText="No" w:value="No"/>
                  <w:listItem w:displayText="Yes- 1 monitor" w:value="Yes- 1 monitor"/>
                  <w:listItem w:displayText="Yes- 2 monitors" w:value="Yes- 2 monitors"/>
                  <w:listItem w:displayText="Other- See comment below" w:value="Other- See comment below"/>
                </w:dropDownList>
              </w:sdtPr>
              <w:sdtEndPr/>
              <w:sdtContent>
                <w:r w:rsidRPr="003317F6">
                  <w:rPr>
                    <w:rStyle w:val="PlaceholderText"/>
                    <w:rFonts w:eastAsiaTheme="minorEastAsia"/>
                    <w:shd w:val="clear" w:color="auto" w:fill="FFFFFF" w:themeFill="background1"/>
                  </w:rPr>
                  <w:t>Choose an item.</w:t>
                </w:r>
              </w:sdtContent>
            </w:sdt>
          </w:p>
        </w:tc>
        <w:bookmarkEnd w:id="6"/>
      </w:tr>
      <w:tr w:rsidR="00FC0B80" w:rsidRPr="000C7BDA" w14:paraId="71FE9950" w14:textId="6E2303E2" w:rsidTr="00FC0B80">
        <w:trPr>
          <w:trHeight w:val="677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1B20E6E1" w14:textId="6AC9A721" w:rsidR="00FC0B80" w:rsidRPr="000C7BDA" w:rsidRDefault="00FC0B80" w:rsidP="004357FF">
            <w:pPr>
              <w:rPr>
                <w:rFonts w:ascii="Arial" w:eastAsia="MS Gothic" w:hAnsi="Arial" w:cs="Arial"/>
              </w:rPr>
            </w:pPr>
            <w:r>
              <w:rPr>
                <w:rFonts w:ascii="Arial" w:hAnsi="Arial" w:cs="Arial"/>
                <w:snapToGrid/>
                <w:lang w:eastAsia="fr-FR"/>
              </w:rPr>
              <w:t>Temperature monitor disposition:</w:t>
            </w:r>
            <w:r>
              <w:rPr>
                <w:rFonts w:ascii="Arial" w:hAnsi="Arial" w:cs="Arial"/>
                <w:b/>
              </w:rPr>
              <w:t xml:space="preserve"> </w:t>
            </w:r>
            <w:sdt>
              <w:sdtPr>
                <w:rPr>
                  <w:rFonts w:ascii="Arial" w:hAnsi="Arial" w:cs="Arial"/>
                  <w:bCs/>
                </w:rPr>
                <w:id w:val="-1377542026"/>
                <w:placeholder>
                  <w:docPart w:val="BB8ADC1250A64F719F2A7915015541CE"/>
                </w:placeholder>
                <w:showingPlcHdr/>
                <w:dropDownList>
                  <w:listItem w:value="Choose an item."/>
                  <w:listItem w:displayText="No action required- discard" w:value="No action required- discard"/>
                  <w:listItem w:displayText="Return and/or provide data log per enclosed instructions" w:value="Return and/or provide data log per enclosed instructions"/>
                  <w:listItem w:displayText="Other- See comment below" w:value="Other- See comment below"/>
                </w:dropDownList>
              </w:sdtPr>
              <w:sdtEndPr/>
              <w:sdtContent>
                <w:r w:rsidR="00BB72DB" w:rsidRPr="003A7687">
                  <w:rPr>
                    <w:rStyle w:val="PlaceholderText"/>
                  </w:rPr>
                  <w:t>Choose an item.</w:t>
                </w:r>
              </w:sdtContent>
            </w:sdt>
          </w:p>
          <w:p w14:paraId="5058F1A2" w14:textId="77777777" w:rsidR="00FC0B80" w:rsidRDefault="00FC0B80" w:rsidP="004357FF">
            <w:pPr>
              <w:rPr>
                <w:rFonts w:ascii="Arial" w:hAnsi="Arial" w:cs="Arial"/>
                <w:snapToGrid/>
                <w:lang w:eastAsia="fr-FR"/>
              </w:rPr>
            </w:pPr>
          </w:p>
        </w:tc>
      </w:tr>
    </w:tbl>
    <w:p w14:paraId="3D7E81E0" w14:textId="3C8836E5" w:rsidR="00FB35DE" w:rsidRDefault="00FB35DE" w:rsidP="5E6A6D9E">
      <w:pPr>
        <w:spacing w:before="120" w:after="60"/>
        <w:rPr>
          <w:rFonts w:ascii="Arial" w:hAnsi="Arial" w:cs="Arial"/>
          <w:b/>
          <w:bCs/>
        </w:rPr>
      </w:pPr>
    </w:p>
    <w:p w14:paraId="0FF33FB8" w14:textId="2BCAC45D" w:rsidR="7CBE689D" w:rsidRDefault="7CBE689D" w:rsidP="7CBE689D">
      <w:pPr>
        <w:spacing w:before="120" w:after="60"/>
        <w:rPr>
          <w:rFonts w:ascii="Arial" w:hAnsi="Arial" w:cs="Arial"/>
          <w:b/>
          <w:bCs/>
        </w:rPr>
      </w:pPr>
    </w:p>
    <w:p w14:paraId="6B936C68" w14:textId="1B4295EC" w:rsidR="00F20CA9" w:rsidRPr="000C7BDA" w:rsidRDefault="00F20CA9" w:rsidP="00F20CA9">
      <w:pPr>
        <w:pStyle w:val="ListParagraph"/>
        <w:numPr>
          <w:ilvl w:val="0"/>
          <w:numId w:val="2"/>
        </w:numPr>
        <w:spacing w:before="120" w:after="60"/>
        <w:ind w:left="284" w:hanging="284"/>
        <w:rPr>
          <w:rFonts w:ascii="Arial" w:hAnsi="Arial" w:cs="Arial"/>
          <w:b/>
        </w:rPr>
      </w:pPr>
      <w:r w:rsidRPr="000C7BDA">
        <w:rPr>
          <w:rFonts w:ascii="Arial" w:hAnsi="Arial" w:cs="Arial"/>
          <w:b/>
        </w:rPr>
        <w:t>STORAGE CONDITION</w:t>
      </w:r>
      <w:r w:rsidR="00C62161">
        <w:rPr>
          <w:rFonts w:ascii="Arial" w:hAnsi="Arial" w:cs="Arial"/>
          <w:b/>
        </w:rPr>
        <w:t xml:space="preserve"> UPON RECEIPT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035"/>
        <w:gridCol w:w="5153"/>
      </w:tblGrid>
      <w:tr w:rsidR="00AC3FC8" w:rsidRPr="000C7BDA" w14:paraId="5C973412" w14:textId="77777777" w:rsidTr="00AC3FC8">
        <w:trPr>
          <w:trHeight w:val="497"/>
        </w:trPr>
        <w:tc>
          <w:tcPr>
            <w:tcW w:w="2471" w:type="pct"/>
            <w:tcBorders>
              <w:bottom w:val="single" w:sz="4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1415B387" w14:textId="77777777" w:rsidR="00AC3FC8" w:rsidRPr="000C7BDA" w:rsidRDefault="00AC3FC8" w:rsidP="00F20CA9">
            <w:pPr>
              <w:rPr>
                <w:rFonts w:ascii="Arial" w:eastAsia="MS Gothic" w:hAnsi="Arial" w:cs="Arial"/>
              </w:rPr>
            </w:pPr>
            <w:r>
              <w:rPr>
                <w:rFonts w:ascii="Arial" w:eastAsia="MS Gothic" w:hAnsi="Arial" w:cs="Arial"/>
              </w:rPr>
              <w:t>Temperature</w:t>
            </w:r>
            <w:r w:rsidRPr="000C7BDA">
              <w:rPr>
                <w:rFonts w:ascii="Arial" w:eastAsia="MS Gothic" w:hAnsi="Arial" w:cs="Arial"/>
              </w:rPr>
              <w:t xml:space="preserve">: </w:t>
            </w:r>
            <w:sdt>
              <w:sdtPr>
                <w:rPr>
                  <w:rFonts w:ascii="Arial" w:eastAsia="MS Gothic" w:hAnsi="Arial" w:cs="Arial"/>
                </w:rPr>
                <w:id w:val="-679356281"/>
                <w:placeholder>
                  <w:docPart w:val="B9E335209A804ACF8A37B0DEC75DD0D8"/>
                </w:placeholder>
                <w:showingPlcHdr/>
                <w:dropDownList>
                  <w:listItem w:displayText="Ambient" w:value="Ambient"/>
                  <w:listItem w:displayText="5°C ± 3°C" w:value="5°C ± 3°C"/>
                  <w:listItem w:displayText="-20°C ± 5°C" w:value="-20°C ± 5°C"/>
                  <w:listItem w:displayText="-80°C ± 5°C" w:value="-80°C ± 5°C"/>
                  <w:listItem w:displayText="-150°C ± 10°C" w:value="-150°C ± 10°C"/>
                  <w:listItem w:displayText="Other- See comment below" w:value="Other- See comment below"/>
                </w:dropDownList>
              </w:sdtPr>
              <w:sdtEndPr/>
              <w:sdtContent>
                <w:r w:rsidRPr="003A7687">
                  <w:rPr>
                    <w:rStyle w:val="PlaceholderText"/>
                    <w:rFonts w:eastAsiaTheme="minorEastAsia"/>
                  </w:rPr>
                  <w:t>Choose an item.</w:t>
                </w:r>
              </w:sdtContent>
            </w:sdt>
          </w:p>
          <w:p w14:paraId="126E1679" w14:textId="6910082C" w:rsidR="00AC3FC8" w:rsidRPr="000C7BDA" w:rsidRDefault="00AC3FC8" w:rsidP="00F20CA9">
            <w:pPr>
              <w:rPr>
                <w:rFonts w:ascii="Arial" w:eastAsia="MS Gothic" w:hAnsi="Arial" w:cs="Arial"/>
              </w:rPr>
            </w:pPr>
          </w:p>
        </w:tc>
        <w:tc>
          <w:tcPr>
            <w:tcW w:w="2529" w:type="pct"/>
            <w:tcBorders>
              <w:bottom w:val="single" w:sz="4" w:space="0" w:color="auto"/>
            </w:tcBorders>
            <w:shd w:val="clear" w:color="auto" w:fill="FFFFFF" w:themeFill="background1"/>
            <w:tcMar>
              <w:left w:w="57" w:type="dxa"/>
              <w:right w:w="28" w:type="dxa"/>
            </w:tcMar>
            <w:vAlign w:val="center"/>
          </w:tcPr>
          <w:p w14:paraId="3131BFC8" w14:textId="5A654492" w:rsidR="00AC3FC8" w:rsidRPr="000C7BDA" w:rsidRDefault="00AC3FC8" w:rsidP="00F20CA9">
            <w:pPr>
              <w:jc w:val="center"/>
              <w:rPr>
                <w:rFonts w:ascii="Arial" w:eastAsia="MS Gothic" w:hAnsi="Arial" w:cs="Arial"/>
              </w:rPr>
            </w:pPr>
            <w:r>
              <w:rPr>
                <w:rFonts w:ascii="Arial" w:hAnsi="Arial" w:cs="Arial"/>
              </w:rPr>
              <w:t>Sample disposition after analysis</w:t>
            </w:r>
            <w:r w:rsidR="006C5367">
              <w:rPr>
                <w:rFonts w:ascii="Arial" w:hAnsi="Arial" w:cs="Arial"/>
              </w:rPr>
              <w:t xml:space="preserve">: </w:t>
            </w:r>
            <w:r w:rsidR="00101CE9">
              <w:rPr>
                <w:rFonts w:ascii="Arial" w:eastAsia="MS Gothic" w:hAnsi="Arial" w:cs="Arial"/>
              </w:rPr>
              <w:t xml:space="preserve"> </w:t>
            </w:r>
            <w:sdt>
              <w:sdtPr>
                <w:rPr>
                  <w:rFonts w:ascii="Arial" w:eastAsia="MS Gothic" w:hAnsi="Arial" w:cs="Arial"/>
                </w:rPr>
                <w:id w:val="1916278621"/>
                <w:placeholder>
                  <w:docPart w:val="EB14FA9EFA3F4CF5A34B82B5D58669AA"/>
                </w:placeholder>
                <w:showingPlcHdr/>
                <w:dropDownList>
                  <w:listItem w:value="Choose an item."/>
                  <w:listItem w:displayText="Dispose after 1 week" w:value="Dispose after 1 week"/>
                  <w:listItem w:displayText="Dispose after 4 weeks" w:value="Dispose after 4 weeks"/>
                  <w:listItem w:displayText="Dispose after 3 months" w:value="Dispose after 3 months"/>
                  <w:listItem w:displayText="External disposal after 4 weeks" w:value="External disposal after 4 weeks"/>
                  <w:listItem w:displayText="Return- Provide courier account information in comments below" w:value="Return- Provide courier account information in comments below"/>
                  <w:listItem w:displayText="Direct disposal" w:value="Direct disposal"/>
                </w:dropDownList>
              </w:sdtPr>
              <w:sdtEndPr/>
              <w:sdtContent>
                <w:r w:rsidR="00101CE9" w:rsidRPr="003317F6">
                  <w:rPr>
                    <w:rStyle w:val="PlaceholderText"/>
                    <w:rFonts w:eastAsiaTheme="minorEastAsia"/>
                    <w:shd w:val="clear" w:color="auto" w:fill="FFFFFF" w:themeFill="background1"/>
                  </w:rPr>
                  <w:t>Choose an item.</w:t>
                </w:r>
              </w:sdtContent>
            </w:sdt>
            <w:r>
              <w:rPr>
                <w:rFonts w:ascii="Arial" w:eastAsia="MS Gothic" w:hAnsi="Arial" w:cs="Arial"/>
              </w:rPr>
              <w:t xml:space="preserve"> </w:t>
            </w:r>
          </w:p>
        </w:tc>
      </w:tr>
      <w:tr w:rsidR="00817DBD" w:rsidRPr="000C7BDA" w14:paraId="5FD3974A" w14:textId="77777777" w:rsidTr="00AC3FC8">
        <w:trPr>
          <w:trHeight w:val="397"/>
        </w:trPr>
        <w:tc>
          <w:tcPr>
            <w:tcW w:w="2471" w:type="pct"/>
            <w:tcBorders>
              <w:top w:val="single" w:sz="4" w:space="0" w:color="auto"/>
              <w:right w:val="single" w:sz="4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190F65F9" w14:textId="1E43EC05" w:rsidR="00817DBD" w:rsidRPr="000C7BDA" w:rsidRDefault="00817DBD" w:rsidP="00F20CA9">
            <w:pPr>
              <w:rPr>
                <w:rFonts w:ascii="Arial" w:eastAsia="MS Gothic" w:hAnsi="Arial" w:cs="Arial"/>
              </w:rPr>
            </w:pPr>
            <w:r>
              <w:rPr>
                <w:rFonts w:ascii="Arial" w:eastAsia="MS Gothic" w:hAnsi="Arial" w:cs="Arial"/>
              </w:rPr>
              <w:lastRenderedPageBreak/>
              <w:t xml:space="preserve">Light Sensitive: </w:t>
            </w:r>
            <w:sdt>
              <w:sdtPr>
                <w:rPr>
                  <w:rFonts w:ascii="Arial" w:eastAsia="MS Gothic" w:hAnsi="Arial" w:cs="Arial"/>
                </w:rPr>
                <w:id w:val="-322584627"/>
                <w:placeholder>
                  <w:docPart w:val="4622CB7EE6464FD9BB1A6A6A15AB1571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Pr="003317F6">
                  <w:rPr>
                    <w:rStyle w:val="PlaceholderText"/>
                    <w:rFonts w:eastAsiaTheme="minorEastAsia"/>
                    <w:shd w:val="clear" w:color="auto" w:fill="FFFFFF" w:themeFill="background1"/>
                  </w:rPr>
                  <w:t>Choose an item.</w:t>
                </w:r>
              </w:sdtContent>
            </w:sdt>
          </w:p>
        </w:tc>
        <w:tc>
          <w:tcPr>
            <w:tcW w:w="2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28" w:type="dxa"/>
            </w:tcMar>
            <w:vAlign w:val="center"/>
          </w:tcPr>
          <w:p w14:paraId="2BA7CF97" w14:textId="386D0D40" w:rsidR="00817DBD" w:rsidRDefault="00817DBD" w:rsidP="00F20CA9">
            <w:pPr>
              <w:jc w:val="center"/>
              <w:rPr>
                <w:rFonts w:ascii="Arial" w:eastAsia="MS Gothic" w:hAnsi="Arial" w:cs="Arial"/>
              </w:rPr>
            </w:pPr>
            <w:r>
              <w:rPr>
                <w:rFonts w:ascii="Arial" w:hAnsi="Arial" w:cs="Arial"/>
              </w:rPr>
              <w:t>Hygroscopic:</w:t>
            </w:r>
            <w:r>
              <w:rPr>
                <w:rFonts w:ascii="Arial" w:eastAsia="MS Gothic" w:hAnsi="Arial" w:cs="Arial"/>
              </w:rPr>
              <w:t xml:space="preserve"> </w:t>
            </w:r>
            <w:sdt>
              <w:sdtPr>
                <w:rPr>
                  <w:rFonts w:ascii="Arial" w:eastAsia="MS Gothic" w:hAnsi="Arial" w:cs="Arial"/>
                </w:rPr>
                <w:id w:val="-1599246290"/>
                <w:placeholder>
                  <w:docPart w:val="98E3DEFCA02E420DB36F6FCB51B679B6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Pr="003317F6">
                  <w:rPr>
                    <w:rStyle w:val="PlaceholderText"/>
                    <w:rFonts w:eastAsiaTheme="minorEastAsia"/>
                    <w:shd w:val="clear" w:color="auto" w:fill="FFFFFF" w:themeFill="background1"/>
                  </w:rPr>
                  <w:t>Choose an item.</w:t>
                </w:r>
              </w:sdtContent>
            </w:sdt>
          </w:p>
        </w:tc>
      </w:tr>
    </w:tbl>
    <w:p w14:paraId="0EB45945" w14:textId="590E57A5" w:rsidR="00424782" w:rsidRPr="00424782" w:rsidRDefault="006321CD" w:rsidP="00424782">
      <w:pPr>
        <w:pStyle w:val="ListParagraph"/>
        <w:keepNext/>
        <w:keepLines/>
        <w:numPr>
          <w:ilvl w:val="0"/>
          <w:numId w:val="2"/>
        </w:numPr>
        <w:spacing w:before="120" w:after="60"/>
        <w:ind w:left="284" w:hanging="284"/>
        <w:rPr>
          <w:rFonts w:ascii="Arial" w:hAnsi="Arial" w:cs="Arial"/>
          <w:b/>
        </w:rPr>
      </w:pPr>
      <w:r w:rsidRPr="000C7BDA">
        <w:rPr>
          <w:rFonts w:ascii="Arial" w:hAnsi="Arial" w:cs="Arial"/>
          <w:b/>
        </w:rPr>
        <w:t>HAZARD INFORMATION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875"/>
        <w:gridCol w:w="7313"/>
      </w:tblGrid>
      <w:tr w:rsidR="00FE0D0D" w:rsidRPr="0075577E" w14:paraId="5C5CC85B" w14:textId="77777777" w:rsidTr="00FE0D0D">
        <w:trPr>
          <w:trHeight w:val="918"/>
        </w:trPr>
        <w:tc>
          <w:tcPr>
            <w:tcW w:w="5000" w:type="pct"/>
            <w:gridSpan w:val="2"/>
            <w:vAlign w:val="center"/>
          </w:tcPr>
          <w:p w14:paraId="13EF8B3B" w14:textId="6E8BB616" w:rsidR="00FE0D0D" w:rsidRPr="000C7BDA" w:rsidRDefault="00FE0D0D" w:rsidP="00EE541A">
            <w:pPr>
              <w:keepNext/>
              <w:keepLines/>
              <w:tabs>
                <w:tab w:val="left" w:pos="5288"/>
              </w:tabs>
              <w:spacing w:line="360" w:lineRule="auto"/>
              <w:rPr>
                <w:rFonts w:ascii="Arial" w:hAnsi="Arial" w:cs="Arial"/>
                <w:b/>
                <w:bCs/>
              </w:rPr>
            </w:pPr>
            <w:r w:rsidRPr="000C7BDA">
              <w:rPr>
                <w:rFonts w:ascii="Arial" w:hAnsi="Arial" w:cs="Arial"/>
                <w:b/>
                <w:bCs/>
              </w:rPr>
              <w:t>The sample is a GMO (Genetically Modified Organism)</w:t>
            </w:r>
            <w:r w:rsidR="00D30F98">
              <w:rPr>
                <w:rFonts w:ascii="Arial" w:hAnsi="Arial" w:cs="Arial"/>
                <w:b/>
                <w:bCs/>
              </w:rPr>
              <w:t>:</w:t>
            </w:r>
            <w:r w:rsidRPr="000C7BDA">
              <w:rPr>
                <w:rFonts w:ascii="Arial" w:hAnsi="Arial" w:cs="Arial"/>
                <w:bCs/>
              </w:rPr>
              <w:tab/>
            </w:r>
            <w:sdt>
              <w:sdtPr>
                <w:rPr>
                  <w:rFonts w:ascii="Arial" w:eastAsia="MS Gothic" w:hAnsi="Arial" w:cs="Arial"/>
                </w:rPr>
                <w:id w:val="1259255719"/>
                <w:placeholder>
                  <w:docPart w:val="9D78343F53F34BA3BEE202F4DD9667BF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Pr="003317F6">
                  <w:rPr>
                    <w:rStyle w:val="PlaceholderText"/>
                    <w:rFonts w:eastAsiaTheme="minorEastAsia"/>
                    <w:shd w:val="clear" w:color="auto" w:fill="FFFFFF" w:themeFill="background1"/>
                  </w:rPr>
                  <w:t>Choose an item.</w:t>
                </w:r>
              </w:sdtContent>
            </w:sdt>
          </w:p>
          <w:p w14:paraId="67BD185E" w14:textId="4AE3DE02" w:rsidR="00FE0D0D" w:rsidRPr="000C7BDA" w:rsidRDefault="00FE0D0D" w:rsidP="00EE541A">
            <w:pPr>
              <w:keepNext/>
              <w:keepLines/>
              <w:tabs>
                <w:tab w:val="left" w:pos="5288"/>
              </w:tabs>
              <w:spacing w:line="360" w:lineRule="auto"/>
              <w:rPr>
                <w:rFonts w:ascii="Arial" w:hAnsi="Arial" w:cs="Arial"/>
                <w:b/>
                <w:bCs/>
              </w:rPr>
            </w:pPr>
            <w:r w:rsidRPr="000C7BDA">
              <w:rPr>
                <w:rFonts w:ascii="Arial" w:hAnsi="Arial" w:cs="Arial"/>
                <w:b/>
                <w:bCs/>
              </w:rPr>
              <w:t xml:space="preserve">The sample is a bacteriophage </w:t>
            </w:r>
            <w:r>
              <w:rPr>
                <w:rFonts w:ascii="Arial" w:hAnsi="Arial" w:cs="Arial"/>
                <w:b/>
                <w:bCs/>
              </w:rPr>
              <w:t>or virus</w:t>
            </w:r>
            <w:r w:rsidR="00D30F98">
              <w:rPr>
                <w:rFonts w:ascii="Arial" w:hAnsi="Arial" w:cs="Arial"/>
                <w:b/>
                <w:bCs/>
              </w:rPr>
              <w:t>:</w:t>
            </w:r>
            <w:sdt>
              <w:sdtPr>
                <w:rPr>
                  <w:rFonts w:ascii="Arial" w:eastAsia="MS Gothic" w:hAnsi="Arial" w:cs="Arial"/>
                </w:rPr>
                <w:id w:val="-742874811"/>
                <w:placeholder>
                  <w:docPart w:val="69A7B08644B6405F99E592C1C7218DDD"/>
                </w:placeholder>
                <w:showingPlcHdr/>
                <w:dropDownList>
                  <w:listItem w:value="Choose an item."/>
                  <w:listItem w:displayText="No" w:value="No"/>
                  <w:listItem w:displayText="Yes- Bacteriophage" w:value="Yes- Bacteriophage"/>
                  <w:listItem w:displayText="Yes- Virus" w:value="Yes- Virus"/>
                </w:dropDownList>
              </w:sdtPr>
              <w:sdtEndPr/>
              <w:sdtContent>
                <w:r w:rsidR="002E461C" w:rsidRPr="003317F6">
                  <w:rPr>
                    <w:rStyle w:val="PlaceholderText"/>
                    <w:shd w:val="clear" w:color="auto" w:fill="FFFFFF" w:themeFill="background1"/>
                  </w:rPr>
                  <w:t>Choose an item.</w:t>
                </w:r>
              </w:sdtContent>
            </w:sdt>
          </w:p>
        </w:tc>
      </w:tr>
      <w:tr w:rsidR="00AF3B0E" w:rsidRPr="0075577E" w14:paraId="47E0480E" w14:textId="77777777" w:rsidTr="00AF3B0E">
        <w:trPr>
          <w:trHeight w:val="497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14:paraId="4CF0AB16" w14:textId="49110552" w:rsidR="00AF3B0E" w:rsidRDefault="00AF3B0E" w:rsidP="00EE541A">
            <w:pPr>
              <w:keepNext/>
              <w:keepLines/>
              <w:tabs>
                <w:tab w:val="left" w:pos="5288"/>
              </w:tabs>
              <w:spacing w:line="360" w:lineRule="auto"/>
              <w:rPr>
                <w:rFonts w:ascii="Arial" w:hAnsi="Arial" w:cs="Arial"/>
                <w:b/>
                <w:bCs/>
              </w:rPr>
            </w:pPr>
            <w:r w:rsidRPr="000C7BDA">
              <w:rPr>
                <w:rFonts w:ascii="Arial" w:hAnsi="Arial" w:cs="Arial"/>
                <w:b/>
                <w:bCs/>
              </w:rPr>
              <w:t>Biological Safety level:</w:t>
            </w:r>
            <w:sdt>
              <w:sdtPr>
                <w:rPr>
                  <w:rFonts w:ascii="Arial" w:eastAsia="MS Gothic" w:hAnsi="Arial" w:cs="Arial"/>
                  <w:noProof/>
                  <w:snapToGrid/>
                  <w:lang w:eastAsia="fr-FR"/>
                </w:rPr>
                <w:id w:val="1237212369"/>
                <w:placeholder>
                  <w:docPart w:val="F49F60DFB20F4A74B9F8E22987CD6660"/>
                </w:placeholder>
                <w:showingPlcHdr/>
                <w:dropDownList>
                  <w:listItem w:value="Choose an item."/>
                  <w:listItem w:displayText="BSL1" w:value="BSL1"/>
                  <w:listItem w:displayText="BSL2" w:value="BSL2"/>
                  <w:listItem w:displayText="Not Applicable" w:value="Not Applicable"/>
                </w:dropDownList>
              </w:sdtPr>
              <w:sdtEndPr/>
              <w:sdtContent>
                <w:r w:rsidRPr="003A7687">
                  <w:rPr>
                    <w:rStyle w:val="PlaceholderText"/>
                    <w:rFonts w:eastAsiaTheme="minorEastAsia"/>
                  </w:rPr>
                  <w:t>Choose an item.</w:t>
                </w:r>
              </w:sdtContent>
            </w:sdt>
            <w:r>
              <w:rPr>
                <w:rFonts w:ascii="Arial" w:eastAsia="MS Gothic" w:hAnsi="Arial" w:cs="Arial"/>
                <w:noProof/>
                <w:snapToGrid/>
                <w:lang w:eastAsia="fr-FR"/>
              </w:rPr>
              <w:t xml:space="preserve">   </w:t>
            </w:r>
          </w:p>
        </w:tc>
      </w:tr>
      <w:tr w:rsidR="009A0694" w:rsidRPr="0075577E" w14:paraId="331B6D09" w14:textId="77777777" w:rsidTr="002E461C">
        <w:trPr>
          <w:trHeight w:val="918"/>
        </w:trPr>
        <w:tc>
          <w:tcPr>
            <w:tcW w:w="1411" w:type="pct"/>
            <w:vAlign w:val="center"/>
          </w:tcPr>
          <w:p w14:paraId="10B07DEC" w14:textId="77777777" w:rsidR="002E461C" w:rsidRDefault="009A0694" w:rsidP="00EE541A">
            <w:pPr>
              <w:keepNext/>
              <w:keepLines/>
              <w:jc w:val="center"/>
              <w:rPr>
                <w:rFonts w:ascii="Arial" w:eastAsia="MS Gothic" w:hAnsi="Arial" w:cs="Arial"/>
              </w:rPr>
            </w:pPr>
            <w:r>
              <w:rPr>
                <w:rFonts w:ascii="Arial" w:eastAsia="MS Gothic" w:hAnsi="Arial" w:cs="Arial"/>
              </w:rPr>
              <w:t>Toxicity category:</w:t>
            </w:r>
          </w:p>
          <w:p w14:paraId="5316F5AD" w14:textId="5211D1F5" w:rsidR="009A0694" w:rsidRPr="000C7BDA" w:rsidRDefault="009A0694" w:rsidP="00EE541A">
            <w:pPr>
              <w:keepNext/>
              <w:keepLines/>
              <w:jc w:val="center"/>
              <w:rPr>
                <w:rFonts w:ascii="Arial" w:eastAsia="MS Gothic" w:hAnsi="Arial" w:cs="Arial"/>
              </w:rPr>
            </w:pPr>
            <w:r>
              <w:rPr>
                <w:rFonts w:ascii="Arial" w:eastAsia="MS Gothic" w:hAnsi="Arial" w:cs="Arial"/>
              </w:rPr>
              <w:t xml:space="preserve"> </w:t>
            </w:r>
            <w:sdt>
              <w:sdtPr>
                <w:rPr>
                  <w:rFonts w:ascii="Arial" w:eastAsia="MS Gothic" w:hAnsi="Arial" w:cs="Arial"/>
                </w:rPr>
                <w:id w:val="-1116134736"/>
                <w:placeholder>
                  <w:docPart w:val="DefaultPlaceholder_-1854013438"/>
                </w:placeholder>
                <w:showingPlcHdr/>
                <w:dropDownList>
                  <w:listItem w:value="Choose an item."/>
                  <w:listItem w:displayText="Tox Cat 0" w:value="Tox Cat 0"/>
                  <w:listItem w:displayText="Tox Cat 1" w:value="Tox Cat 1"/>
                  <w:listItem w:displayText="Tox Cat 2 (default if tox cat is unknown)" w:value="Tox Cat 2 (default if tox cat is unknown)"/>
                  <w:listItem w:displayText="Tox Cat 3" w:value="Tox Cat 3"/>
                </w:dropDownList>
              </w:sdtPr>
              <w:sdtEndPr/>
              <w:sdtContent>
                <w:r w:rsidR="00983851" w:rsidRPr="0028305E">
                  <w:rPr>
                    <w:rStyle w:val="PlaceholderText"/>
                    <w:rFonts w:eastAsiaTheme="minorEastAsia"/>
                  </w:rPr>
                  <w:t>Choose an item.</w:t>
                </w:r>
              </w:sdtContent>
            </w:sdt>
          </w:p>
        </w:tc>
        <w:tc>
          <w:tcPr>
            <w:tcW w:w="3589" w:type="pct"/>
            <w:vAlign w:val="center"/>
          </w:tcPr>
          <w:p w14:paraId="1C110ED0" w14:textId="77777777" w:rsidR="009A0694" w:rsidRPr="002E461C" w:rsidRDefault="00424782" w:rsidP="00EE541A">
            <w:pPr>
              <w:keepNext/>
              <w:keepLines/>
              <w:tabs>
                <w:tab w:val="left" w:pos="5288"/>
              </w:tabs>
              <w:spacing w:line="360" w:lineRule="auto"/>
              <w:rPr>
                <w:rFonts w:ascii="Arial" w:hAnsi="Arial" w:cs="Arial"/>
                <w:b/>
                <w:color w:val="404040" w:themeColor="text1" w:themeTint="BF"/>
              </w:rPr>
            </w:pPr>
            <w:r w:rsidRPr="002E461C">
              <w:rPr>
                <w:rFonts w:ascii="Arial" w:hAnsi="Arial" w:cs="Arial"/>
                <w:b/>
                <w:color w:val="404040" w:themeColor="text1" w:themeTint="BF"/>
              </w:rPr>
              <w:t xml:space="preserve">Tox cat 0: </w:t>
            </w:r>
            <w:r w:rsidRPr="002E461C">
              <w:rPr>
                <w:rFonts w:ascii="Arial" w:hAnsi="Arial" w:cs="Arial"/>
                <w:color w:val="404040" w:themeColor="text1" w:themeTint="BF"/>
              </w:rPr>
              <w:t>Substances with no to very low health hazard potential</w:t>
            </w:r>
          </w:p>
          <w:p w14:paraId="590D1383" w14:textId="77777777" w:rsidR="00424782" w:rsidRPr="002E461C" w:rsidRDefault="00424782" w:rsidP="00EE541A">
            <w:pPr>
              <w:keepNext/>
              <w:keepLines/>
              <w:tabs>
                <w:tab w:val="left" w:pos="5288"/>
              </w:tabs>
              <w:spacing w:line="360" w:lineRule="auto"/>
              <w:rPr>
                <w:rFonts w:ascii="Arial" w:hAnsi="Arial" w:cs="Arial"/>
                <w:b/>
                <w:color w:val="404040" w:themeColor="text1" w:themeTint="BF"/>
              </w:rPr>
            </w:pPr>
            <w:r w:rsidRPr="002E461C">
              <w:rPr>
                <w:rFonts w:ascii="Arial" w:hAnsi="Arial" w:cs="Arial"/>
                <w:b/>
                <w:color w:val="404040" w:themeColor="text1" w:themeTint="BF"/>
              </w:rPr>
              <w:t xml:space="preserve">Tox cat 1: </w:t>
            </w:r>
            <w:r w:rsidRPr="002E461C">
              <w:rPr>
                <w:rFonts w:ascii="Arial" w:hAnsi="Arial" w:cs="Arial"/>
                <w:color w:val="404040" w:themeColor="text1" w:themeTint="BF"/>
              </w:rPr>
              <w:t>Substances with low to medium health hazard potential</w:t>
            </w:r>
          </w:p>
          <w:p w14:paraId="1B8C67AA" w14:textId="77777777" w:rsidR="00424782" w:rsidRPr="002E461C" w:rsidRDefault="00424782" w:rsidP="00EE541A">
            <w:pPr>
              <w:keepNext/>
              <w:keepLines/>
              <w:tabs>
                <w:tab w:val="left" w:pos="5288"/>
              </w:tabs>
              <w:spacing w:line="360" w:lineRule="auto"/>
              <w:rPr>
                <w:rFonts w:ascii="Arial" w:hAnsi="Arial" w:cs="Arial"/>
                <w:b/>
                <w:color w:val="404040" w:themeColor="text1" w:themeTint="BF"/>
              </w:rPr>
            </w:pPr>
            <w:r w:rsidRPr="002E461C">
              <w:rPr>
                <w:rFonts w:ascii="Arial" w:hAnsi="Arial" w:cs="Arial"/>
                <w:b/>
                <w:color w:val="404040" w:themeColor="text1" w:themeTint="BF"/>
              </w:rPr>
              <w:t xml:space="preserve">Tox cat 2: </w:t>
            </w:r>
            <w:r w:rsidRPr="002E461C">
              <w:rPr>
                <w:rFonts w:ascii="Arial" w:hAnsi="Arial" w:cs="Arial"/>
                <w:color w:val="404040" w:themeColor="text1" w:themeTint="BF"/>
              </w:rPr>
              <w:t>Substances with high to very high health hazard potential OR Substances with</w:t>
            </w:r>
            <w:r w:rsidRPr="002E461C">
              <w:rPr>
                <w:rFonts w:ascii="Arial" w:hAnsi="Arial" w:cs="Arial"/>
                <w:b/>
                <w:color w:val="404040" w:themeColor="text1" w:themeTint="BF"/>
              </w:rPr>
              <w:t xml:space="preserve"> INSUFFICIENT INFORMATION.</w:t>
            </w:r>
          </w:p>
          <w:p w14:paraId="32DBBE2C" w14:textId="23A1458F" w:rsidR="00424782" w:rsidRPr="000C7BDA" w:rsidRDefault="00424782" w:rsidP="00EE541A">
            <w:pPr>
              <w:keepNext/>
              <w:keepLines/>
              <w:tabs>
                <w:tab w:val="left" w:pos="5288"/>
              </w:tabs>
              <w:spacing w:line="360" w:lineRule="auto"/>
              <w:rPr>
                <w:rFonts w:ascii="Arial" w:hAnsi="Arial" w:cs="Arial"/>
                <w:b/>
                <w:bCs/>
              </w:rPr>
            </w:pPr>
            <w:r w:rsidRPr="002E461C">
              <w:rPr>
                <w:rFonts w:ascii="Arial" w:hAnsi="Arial" w:cs="Arial"/>
                <w:b/>
                <w:color w:val="404040" w:themeColor="text1" w:themeTint="BF"/>
              </w:rPr>
              <w:t xml:space="preserve">Tox cat 3: </w:t>
            </w:r>
            <w:r w:rsidRPr="002E461C">
              <w:rPr>
                <w:rFonts w:ascii="Arial" w:hAnsi="Arial" w:cs="Arial"/>
                <w:color w:val="404040" w:themeColor="text1" w:themeTint="BF"/>
              </w:rPr>
              <w:t>Substances with very high to extremely high health hazard potential.</w:t>
            </w:r>
            <w:r w:rsidRPr="002E461C">
              <w:rPr>
                <w:rFonts w:ascii="Arial" w:hAnsi="Arial" w:cs="Arial"/>
                <w:b/>
                <w:color w:val="404040" w:themeColor="text1" w:themeTint="BF"/>
              </w:rPr>
              <w:t xml:space="preserve"> </w:t>
            </w:r>
          </w:p>
        </w:tc>
      </w:tr>
      <w:tr w:rsidR="0063052C" w:rsidRPr="0075577E" w14:paraId="439F6447" w14:textId="77777777" w:rsidTr="0063052C">
        <w:trPr>
          <w:trHeight w:val="918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14:paraId="7B98013F" w14:textId="77777777" w:rsidR="00E4209C" w:rsidRDefault="0063052C" w:rsidP="00E4209C">
            <w:pPr>
              <w:keepNext/>
              <w:keepLines/>
              <w:rPr>
                <w:rFonts w:ascii="Arial" w:eastAsia="MS Gothic" w:hAnsi="Arial" w:cs="Arial"/>
              </w:rPr>
            </w:pPr>
            <w:r>
              <w:rPr>
                <w:rFonts w:ascii="Arial" w:eastAsia="MS Gothic" w:hAnsi="Arial" w:cs="Arial"/>
              </w:rPr>
              <w:t xml:space="preserve">Mutagenic: </w:t>
            </w:r>
            <w:sdt>
              <w:sdtPr>
                <w:rPr>
                  <w:rFonts w:ascii="Arial" w:eastAsia="MS Gothic" w:hAnsi="Arial" w:cs="Arial"/>
                </w:rPr>
                <w:id w:val="-1736228614"/>
                <w:placeholder>
                  <w:docPart w:val="0462F70DE2324F15907215DCB5F2C2D9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Pr="003317F6">
                  <w:rPr>
                    <w:rStyle w:val="PlaceholderText"/>
                    <w:rFonts w:eastAsiaTheme="minorEastAsia"/>
                    <w:shd w:val="clear" w:color="auto" w:fill="FFFFFF" w:themeFill="background1"/>
                  </w:rPr>
                  <w:t>Choose an item.</w:t>
                </w:r>
              </w:sdtContent>
            </w:sdt>
            <w:r w:rsidR="00E4209C">
              <w:rPr>
                <w:rFonts w:ascii="Arial" w:eastAsia="MS Gothic" w:hAnsi="Arial" w:cs="Arial"/>
              </w:rPr>
              <w:t xml:space="preserve"> </w:t>
            </w:r>
          </w:p>
          <w:p w14:paraId="70CC0455" w14:textId="77777777" w:rsidR="00E4209C" w:rsidRDefault="00E4209C" w:rsidP="00E4209C">
            <w:pPr>
              <w:keepNext/>
              <w:keepLines/>
              <w:rPr>
                <w:rFonts w:ascii="Arial" w:eastAsia="MS Gothic" w:hAnsi="Arial" w:cs="Arial"/>
              </w:rPr>
            </w:pPr>
          </w:p>
          <w:p w14:paraId="0A1EA566" w14:textId="3FBA68AC" w:rsidR="00E4209C" w:rsidRDefault="00E4209C" w:rsidP="00E4209C">
            <w:pPr>
              <w:keepNext/>
              <w:keepLines/>
              <w:rPr>
                <w:rFonts w:ascii="Arial" w:eastAsia="MS Gothic" w:hAnsi="Arial" w:cs="Arial"/>
              </w:rPr>
            </w:pPr>
            <w:r>
              <w:rPr>
                <w:rFonts w:ascii="Arial" w:eastAsia="MS Gothic" w:hAnsi="Arial" w:cs="Arial"/>
              </w:rPr>
              <w:t xml:space="preserve">Teratogenic: </w:t>
            </w:r>
            <w:sdt>
              <w:sdtPr>
                <w:rPr>
                  <w:rFonts w:ascii="Arial" w:eastAsia="MS Gothic" w:hAnsi="Arial" w:cs="Arial"/>
                </w:rPr>
                <w:id w:val="581191814"/>
                <w:placeholder>
                  <w:docPart w:val="C284F17EDC514AD8918AEA4A6D359673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Pr="003317F6">
                  <w:rPr>
                    <w:rStyle w:val="PlaceholderText"/>
                    <w:rFonts w:eastAsiaTheme="minorEastAsia"/>
                    <w:shd w:val="clear" w:color="auto" w:fill="FFFFFF" w:themeFill="background1"/>
                  </w:rPr>
                  <w:t>Choose an item.</w:t>
                </w:r>
              </w:sdtContent>
            </w:sdt>
          </w:p>
          <w:p w14:paraId="12BBA46B" w14:textId="16EA2CF1" w:rsidR="0063052C" w:rsidRDefault="0063052C" w:rsidP="00E4209C">
            <w:pPr>
              <w:keepNext/>
              <w:keepLines/>
              <w:rPr>
                <w:rFonts w:ascii="Arial" w:hAnsi="Arial" w:cs="Arial"/>
                <w:b/>
                <w:bCs/>
              </w:rPr>
            </w:pPr>
          </w:p>
        </w:tc>
      </w:tr>
    </w:tbl>
    <w:p w14:paraId="4250CC0A" w14:textId="77777777" w:rsidR="00B931AC" w:rsidRPr="000C7BDA" w:rsidRDefault="00B931AC" w:rsidP="00AA0638">
      <w:pPr>
        <w:pStyle w:val="ListParagraph"/>
        <w:numPr>
          <w:ilvl w:val="0"/>
          <w:numId w:val="2"/>
        </w:numPr>
        <w:spacing w:before="120" w:after="60"/>
        <w:ind w:left="284" w:hanging="284"/>
        <w:rPr>
          <w:rFonts w:ascii="Arial" w:hAnsi="Arial" w:cs="Arial"/>
          <w:b/>
        </w:rPr>
      </w:pPr>
      <w:r w:rsidRPr="000C7BDA">
        <w:rPr>
          <w:rFonts w:ascii="Arial" w:hAnsi="Arial" w:cs="Arial"/>
          <w:b/>
        </w:rPr>
        <w:t xml:space="preserve">ANALYSIS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584"/>
        <w:gridCol w:w="1981"/>
        <w:gridCol w:w="3623"/>
      </w:tblGrid>
      <w:tr w:rsidR="00F24457" w:rsidRPr="000C7BDA" w14:paraId="29C6D96C" w14:textId="77777777" w:rsidTr="00F24457">
        <w:trPr>
          <w:trHeight w:val="1150"/>
          <w:tblHeader/>
        </w:trPr>
        <w:tc>
          <w:tcPr>
            <w:tcW w:w="2250" w:type="pct"/>
            <w:vAlign w:val="center"/>
          </w:tcPr>
          <w:p w14:paraId="3BBB3EF8" w14:textId="7FAA1F65" w:rsidR="00F24457" w:rsidRPr="000C7BDA" w:rsidRDefault="00F24457" w:rsidP="006E4D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Requested Method Description</w:t>
            </w:r>
          </w:p>
        </w:tc>
        <w:tc>
          <w:tcPr>
            <w:tcW w:w="972" w:type="pct"/>
            <w:vAlign w:val="center"/>
          </w:tcPr>
          <w:p w14:paraId="196B9506" w14:textId="68599A4B" w:rsidR="00F24457" w:rsidRPr="000C7BDA" w:rsidRDefault="00F24457" w:rsidP="006E4D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Solvias Method ID/ Protocol ID</w:t>
            </w:r>
          </w:p>
        </w:tc>
        <w:tc>
          <w:tcPr>
            <w:tcW w:w="1778" w:type="pct"/>
            <w:vAlign w:val="center"/>
          </w:tcPr>
          <w:p w14:paraId="4F40D45B" w14:textId="46318CD2" w:rsidR="00F24457" w:rsidRPr="00783065" w:rsidRDefault="00F24457" w:rsidP="006E4D06">
            <w:pPr>
              <w:jc w:val="center"/>
              <w:rPr>
                <w:rFonts w:ascii="Arial" w:hAnsi="Arial" w:cs="Arial"/>
              </w:rPr>
            </w:pPr>
            <w:r w:rsidRPr="000C7BDA">
              <w:rPr>
                <w:rFonts w:ascii="Arial" w:hAnsi="Arial" w:cs="Arial"/>
              </w:rPr>
              <w:t>Specification</w:t>
            </w:r>
          </w:p>
        </w:tc>
      </w:tr>
      <w:tr w:rsidR="00F24457" w:rsidRPr="000C7BDA" w14:paraId="0F1B8415" w14:textId="77777777" w:rsidTr="00F24457">
        <w:trPr>
          <w:trHeight w:val="567"/>
        </w:trPr>
        <w:tc>
          <w:tcPr>
            <w:tcW w:w="2250" w:type="pct"/>
            <w:vAlign w:val="center"/>
          </w:tcPr>
          <w:p w14:paraId="02FED462" w14:textId="5FC68ADB" w:rsidR="00F24457" w:rsidRPr="00504918" w:rsidRDefault="00F24457" w:rsidP="005A0F13">
            <w:pPr>
              <w:jc w:val="center"/>
              <w:rPr>
                <w:rFonts w:ascii="Arial" w:hAnsi="Arial" w:cs="Arial"/>
                <w:i/>
                <w:iCs/>
              </w:rPr>
            </w:pPr>
            <w:r w:rsidRPr="000C7BDA">
              <w:rPr>
                <w:rFonts w:ascii="Arial" w:hAnsi="Arial" w:cs="Arial"/>
              </w:rPr>
              <w:fldChar w:fldCharType="begin">
                <w:ffData>
                  <w:name w:val="Texte160"/>
                  <w:enabled/>
                  <w:calcOnExit w:val="0"/>
                  <w:textInput/>
                </w:ffData>
              </w:fldChar>
            </w:r>
            <w:r w:rsidRPr="000C7BDA">
              <w:rPr>
                <w:rFonts w:ascii="Arial" w:hAnsi="Arial" w:cs="Arial"/>
              </w:rPr>
              <w:instrText xml:space="preserve"> FORMTEXT </w:instrText>
            </w:r>
            <w:r w:rsidRPr="000C7BDA">
              <w:rPr>
                <w:rFonts w:ascii="Arial" w:hAnsi="Arial" w:cs="Arial"/>
              </w:rPr>
            </w:r>
            <w:r w:rsidRPr="000C7BDA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 w:rsidRPr="000C7BDA">
              <w:rPr>
                <w:rFonts w:ascii="Arial" w:hAnsi="Arial" w:cs="Arial"/>
              </w:rPr>
              <w:fldChar w:fldCharType="end"/>
            </w:r>
          </w:p>
        </w:tc>
        <w:tc>
          <w:tcPr>
            <w:tcW w:w="972" w:type="pct"/>
            <w:vAlign w:val="center"/>
          </w:tcPr>
          <w:p w14:paraId="052669C7" w14:textId="5EC9E646" w:rsidR="00F24457" w:rsidRPr="00504918" w:rsidRDefault="00F24457" w:rsidP="005A0F13">
            <w:pPr>
              <w:jc w:val="center"/>
              <w:rPr>
                <w:rFonts w:ascii="Arial" w:hAnsi="Arial" w:cs="Arial"/>
                <w:i/>
                <w:iCs/>
              </w:rPr>
            </w:pPr>
            <w:r w:rsidRPr="000C7BDA">
              <w:rPr>
                <w:rFonts w:ascii="Arial" w:hAnsi="Arial" w:cs="Arial"/>
              </w:rPr>
              <w:fldChar w:fldCharType="begin">
                <w:ffData>
                  <w:name w:val="Texte160"/>
                  <w:enabled/>
                  <w:calcOnExit w:val="0"/>
                  <w:textInput/>
                </w:ffData>
              </w:fldChar>
            </w:r>
            <w:r w:rsidRPr="000C7BDA">
              <w:rPr>
                <w:rFonts w:ascii="Arial" w:hAnsi="Arial" w:cs="Arial"/>
              </w:rPr>
              <w:instrText xml:space="preserve"> FORMTEXT </w:instrText>
            </w:r>
            <w:r w:rsidRPr="000C7BDA">
              <w:rPr>
                <w:rFonts w:ascii="Arial" w:hAnsi="Arial" w:cs="Arial"/>
              </w:rPr>
            </w:r>
            <w:r w:rsidRPr="000C7BDA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 w:rsidRPr="000C7BDA">
              <w:rPr>
                <w:rFonts w:ascii="Arial" w:hAnsi="Arial" w:cs="Arial"/>
              </w:rPr>
              <w:fldChar w:fldCharType="end"/>
            </w:r>
          </w:p>
        </w:tc>
        <w:tc>
          <w:tcPr>
            <w:tcW w:w="1778" w:type="pct"/>
            <w:vAlign w:val="center"/>
          </w:tcPr>
          <w:p w14:paraId="2DB4B749" w14:textId="0293E8CB" w:rsidR="00F24457" w:rsidRPr="00504918" w:rsidRDefault="00F24457" w:rsidP="005A0F13">
            <w:pPr>
              <w:jc w:val="center"/>
              <w:rPr>
                <w:rFonts w:ascii="Arial" w:hAnsi="Arial" w:cs="Arial"/>
                <w:i/>
                <w:iCs/>
              </w:rPr>
            </w:pPr>
            <w:r w:rsidRPr="000C7BDA">
              <w:rPr>
                <w:rFonts w:ascii="Arial" w:hAnsi="Arial" w:cs="Arial"/>
              </w:rPr>
              <w:fldChar w:fldCharType="begin">
                <w:ffData>
                  <w:name w:val="Texte160"/>
                  <w:enabled/>
                  <w:calcOnExit w:val="0"/>
                  <w:textInput/>
                </w:ffData>
              </w:fldChar>
            </w:r>
            <w:r w:rsidRPr="000C7BDA">
              <w:rPr>
                <w:rFonts w:ascii="Arial" w:hAnsi="Arial" w:cs="Arial"/>
              </w:rPr>
              <w:instrText xml:space="preserve"> FORMTEXT </w:instrText>
            </w:r>
            <w:r w:rsidRPr="000C7BDA">
              <w:rPr>
                <w:rFonts w:ascii="Arial" w:hAnsi="Arial" w:cs="Arial"/>
              </w:rPr>
            </w:r>
            <w:r w:rsidRPr="000C7BDA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 w:rsidRPr="000C7BDA">
              <w:rPr>
                <w:rFonts w:ascii="Arial" w:hAnsi="Arial" w:cs="Arial"/>
              </w:rPr>
              <w:fldChar w:fldCharType="end"/>
            </w:r>
          </w:p>
        </w:tc>
      </w:tr>
      <w:tr w:rsidR="00F24457" w:rsidRPr="000C7BDA" w14:paraId="689CEED3" w14:textId="77777777" w:rsidTr="00F24457">
        <w:trPr>
          <w:trHeight w:val="567"/>
        </w:trPr>
        <w:tc>
          <w:tcPr>
            <w:tcW w:w="2250" w:type="pct"/>
            <w:vAlign w:val="center"/>
          </w:tcPr>
          <w:p w14:paraId="2DA6E30F" w14:textId="2FD6B04E" w:rsidR="00F24457" w:rsidRPr="001B1F3B" w:rsidRDefault="00F24457" w:rsidP="001B1F3B">
            <w:pPr>
              <w:jc w:val="center"/>
              <w:rPr>
                <w:rFonts w:ascii="Arial" w:hAnsi="Arial" w:cs="Arial"/>
              </w:rPr>
            </w:pPr>
            <w:r w:rsidRPr="000C7BDA">
              <w:rPr>
                <w:rFonts w:ascii="Arial" w:hAnsi="Arial" w:cs="Arial"/>
              </w:rPr>
              <w:fldChar w:fldCharType="begin">
                <w:ffData>
                  <w:name w:val="Texte160"/>
                  <w:enabled/>
                  <w:calcOnExit w:val="0"/>
                  <w:textInput/>
                </w:ffData>
              </w:fldChar>
            </w:r>
            <w:r w:rsidRPr="000C7BDA">
              <w:rPr>
                <w:rFonts w:ascii="Arial" w:hAnsi="Arial" w:cs="Arial"/>
              </w:rPr>
              <w:instrText xml:space="preserve"> FORMTEXT </w:instrText>
            </w:r>
            <w:r w:rsidRPr="000C7BDA">
              <w:rPr>
                <w:rFonts w:ascii="Arial" w:hAnsi="Arial" w:cs="Arial"/>
              </w:rPr>
            </w:r>
            <w:r w:rsidRPr="000C7BDA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 w:rsidRPr="000C7BDA">
              <w:rPr>
                <w:rFonts w:ascii="Arial" w:hAnsi="Arial" w:cs="Arial"/>
              </w:rPr>
              <w:fldChar w:fldCharType="end"/>
            </w:r>
          </w:p>
        </w:tc>
        <w:tc>
          <w:tcPr>
            <w:tcW w:w="972" w:type="pct"/>
            <w:vAlign w:val="center"/>
          </w:tcPr>
          <w:p w14:paraId="76619096" w14:textId="3A6E218A" w:rsidR="00F24457" w:rsidRPr="00504918" w:rsidRDefault="00F24457" w:rsidP="005A0F13">
            <w:pPr>
              <w:jc w:val="center"/>
              <w:rPr>
                <w:rFonts w:ascii="Arial" w:hAnsi="Arial" w:cs="Arial"/>
                <w:i/>
                <w:iCs/>
              </w:rPr>
            </w:pPr>
            <w:r w:rsidRPr="000C7BDA">
              <w:rPr>
                <w:rFonts w:ascii="Arial" w:hAnsi="Arial" w:cs="Arial"/>
              </w:rPr>
              <w:fldChar w:fldCharType="begin">
                <w:ffData>
                  <w:name w:val="Texte160"/>
                  <w:enabled/>
                  <w:calcOnExit w:val="0"/>
                  <w:textInput/>
                </w:ffData>
              </w:fldChar>
            </w:r>
            <w:r w:rsidRPr="000C7BDA">
              <w:rPr>
                <w:rFonts w:ascii="Arial" w:hAnsi="Arial" w:cs="Arial"/>
              </w:rPr>
              <w:instrText xml:space="preserve"> FORMTEXT </w:instrText>
            </w:r>
            <w:r w:rsidRPr="000C7BDA">
              <w:rPr>
                <w:rFonts w:ascii="Arial" w:hAnsi="Arial" w:cs="Arial"/>
              </w:rPr>
            </w:r>
            <w:r w:rsidRPr="000C7BDA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 w:rsidRPr="000C7BDA">
              <w:rPr>
                <w:rFonts w:ascii="Arial" w:hAnsi="Arial" w:cs="Arial"/>
              </w:rPr>
              <w:fldChar w:fldCharType="end"/>
            </w:r>
          </w:p>
        </w:tc>
        <w:tc>
          <w:tcPr>
            <w:tcW w:w="1778" w:type="pct"/>
            <w:vAlign w:val="center"/>
          </w:tcPr>
          <w:p w14:paraId="17F4B80A" w14:textId="2E0990D0" w:rsidR="00F24457" w:rsidRPr="00504918" w:rsidRDefault="00F24457" w:rsidP="005A0F13">
            <w:pPr>
              <w:jc w:val="center"/>
              <w:rPr>
                <w:rFonts w:ascii="Arial" w:hAnsi="Arial" w:cs="Arial"/>
                <w:i/>
                <w:iCs/>
              </w:rPr>
            </w:pPr>
            <w:r w:rsidRPr="000C7BDA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C7BDA">
              <w:rPr>
                <w:rFonts w:ascii="Arial" w:hAnsi="Arial" w:cs="Arial"/>
              </w:rPr>
              <w:instrText xml:space="preserve"> FORMTEXT </w:instrText>
            </w:r>
            <w:r w:rsidRPr="000C7BDA">
              <w:rPr>
                <w:rFonts w:ascii="Arial" w:hAnsi="Arial" w:cs="Arial"/>
              </w:rPr>
            </w:r>
            <w:r w:rsidRPr="000C7BDA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 w:rsidRPr="000C7BDA">
              <w:rPr>
                <w:rFonts w:ascii="Arial" w:hAnsi="Arial" w:cs="Arial"/>
              </w:rPr>
              <w:fldChar w:fldCharType="end"/>
            </w:r>
          </w:p>
        </w:tc>
      </w:tr>
      <w:tr w:rsidR="00F24457" w:rsidRPr="000C7BDA" w14:paraId="0DBF0A3A" w14:textId="77777777" w:rsidTr="00F24457">
        <w:trPr>
          <w:trHeight w:val="567"/>
        </w:trPr>
        <w:tc>
          <w:tcPr>
            <w:tcW w:w="2250" w:type="pct"/>
            <w:vAlign w:val="center"/>
          </w:tcPr>
          <w:p w14:paraId="2704D774" w14:textId="78860FEB" w:rsidR="00F24457" w:rsidRPr="000C7BDA" w:rsidRDefault="00F24457" w:rsidP="00F32766">
            <w:pPr>
              <w:jc w:val="center"/>
              <w:rPr>
                <w:rFonts w:ascii="Arial" w:hAnsi="Arial" w:cs="Arial"/>
              </w:rPr>
            </w:pPr>
            <w:r w:rsidRPr="000C7BDA">
              <w:rPr>
                <w:rFonts w:ascii="Arial" w:hAnsi="Arial" w:cs="Arial"/>
              </w:rPr>
              <w:fldChar w:fldCharType="begin">
                <w:ffData>
                  <w:name w:val="Texte160"/>
                  <w:enabled/>
                  <w:calcOnExit w:val="0"/>
                  <w:textInput/>
                </w:ffData>
              </w:fldChar>
            </w:r>
            <w:r w:rsidRPr="000C7BDA">
              <w:rPr>
                <w:rFonts w:ascii="Arial" w:hAnsi="Arial" w:cs="Arial"/>
              </w:rPr>
              <w:instrText xml:space="preserve"> FORMTEXT </w:instrText>
            </w:r>
            <w:r w:rsidRPr="000C7BDA">
              <w:rPr>
                <w:rFonts w:ascii="Arial" w:hAnsi="Arial" w:cs="Arial"/>
              </w:rPr>
            </w:r>
            <w:r w:rsidRPr="000C7BDA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 w:rsidRPr="000C7BDA">
              <w:rPr>
                <w:rFonts w:ascii="Arial" w:hAnsi="Arial" w:cs="Arial"/>
              </w:rPr>
              <w:fldChar w:fldCharType="end"/>
            </w:r>
          </w:p>
        </w:tc>
        <w:tc>
          <w:tcPr>
            <w:tcW w:w="972" w:type="pct"/>
            <w:vAlign w:val="center"/>
          </w:tcPr>
          <w:p w14:paraId="7FCA40CC" w14:textId="4A1D9525" w:rsidR="00F24457" w:rsidRPr="000C7BDA" w:rsidRDefault="00F24457" w:rsidP="00F32766">
            <w:pPr>
              <w:jc w:val="center"/>
              <w:rPr>
                <w:rFonts w:ascii="Arial" w:hAnsi="Arial" w:cs="Arial"/>
              </w:rPr>
            </w:pPr>
            <w:r w:rsidRPr="000C7BDA">
              <w:rPr>
                <w:rFonts w:ascii="Arial" w:hAnsi="Arial" w:cs="Arial"/>
              </w:rPr>
              <w:fldChar w:fldCharType="begin">
                <w:ffData>
                  <w:name w:val="Texte160"/>
                  <w:enabled/>
                  <w:calcOnExit w:val="0"/>
                  <w:textInput/>
                </w:ffData>
              </w:fldChar>
            </w:r>
            <w:r w:rsidRPr="000C7BDA">
              <w:rPr>
                <w:rFonts w:ascii="Arial" w:hAnsi="Arial" w:cs="Arial"/>
              </w:rPr>
              <w:instrText xml:space="preserve"> FORMTEXT </w:instrText>
            </w:r>
            <w:r w:rsidRPr="000C7BDA">
              <w:rPr>
                <w:rFonts w:ascii="Arial" w:hAnsi="Arial" w:cs="Arial"/>
              </w:rPr>
            </w:r>
            <w:r w:rsidRPr="000C7BDA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 w:rsidRPr="000C7BDA">
              <w:rPr>
                <w:rFonts w:ascii="Arial" w:hAnsi="Arial" w:cs="Arial"/>
              </w:rPr>
              <w:fldChar w:fldCharType="end"/>
            </w:r>
          </w:p>
        </w:tc>
        <w:tc>
          <w:tcPr>
            <w:tcW w:w="1778" w:type="pct"/>
            <w:vAlign w:val="center"/>
          </w:tcPr>
          <w:p w14:paraId="0D24D324" w14:textId="6BEF8022" w:rsidR="00F24457" w:rsidRPr="000C7BDA" w:rsidRDefault="00F24457" w:rsidP="00F32766">
            <w:pPr>
              <w:jc w:val="center"/>
              <w:rPr>
                <w:rFonts w:ascii="Arial" w:hAnsi="Arial" w:cs="Arial"/>
              </w:rPr>
            </w:pPr>
            <w:r w:rsidRPr="000C7BDA">
              <w:rPr>
                <w:rFonts w:ascii="Arial" w:hAnsi="Arial" w:cs="Arial"/>
              </w:rPr>
              <w:fldChar w:fldCharType="begin">
                <w:ffData>
                  <w:name w:val="Texte160"/>
                  <w:enabled/>
                  <w:calcOnExit w:val="0"/>
                  <w:textInput/>
                </w:ffData>
              </w:fldChar>
            </w:r>
            <w:r w:rsidRPr="000C7BDA">
              <w:rPr>
                <w:rFonts w:ascii="Arial" w:hAnsi="Arial" w:cs="Arial"/>
              </w:rPr>
              <w:instrText xml:space="preserve"> FORMTEXT </w:instrText>
            </w:r>
            <w:r w:rsidRPr="000C7BDA">
              <w:rPr>
                <w:rFonts w:ascii="Arial" w:hAnsi="Arial" w:cs="Arial"/>
              </w:rPr>
            </w:r>
            <w:r w:rsidRPr="000C7BDA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 w:rsidRPr="000C7BDA">
              <w:rPr>
                <w:rFonts w:ascii="Arial" w:hAnsi="Arial" w:cs="Arial"/>
              </w:rPr>
              <w:fldChar w:fldCharType="end"/>
            </w:r>
          </w:p>
        </w:tc>
      </w:tr>
      <w:tr w:rsidR="00F24457" w:rsidRPr="000C7BDA" w14:paraId="7795E027" w14:textId="77777777" w:rsidTr="00F24457">
        <w:trPr>
          <w:trHeight w:val="567"/>
        </w:trPr>
        <w:tc>
          <w:tcPr>
            <w:tcW w:w="2250" w:type="pct"/>
            <w:vAlign w:val="center"/>
          </w:tcPr>
          <w:p w14:paraId="0327292E" w14:textId="3032385F" w:rsidR="00F24457" w:rsidRPr="000C7BDA" w:rsidRDefault="00F24457" w:rsidP="00F32766">
            <w:pPr>
              <w:jc w:val="center"/>
              <w:rPr>
                <w:rFonts w:ascii="Arial" w:hAnsi="Arial" w:cs="Arial"/>
              </w:rPr>
            </w:pPr>
            <w:r w:rsidRPr="000C7BDA">
              <w:rPr>
                <w:rFonts w:ascii="Arial" w:hAnsi="Arial" w:cs="Arial"/>
              </w:rPr>
              <w:fldChar w:fldCharType="begin">
                <w:ffData>
                  <w:name w:val="Texte160"/>
                  <w:enabled/>
                  <w:calcOnExit w:val="0"/>
                  <w:textInput/>
                </w:ffData>
              </w:fldChar>
            </w:r>
            <w:r w:rsidRPr="000C7BDA">
              <w:rPr>
                <w:rFonts w:ascii="Arial" w:hAnsi="Arial" w:cs="Arial"/>
              </w:rPr>
              <w:instrText xml:space="preserve"> FORMTEXT </w:instrText>
            </w:r>
            <w:r w:rsidRPr="000C7BDA">
              <w:rPr>
                <w:rFonts w:ascii="Arial" w:hAnsi="Arial" w:cs="Arial"/>
              </w:rPr>
            </w:r>
            <w:r w:rsidRPr="000C7BDA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 w:rsidRPr="000C7BDA">
              <w:rPr>
                <w:rFonts w:ascii="Arial" w:hAnsi="Arial" w:cs="Arial"/>
              </w:rPr>
              <w:fldChar w:fldCharType="end"/>
            </w:r>
          </w:p>
        </w:tc>
        <w:tc>
          <w:tcPr>
            <w:tcW w:w="972" w:type="pct"/>
            <w:vAlign w:val="center"/>
          </w:tcPr>
          <w:p w14:paraId="10637B18" w14:textId="11A96A62" w:rsidR="00F24457" w:rsidRPr="000C7BDA" w:rsidRDefault="00F24457" w:rsidP="00F32766">
            <w:pPr>
              <w:jc w:val="center"/>
              <w:rPr>
                <w:rFonts w:ascii="Arial" w:hAnsi="Arial" w:cs="Arial"/>
              </w:rPr>
            </w:pPr>
            <w:r w:rsidRPr="000C7BDA">
              <w:rPr>
                <w:rFonts w:ascii="Arial" w:hAnsi="Arial" w:cs="Arial"/>
              </w:rPr>
              <w:fldChar w:fldCharType="begin">
                <w:ffData>
                  <w:name w:val="Texte160"/>
                  <w:enabled/>
                  <w:calcOnExit w:val="0"/>
                  <w:textInput/>
                </w:ffData>
              </w:fldChar>
            </w:r>
            <w:r w:rsidRPr="000C7BDA">
              <w:rPr>
                <w:rFonts w:ascii="Arial" w:hAnsi="Arial" w:cs="Arial"/>
              </w:rPr>
              <w:instrText xml:space="preserve"> FORMTEXT </w:instrText>
            </w:r>
            <w:r w:rsidRPr="000C7BDA">
              <w:rPr>
                <w:rFonts w:ascii="Arial" w:hAnsi="Arial" w:cs="Arial"/>
              </w:rPr>
            </w:r>
            <w:r w:rsidRPr="000C7BDA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 w:rsidRPr="000C7BDA">
              <w:rPr>
                <w:rFonts w:ascii="Arial" w:hAnsi="Arial" w:cs="Arial"/>
              </w:rPr>
              <w:fldChar w:fldCharType="end"/>
            </w:r>
          </w:p>
        </w:tc>
        <w:tc>
          <w:tcPr>
            <w:tcW w:w="1778" w:type="pct"/>
            <w:vAlign w:val="center"/>
          </w:tcPr>
          <w:p w14:paraId="5375EFBB" w14:textId="2B62EB39" w:rsidR="00F24457" w:rsidRPr="000C7BDA" w:rsidRDefault="00F24457" w:rsidP="00F32766">
            <w:pPr>
              <w:jc w:val="center"/>
              <w:rPr>
                <w:rFonts w:ascii="Arial" w:hAnsi="Arial" w:cs="Arial"/>
              </w:rPr>
            </w:pPr>
            <w:r w:rsidRPr="000C7BDA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C7BDA">
              <w:rPr>
                <w:rFonts w:ascii="Arial" w:hAnsi="Arial" w:cs="Arial"/>
              </w:rPr>
              <w:instrText xml:space="preserve"> FORMTEXT </w:instrText>
            </w:r>
            <w:r w:rsidRPr="000C7BDA">
              <w:rPr>
                <w:rFonts w:ascii="Arial" w:hAnsi="Arial" w:cs="Arial"/>
              </w:rPr>
            </w:r>
            <w:r w:rsidRPr="000C7BDA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 w:rsidRPr="000C7BDA">
              <w:rPr>
                <w:rFonts w:ascii="Arial" w:hAnsi="Arial" w:cs="Arial"/>
              </w:rPr>
              <w:fldChar w:fldCharType="end"/>
            </w:r>
          </w:p>
        </w:tc>
      </w:tr>
      <w:tr w:rsidR="00F24457" w:rsidRPr="000C7BDA" w14:paraId="4891F066" w14:textId="77777777" w:rsidTr="00F24457">
        <w:trPr>
          <w:trHeight w:val="567"/>
        </w:trPr>
        <w:tc>
          <w:tcPr>
            <w:tcW w:w="2250" w:type="pct"/>
            <w:vAlign w:val="center"/>
          </w:tcPr>
          <w:p w14:paraId="6BDF6D92" w14:textId="296220CA" w:rsidR="00F24457" w:rsidRPr="00925E6F" w:rsidRDefault="00F24457" w:rsidP="005A0F13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925E6F">
              <w:rPr>
                <w:rFonts w:ascii="Arial" w:hAnsi="Arial" w:cs="Arial"/>
                <w:i/>
                <w:iCs/>
                <w:color w:val="404040" w:themeColor="text1" w:themeTint="BF"/>
              </w:rPr>
              <w:t>(Example: CCIT – dye ingress</w:t>
            </w:r>
          </w:p>
        </w:tc>
        <w:tc>
          <w:tcPr>
            <w:tcW w:w="972" w:type="pct"/>
            <w:vAlign w:val="center"/>
          </w:tcPr>
          <w:p w14:paraId="757B5BBE" w14:textId="2F8EE4AF" w:rsidR="00F24457" w:rsidRPr="00925E6F" w:rsidRDefault="00F24457" w:rsidP="005A0F13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925E6F">
              <w:rPr>
                <w:rFonts w:ascii="Arial" w:hAnsi="Arial" w:cs="Arial"/>
                <w:i/>
                <w:iCs/>
                <w:color w:val="404040" w:themeColor="text1" w:themeTint="BF"/>
              </w:rPr>
              <w:t>USP&lt;1205&gt;</w:t>
            </w:r>
          </w:p>
        </w:tc>
        <w:tc>
          <w:tcPr>
            <w:tcW w:w="1778" w:type="pct"/>
            <w:vAlign w:val="center"/>
          </w:tcPr>
          <w:p w14:paraId="187B8E5F" w14:textId="59CB7E76" w:rsidR="00F24457" w:rsidRPr="00925E6F" w:rsidRDefault="00F24457" w:rsidP="005A0F13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925E6F">
              <w:rPr>
                <w:rFonts w:ascii="Arial" w:hAnsi="Arial" w:cs="Arial"/>
                <w:i/>
                <w:iCs/>
                <w:color w:val="404040" w:themeColor="text1" w:themeTint="BF"/>
              </w:rPr>
              <w:t>No dye ingress.</w:t>
            </w:r>
            <w:r w:rsidR="00D451C0">
              <w:rPr>
                <w:rFonts w:ascii="Arial" w:hAnsi="Arial" w:cs="Arial"/>
                <w:i/>
                <w:iCs/>
                <w:color w:val="404040" w:themeColor="text1" w:themeTint="BF"/>
              </w:rPr>
              <w:t>)</w:t>
            </w:r>
          </w:p>
        </w:tc>
      </w:tr>
    </w:tbl>
    <w:p w14:paraId="459A0C6A" w14:textId="77777777" w:rsidR="00780A10" w:rsidRPr="000C7BDA" w:rsidRDefault="00780A10" w:rsidP="00AA0638">
      <w:pPr>
        <w:pStyle w:val="ListParagraph"/>
        <w:numPr>
          <w:ilvl w:val="0"/>
          <w:numId w:val="2"/>
        </w:numPr>
        <w:spacing w:before="120" w:after="60"/>
        <w:ind w:left="284" w:hanging="284"/>
        <w:rPr>
          <w:rFonts w:ascii="Arial" w:hAnsi="Arial" w:cs="Arial"/>
          <w:b/>
        </w:rPr>
      </w:pPr>
      <w:r w:rsidRPr="000C7BDA">
        <w:rPr>
          <w:rFonts w:ascii="Arial" w:hAnsi="Arial" w:cs="Arial"/>
          <w:b/>
        </w:rPr>
        <w:t>COMMENTS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88"/>
      </w:tblGrid>
      <w:tr w:rsidR="0091421A" w:rsidRPr="000C7BDA" w14:paraId="455C8B9A" w14:textId="77777777" w:rsidTr="00990A93">
        <w:trPr>
          <w:trHeight w:val="632"/>
        </w:trPr>
        <w:tc>
          <w:tcPr>
            <w:tcW w:w="5000" w:type="pct"/>
          </w:tcPr>
          <w:p w14:paraId="0F4D0878" w14:textId="77777777" w:rsidR="002056C2" w:rsidRPr="000C7BDA" w:rsidRDefault="0091421A" w:rsidP="006C7231">
            <w:pPr>
              <w:ind w:right="-648"/>
              <w:rPr>
                <w:rFonts w:ascii="Arial" w:hAnsi="Arial" w:cs="Arial"/>
              </w:rPr>
            </w:pPr>
            <w:r w:rsidRPr="000C7BDA">
              <w:rPr>
                <w:rFonts w:ascii="Arial" w:hAnsi="Arial" w:cs="Arial"/>
              </w:rPr>
              <w:fldChar w:fldCharType="begin">
                <w:ffData>
                  <w:name w:val="Texte159"/>
                  <w:enabled/>
                  <w:calcOnExit w:val="0"/>
                  <w:textInput>
                    <w:maxLength w:val="99"/>
                  </w:textInput>
                </w:ffData>
              </w:fldChar>
            </w:r>
            <w:r w:rsidRPr="000C7BDA">
              <w:rPr>
                <w:rFonts w:ascii="Arial" w:hAnsi="Arial" w:cs="Arial"/>
              </w:rPr>
              <w:instrText xml:space="preserve"> FORMTEXT </w:instrText>
            </w:r>
            <w:r w:rsidRPr="000C7BDA">
              <w:rPr>
                <w:rFonts w:ascii="Arial" w:hAnsi="Arial" w:cs="Arial"/>
              </w:rPr>
            </w:r>
            <w:r w:rsidRPr="000C7BDA">
              <w:rPr>
                <w:rFonts w:ascii="Arial" w:hAnsi="Arial" w:cs="Arial"/>
              </w:rPr>
              <w:fldChar w:fldCharType="separate"/>
            </w:r>
            <w:r w:rsidR="009C0505">
              <w:rPr>
                <w:rFonts w:ascii="Arial" w:hAnsi="Arial" w:cs="Arial"/>
                <w:noProof/>
              </w:rPr>
              <w:t> </w:t>
            </w:r>
            <w:r w:rsidR="009C0505">
              <w:rPr>
                <w:rFonts w:ascii="Arial" w:hAnsi="Arial" w:cs="Arial"/>
                <w:noProof/>
              </w:rPr>
              <w:t> </w:t>
            </w:r>
            <w:r w:rsidR="009C0505">
              <w:rPr>
                <w:rFonts w:ascii="Arial" w:hAnsi="Arial" w:cs="Arial"/>
                <w:noProof/>
              </w:rPr>
              <w:t> </w:t>
            </w:r>
            <w:r w:rsidR="009C0505">
              <w:rPr>
                <w:rFonts w:ascii="Arial" w:hAnsi="Arial" w:cs="Arial"/>
                <w:noProof/>
              </w:rPr>
              <w:t> </w:t>
            </w:r>
            <w:r w:rsidR="009C0505">
              <w:rPr>
                <w:rFonts w:ascii="Arial" w:hAnsi="Arial" w:cs="Arial"/>
                <w:noProof/>
              </w:rPr>
              <w:t> </w:t>
            </w:r>
            <w:r w:rsidRPr="000C7BDA">
              <w:rPr>
                <w:rFonts w:ascii="Arial" w:hAnsi="Arial" w:cs="Arial"/>
              </w:rPr>
              <w:fldChar w:fldCharType="end"/>
            </w:r>
          </w:p>
          <w:p w14:paraId="281193B7" w14:textId="2A7BA074" w:rsidR="0091421A" w:rsidRPr="000C7BDA" w:rsidRDefault="0091421A" w:rsidP="00C111FE">
            <w:pPr>
              <w:ind w:right="-648"/>
              <w:rPr>
                <w:rFonts w:ascii="Arial" w:hAnsi="Arial" w:cs="Arial"/>
              </w:rPr>
            </w:pPr>
          </w:p>
        </w:tc>
      </w:tr>
    </w:tbl>
    <w:p w14:paraId="0A646EA9" w14:textId="77777777" w:rsidR="00B7795C" w:rsidRPr="000C7BDA" w:rsidRDefault="00B7795C" w:rsidP="00E7718A">
      <w:pPr>
        <w:jc w:val="both"/>
        <w:rPr>
          <w:rFonts w:ascii="Arial" w:hAnsi="Arial" w:cs="Arial"/>
          <w:sz w:val="18"/>
          <w:szCs w:val="18"/>
        </w:rPr>
      </w:pPr>
    </w:p>
    <w:p w14:paraId="49F60975" w14:textId="7533D395" w:rsidR="00B7795C" w:rsidRPr="00A84538" w:rsidRDefault="00E7718A" w:rsidP="00A84538">
      <w:pPr>
        <w:jc w:val="both"/>
        <w:rPr>
          <w:rFonts w:ascii="Arial" w:hAnsi="Arial" w:cs="Arial"/>
        </w:rPr>
      </w:pPr>
      <w:r w:rsidRPr="000C7BDA">
        <w:rPr>
          <w:rFonts w:ascii="Arial" w:hAnsi="Arial" w:cs="Arial"/>
        </w:rPr>
        <w:t>By my signature below, I certify th</w:t>
      </w:r>
      <w:r w:rsidR="00817DBD">
        <w:rPr>
          <w:rFonts w:ascii="Arial" w:hAnsi="Arial" w:cs="Arial"/>
        </w:rPr>
        <w:t>at the</w:t>
      </w:r>
      <w:r w:rsidRPr="000C7BDA">
        <w:rPr>
          <w:rFonts w:ascii="Arial" w:hAnsi="Arial" w:cs="Arial"/>
        </w:rPr>
        <w:t xml:space="preserve"> information provided </w:t>
      </w:r>
      <w:r w:rsidR="0007485B">
        <w:rPr>
          <w:rFonts w:ascii="Arial" w:hAnsi="Arial" w:cs="Arial"/>
        </w:rPr>
        <w:t xml:space="preserve">is </w:t>
      </w:r>
      <w:r w:rsidR="00222D84">
        <w:rPr>
          <w:rFonts w:ascii="Arial" w:hAnsi="Arial" w:cs="Arial"/>
        </w:rPr>
        <w:t>complete and accurate</w:t>
      </w:r>
      <w:r w:rsidRPr="000C7BDA">
        <w:rPr>
          <w:rFonts w:ascii="Arial" w:hAnsi="Arial" w:cs="Arial"/>
        </w:rPr>
        <w:t xml:space="preserve"> to the best of my knowledge.</w:t>
      </w:r>
    </w:p>
    <w:p w14:paraId="1B319FEE" w14:textId="77777777" w:rsidR="00006B3C" w:rsidRDefault="00006B3C" w:rsidP="00BC41C0">
      <w:pPr>
        <w:tabs>
          <w:tab w:val="left" w:pos="2694"/>
          <w:tab w:val="left" w:pos="6096"/>
        </w:tabs>
        <w:rPr>
          <w:rFonts w:ascii="Arial" w:hAnsi="Arial" w:cs="Arial"/>
          <w:b/>
        </w:rPr>
      </w:pPr>
    </w:p>
    <w:p w14:paraId="08DDF32F" w14:textId="75C17EFD" w:rsidR="00C62161" w:rsidRDefault="00006B3C" w:rsidP="00BC41C0">
      <w:pPr>
        <w:tabs>
          <w:tab w:val="left" w:pos="2694"/>
          <w:tab w:val="left" w:pos="6096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Customer Printed </w:t>
      </w:r>
      <w:r w:rsidRPr="000C7BDA">
        <w:rPr>
          <w:rFonts w:ascii="Arial" w:hAnsi="Arial" w:cs="Arial"/>
          <w:b/>
        </w:rPr>
        <w:t xml:space="preserve">Name: </w:t>
      </w:r>
      <w:r w:rsidRPr="000C7BDA">
        <w:rPr>
          <w:rFonts w:ascii="Arial" w:hAnsi="Arial" w:cs="Arial"/>
          <w:b/>
        </w:rPr>
        <w:fldChar w:fldCharType="begin">
          <w:ffData>
            <w:name w:val="Texte176"/>
            <w:enabled/>
            <w:calcOnExit w:val="0"/>
            <w:textInput/>
          </w:ffData>
        </w:fldChar>
      </w:r>
      <w:bookmarkStart w:id="7" w:name="Texte176"/>
      <w:r w:rsidRPr="000C7BDA">
        <w:rPr>
          <w:rFonts w:ascii="Arial" w:hAnsi="Arial" w:cs="Arial"/>
          <w:b/>
        </w:rPr>
        <w:instrText xml:space="preserve"> FORMTEXT </w:instrText>
      </w:r>
      <w:r w:rsidRPr="000C7BDA">
        <w:rPr>
          <w:rFonts w:ascii="Arial" w:hAnsi="Arial" w:cs="Arial"/>
          <w:b/>
        </w:rPr>
      </w:r>
      <w:r w:rsidRPr="000C7BDA">
        <w:rPr>
          <w:rFonts w:ascii="Arial" w:hAnsi="Arial" w:cs="Arial"/>
          <w:b/>
        </w:rPr>
        <w:fldChar w:fldCharType="separate"/>
      </w:r>
      <w:r>
        <w:rPr>
          <w:rFonts w:ascii="Arial" w:hAnsi="Arial" w:cs="Arial"/>
          <w:b/>
          <w:noProof/>
        </w:rPr>
        <w:t> </w:t>
      </w:r>
      <w:r>
        <w:rPr>
          <w:rFonts w:ascii="Arial" w:hAnsi="Arial" w:cs="Arial"/>
          <w:b/>
          <w:noProof/>
        </w:rPr>
        <w:t> </w:t>
      </w:r>
      <w:r>
        <w:rPr>
          <w:rFonts w:ascii="Arial" w:hAnsi="Arial" w:cs="Arial"/>
          <w:b/>
          <w:noProof/>
        </w:rPr>
        <w:t> </w:t>
      </w:r>
      <w:r>
        <w:rPr>
          <w:rFonts w:ascii="Arial" w:hAnsi="Arial" w:cs="Arial"/>
          <w:b/>
          <w:noProof/>
        </w:rPr>
        <w:t> </w:t>
      </w:r>
      <w:r>
        <w:rPr>
          <w:rFonts w:ascii="Arial" w:hAnsi="Arial" w:cs="Arial"/>
          <w:b/>
          <w:noProof/>
        </w:rPr>
        <w:t> </w:t>
      </w:r>
      <w:r w:rsidRPr="000C7BDA">
        <w:rPr>
          <w:rFonts w:ascii="Arial" w:hAnsi="Arial" w:cs="Arial"/>
          <w:b/>
        </w:rPr>
        <w:fldChar w:fldCharType="end"/>
      </w:r>
      <w:bookmarkEnd w:id="7"/>
      <w:r w:rsidRPr="000C7BDA">
        <w:rPr>
          <w:rFonts w:ascii="Arial" w:hAnsi="Arial" w:cs="Arial"/>
          <w:b/>
        </w:rPr>
        <w:tab/>
      </w:r>
    </w:p>
    <w:p w14:paraId="366306FF" w14:textId="77777777" w:rsidR="00006B3C" w:rsidRDefault="00006B3C" w:rsidP="00BC41C0">
      <w:pPr>
        <w:tabs>
          <w:tab w:val="left" w:pos="2694"/>
          <w:tab w:val="left" w:pos="6096"/>
        </w:tabs>
        <w:rPr>
          <w:rFonts w:ascii="Arial" w:hAnsi="Arial" w:cs="Arial"/>
          <w:b/>
        </w:rPr>
      </w:pPr>
    </w:p>
    <w:p w14:paraId="66740C43" w14:textId="1F856302" w:rsidR="00C62161" w:rsidRDefault="00DB340C" w:rsidP="00BC41C0">
      <w:pPr>
        <w:tabs>
          <w:tab w:val="left" w:pos="2694"/>
          <w:tab w:val="left" w:pos="6096"/>
        </w:tabs>
        <w:rPr>
          <w:rFonts w:ascii="Arial" w:hAnsi="Arial" w:cs="Arial"/>
          <w:b/>
        </w:rPr>
      </w:pPr>
      <w:r w:rsidRPr="000C7BDA">
        <w:rPr>
          <w:rFonts w:ascii="Arial" w:hAnsi="Arial" w:cs="Arial"/>
          <w:b/>
        </w:rPr>
        <w:t>Date:</w:t>
      </w:r>
      <w:r w:rsidR="00C63C0F" w:rsidRPr="000C7BDA">
        <w:rPr>
          <w:rFonts w:ascii="Arial" w:hAnsi="Arial" w:cs="Arial"/>
          <w:b/>
        </w:rPr>
        <w:t xml:space="preserve"> </w:t>
      </w:r>
      <w:r w:rsidR="00C63C0F" w:rsidRPr="000C7BDA">
        <w:rPr>
          <w:rFonts w:ascii="Arial" w:hAnsi="Arial" w:cs="Arial"/>
          <w:b/>
        </w:rPr>
        <w:fldChar w:fldCharType="begin">
          <w:ffData>
            <w:name w:val="Texte173"/>
            <w:enabled/>
            <w:calcOnExit w:val="0"/>
            <w:textInput/>
          </w:ffData>
        </w:fldChar>
      </w:r>
      <w:bookmarkStart w:id="8" w:name="Texte173"/>
      <w:r w:rsidR="00C63C0F" w:rsidRPr="000C7BDA">
        <w:rPr>
          <w:rFonts w:ascii="Arial" w:hAnsi="Arial" w:cs="Arial"/>
          <w:b/>
        </w:rPr>
        <w:instrText xml:space="preserve"> FORMTEXT </w:instrText>
      </w:r>
      <w:r w:rsidR="00C63C0F" w:rsidRPr="000C7BDA">
        <w:rPr>
          <w:rFonts w:ascii="Arial" w:hAnsi="Arial" w:cs="Arial"/>
          <w:b/>
        </w:rPr>
      </w:r>
      <w:r w:rsidR="00C63C0F" w:rsidRPr="000C7BDA">
        <w:rPr>
          <w:rFonts w:ascii="Arial" w:hAnsi="Arial" w:cs="Arial"/>
          <w:b/>
        </w:rPr>
        <w:fldChar w:fldCharType="separate"/>
      </w:r>
      <w:r w:rsidR="009C0505">
        <w:rPr>
          <w:rFonts w:ascii="Arial" w:hAnsi="Arial" w:cs="Arial"/>
          <w:b/>
          <w:noProof/>
        </w:rPr>
        <w:t> </w:t>
      </w:r>
      <w:r w:rsidR="009C0505">
        <w:rPr>
          <w:rFonts w:ascii="Arial" w:hAnsi="Arial" w:cs="Arial"/>
          <w:b/>
          <w:noProof/>
        </w:rPr>
        <w:t> </w:t>
      </w:r>
      <w:r w:rsidR="009C0505">
        <w:rPr>
          <w:rFonts w:ascii="Arial" w:hAnsi="Arial" w:cs="Arial"/>
          <w:b/>
          <w:noProof/>
        </w:rPr>
        <w:t> </w:t>
      </w:r>
      <w:r w:rsidR="009C0505">
        <w:rPr>
          <w:rFonts w:ascii="Arial" w:hAnsi="Arial" w:cs="Arial"/>
          <w:b/>
          <w:noProof/>
        </w:rPr>
        <w:t> </w:t>
      </w:r>
      <w:r w:rsidR="009C0505">
        <w:rPr>
          <w:rFonts w:ascii="Arial" w:hAnsi="Arial" w:cs="Arial"/>
          <w:b/>
          <w:noProof/>
        </w:rPr>
        <w:t> </w:t>
      </w:r>
      <w:r w:rsidR="00C63C0F" w:rsidRPr="000C7BDA">
        <w:rPr>
          <w:rFonts w:ascii="Arial" w:hAnsi="Arial" w:cs="Arial"/>
          <w:b/>
        </w:rPr>
        <w:fldChar w:fldCharType="end"/>
      </w:r>
      <w:bookmarkEnd w:id="8"/>
      <w:r w:rsidR="00CB2FB0" w:rsidRPr="000C7BDA">
        <w:rPr>
          <w:rFonts w:ascii="Arial" w:hAnsi="Arial" w:cs="Arial"/>
          <w:b/>
        </w:rPr>
        <w:tab/>
      </w:r>
    </w:p>
    <w:p w14:paraId="13FDB1D3" w14:textId="77777777" w:rsidR="00817DBD" w:rsidRDefault="00817DBD" w:rsidP="00BC41C0">
      <w:pPr>
        <w:tabs>
          <w:tab w:val="left" w:pos="2694"/>
          <w:tab w:val="left" w:pos="6096"/>
        </w:tabs>
        <w:rPr>
          <w:rFonts w:ascii="Arial" w:hAnsi="Arial" w:cs="Arial"/>
          <w:b/>
        </w:rPr>
      </w:pPr>
    </w:p>
    <w:p w14:paraId="673F3898" w14:textId="57EF650E" w:rsidR="00DB340C" w:rsidRDefault="00006B3C" w:rsidP="00BC41C0">
      <w:pPr>
        <w:tabs>
          <w:tab w:val="left" w:pos="2694"/>
          <w:tab w:val="left" w:pos="6096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Customer Signature</w:t>
      </w:r>
      <w:r w:rsidR="00DB340C" w:rsidRPr="000C7BDA">
        <w:rPr>
          <w:rFonts w:ascii="Arial" w:hAnsi="Arial" w:cs="Arial"/>
          <w:b/>
        </w:rPr>
        <w:t xml:space="preserve">: </w:t>
      </w:r>
    </w:p>
    <w:p w14:paraId="612B06CC" w14:textId="77777777" w:rsidR="00CF3BCA" w:rsidRPr="000C7BDA" w:rsidRDefault="00CF3BCA" w:rsidP="00CF3BCA">
      <w:pPr>
        <w:framePr w:w="4203" w:h="1258" w:hSpace="141" w:wrap="around" w:vAnchor="text" w:hAnchor="page" w:x="925" w:y="15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</w:rPr>
      </w:pPr>
    </w:p>
    <w:p w14:paraId="4E8CA4AE" w14:textId="77777777" w:rsidR="00006B3C" w:rsidRDefault="00006B3C" w:rsidP="00BC41C0">
      <w:pPr>
        <w:tabs>
          <w:tab w:val="left" w:pos="2694"/>
          <w:tab w:val="left" w:pos="6096"/>
        </w:tabs>
        <w:rPr>
          <w:rFonts w:ascii="Arial" w:hAnsi="Arial" w:cs="Arial"/>
          <w:b/>
        </w:rPr>
      </w:pPr>
    </w:p>
    <w:p w14:paraId="45B75A18" w14:textId="77777777" w:rsidR="00007CBB" w:rsidRDefault="00007CBB" w:rsidP="00BC41C0">
      <w:pPr>
        <w:tabs>
          <w:tab w:val="left" w:pos="2694"/>
          <w:tab w:val="left" w:pos="6096"/>
        </w:tabs>
        <w:rPr>
          <w:rFonts w:ascii="Arial" w:hAnsi="Arial" w:cs="Arial"/>
          <w:b/>
        </w:rPr>
      </w:pPr>
    </w:p>
    <w:p w14:paraId="74EC4896" w14:textId="77777777" w:rsidR="00007CBB" w:rsidRDefault="00007CBB" w:rsidP="00BC41C0">
      <w:pPr>
        <w:tabs>
          <w:tab w:val="left" w:pos="2694"/>
          <w:tab w:val="left" w:pos="6096"/>
        </w:tabs>
        <w:rPr>
          <w:rFonts w:ascii="Arial" w:hAnsi="Arial" w:cs="Arial"/>
          <w:b/>
        </w:rPr>
      </w:pPr>
    </w:p>
    <w:sectPr w:rsidR="00007CBB" w:rsidSect="00CE6877">
      <w:headerReference w:type="even" r:id="rId11"/>
      <w:footerReference w:type="even" r:id="rId12"/>
      <w:footerReference w:type="default" r:id="rId13"/>
      <w:headerReference w:type="first" r:id="rId14"/>
      <w:pgSz w:w="11900" w:h="16840"/>
      <w:pgMar w:top="1320" w:right="851" w:bottom="803" w:left="851" w:header="534" w:footer="61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42E7AF" w14:textId="77777777" w:rsidR="00160240" w:rsidRDefault="00160240" w:rsidP="00923858">
      <w:r>
        <w:separator/>
      </w:r>
    </w:p>
  </w:endnote>
  <w:endnote w:type="continuationSeparator" w:id="0">
    <w:p w14:paraId="639CA75A" w14:textId="77777777" w:rsidR="00160240" w:rsidRDefault="00160240" w:rsidP="00923858">
      <w:r>
        <w:continuationSeparator/>
      </w:r>
    </w:p>
  </w:endnote>
  <w:endnote w:type="continuationNotice" w:id="1">
    <w:p w14:paraId="5730235B" w14:textId="77777777" w:rsidR="00160240" w:rsidRDefault="0016024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G Times (WN)">
    <w:altName w:val="Cambria"/>
    <w:charset w:val="00"/>
    <w:family w:val="roman"/>
    <w:pitch w:val="variable"/>
    <w:sig w:usb0="00000003" w:usb1="00000000" w:usb2="00000000" w:usb3="00000000" w:csb0="00000001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0966382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sdt>
        <w:sdtPr>
          <w:rPr>
            <w:rFonts w:ascii="Arial" w:hAnsi="Arial" w:cs="Arial"/>
            <w:sz w:val="18"/>
            <w:szCs w:val="18"/>
          </w:rPr>
          <w:id w:val="-709030464"/>
          <w:docPartObj>
            <w:docPartGallery w:val="Page Numbers (Top of Page)"/>
            <w:docPartUnique/>
          </w:docPartObj>
        </w:sdtPr>
        <w:sdtEndPr/>
        <w:sdtContent>
          <w:p w14:paraId="6AC8B267" w14:textId="77777777" w:rsidR="0057436B" w:rsidRPr="00671602" w:rsidRDefault="0057436B">
            <w:pPr>
              <w:pStyle w:val="Footer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71602">
              <w:rPr>
                <w:rFonts w:ascii="Arial" w:hAnsi="Arial" w:cs="Arial"/>
                <w:sz w:val="18"/>
                <w:szCs w:val="18"/>
                <w:lang w:val="fr-FR"/>
              </w:rPr>
              <w:t xml:space="preserve">Page </w:t>
            </w:r>
            <w:r w:rsidRPr="00671602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671602">
              <w:rPr>
                <w:rFonts w:ascii="Arial" w:hAnsi="Arial" w:cs="Arial"/>
                <w:b/>
                <w:bCs/>
                <w:sz w:val="18"/>
                <w:szCs w:val="18"/>
              </w:rPr>
              <w:instrText>PAGE</w:instrText>
            </w:r>
            <w:r w:rsidRPr="00671602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977018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2</w:t>
            </w:r>
            <w:r w:rsidRPr="00671602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671602">
              <w:rPr>
                <w:rFonts w:ascii="Arial" w:hAnsi="Arial" w:cs="Arial"/>
                <w:sz w:val="18"/>
                <w:szCs w:val="18"/>
                <w:lang w:val="fr-FR"/>
              </w:rPr>
              <w:t xml:space="preserve"> of </w:t>
            </w:r>
            <w:r w:rsidRPr="00671602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671602">
              <w:rPr>
                <w:rFonts w:ascii="Arial" w:hAnsi="Arial" w:cs="Arial"/>
                <w:b/>
                <w:bCs/>
                <w:sz w:val="18"/>
                <w:szCs w:val="18"/>
              </w:rPr>
              <w:instrText>NUMPAGES</w:instrText>
            </w:r>
            <w:r w:rsidRPr="00671602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977018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2</w:t>
            </w:r>
            <w:r w:rsidRPr="00671602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59838426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7DEAFAC4" w14:textId="29BA0CB2" w:rsidR="0057436B" w:rsidRPr="0063310D" w:rsidRDefault="0011220E" w:rsidP="0063310D">
            <w:pPr>
              <w:pStyle w:val="Footer"/>
              <w:jc w:val="right"/>
            </w:pPr>
            <w:r>
              <w:rPr>
                <w:rFonts w:ascii="Arial" w:hAnsi="Arial" w:cs="Arial"/>
                <w:sz w:val="18"/>
                <w:szCs w:val="18"/>
                <w:lang w:val="fr-FR"/>
              </w:rPr>
              <w:t>V</w:t>
            </w:r>
            <w:r w:rsidR="00E670AA">
              <w:rPr>
                <w:rFonts w:ascii="Arial" w:hAnsi="Arial" w:cs="Arial"/>
                <w:sz w:val="18"/>
                <w:szCs w:val="18"/>
                <w:lang w:val="fr-FR"/>
              </w:rPr>
              <w:t>2</w:t>
            </w:r>
            <w:r w:rsidR="00837737">
              <w:rPr>
                <w:rFonts w:ascii="Arial" w:hAnsi="Arial" w:cs="Arial"/>
                <w:sz w:val="18"/>
                <w:szCs w:val="18"/>
                <w:lang w:val="fr-FR"/>
              </w:rPr>
              <w:t xml:space="preserve"> – P</w:t>
            </w:r>
            <w:r w:rsidR="0057436B" w:rsidRPr="00A44151">
              <w:rPr>
                <w:rFonts w:ascii="Arial" w:hAnsi="Arial" w:cs="Arial"/>
                <w:sz w:val="18"/>
                <w:szCs w:val="18"/>
                <w:lang w:val="fr-FR"/>
              </w:rPr>
              <w:t xml:space="preserve">age </w:t>
            </w:r>
            <w:r w:rsidR="0057436B" w:rsidRPr="00A44151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="0057436B" w:rsidRPr="00A44151">
              <w:rPr>
                <w:rFonts w:ascii="Arial" w:hAnsi="Arial" w:cs="Arial"/>
                <w:bCs/>
                <w:sz w:val="18"/>
                <w:szCs w:val="18"/>
              </w:rPr>
              <w:instrText>PAGE</w:instrText>
            </w:r>
            <w:r w:rsidR="0057436B" w:rsidRPr="00A44151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AF2BF3">
              <w:rPr>
                <w:rFonts w:ascii="Arial" w:hAnsi="Arial" w:cs="Arial"/>
                <w:bCs/>
                <w:noProof/>
                <w:sz w:val="18"/>
                <w:szCs w:val="18"/>
              </w:rPr>
              <w:t>1</w:t>
            </w:r>
            <w:r w:rsidR="0057436B" w:rsidRPr="00A44151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="0057436B" w:rsidRPr="00A44151">
              <w:rPr>
                <w:rFonts w:ascii="Arial" w:hAnsi="Arial" w:cs="Arial"/>
                <w:sz w:val="18"/>
                <w:szCs w:val="18"/>
                <w:lang w:val="fr-FR"/>
              </w:rPr>
              <w:t xml:space="preserve"> of </w:t>
            </w:r>
            <w:r w:rsidR="0057436B" w:rsidRPr="00A44151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="0057436B" w:rsidRPr="00A44151">
              <w:rPr>
                <w:rFonts w:ascii="Arial" w:hAnsi="Arial" w:cs="Arial"/>
                <w:bCs/>
                <w:sz w:val="18"/>
                <w:szCs w:val="18"/>
              </w:rPr>
              <w:instrText>NUMPAGES</w:instrText>
            </w:r>
            <w:r w:rsidR="0057436B" w:rsidRPr="00A44151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AF2BF3">
              <w:rPr>
                <w:rFonts w:ascii="Arial" w:hAnsi="Arial" w:cs="Arial"/>
                <w:bCs/>
                <w:noProof/>
                <w:sz w:val="18"/>
                <w:szCs w:val="18"/>
              </w:rPr>
              <w:t>1</w:t>
            </w:r>
            <w:r w:rsidR="0057436B" w:rsidRPr="00A44151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4F27F5" w14:textId="77777777" w:rsidR="00160240" w:rsidRDefault="00160240" w:rsidP="00923858">
      <w:r>
        <w:separator/>
      </w:r>
    </w:p>
  </w:footnote>
  <w:footnote w:type="continuationSeparator" w:id="0">
    <w:p w14:paraId="042BC2E5" w14:textId="77777777" w:rsidR="00160240" w:rsidRDefault="00160240" w:rsidP="00923858">
      <w:r>
        <w:continuationSeparator/>
      </w:r>
    </w:p>
  </w:footnote>
  <w:footnote w:type="continuationNotice" w:id="1">
    <w:p w14:paraId="490090F0" w14:textId="77777777" w:rsidR="00160240" w:rsidRDefault="0016024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95007B" w14:textId="77777777" w:rsidR="0057436B" w:rsidRPr="00A44151" w:rsidRDefault="0057436B" w:rsidP="00150A38">
    <w:pPr>
      <w:rPr>
        <w:rFonts w:ascii="Arial" w:hAnsi="Arial" w:cs="Arial"/>
        <w:b/>
        <w:color w:val="4F81BD" w:themeColor="accent1"/>
        <w:sz w:val="24"/>
        <w:szCs w:val="24"/>
      </w:rPr>
    </w:pPr>
    <w:r w:rsidRPr="00A44151">
      <w:rPr>
        <w:rFonts w:ascii="Arial" w:hAnsi="Arial" w:cs="Arial"/>
        <w:b/>
        <w:color w:val="4F81BD" w:themeColor="accent1"/>
        <w:sz w:val="24"/>
        <w:szCs w:val="24"/>
      </w:rPr>
      <w:t>REQUEST OF ANALYSIS</w:t>
    </w:r>
  </w:p>
  <w:p w14:paraId="1E4056C3" w14:textId="77777777" w:rsidR="0057436B" w:rsidRPr="00027A2F" w:rsidRDefault="0057436B" w:rsidP="00027A2F">
    <w:pPr>
      <w:pStyle w:val="Header"/>
      <w:pBdr>
        <w:between w:val="single" w:sz="4" w:space="1" w:color="4F81BD" w:themeColor="accent1"/>
      </w:pBdr>
      <w:spacing w:line="276" w:lineRule="auto"/>
      <w:jc w:val="center"/>
      <w:rPr>
        <w:rFonts w:ascii="Cambria" w:hAnsi="Cambria"/>
      </w:rPr>
    </w:pPr>
    <w:r>
      <w:rPr>
        <w:noProof/>
        <w:snapToGrid/>
        <w:lang w:eastAsia="en-US"/>
      </w:rPr>
      <w:drawing>
        <wp:anchor distT="0" distB="0" distL="114300" distR="114300" simplePos="0" relativeHeight="251658240" behindDoc="0" locked="0" layoutInCell="1" allowOverlap="1" wp14:anchorId="1666EAC0" wp14:editId="05488C2A">
          <wp:simplePos x="0" y="0"/>
          <wp:positionH relativeFrom="margin">
            <wp:posOffset>4580890</wp:posOffset>
          </wp:positionH>
          <wp:positionV relativeFrom="margin">
            <wp:posOffset>-584200</wp:posOffset>
          </wp:positionV>
          <wp:extent cx="1943735" cy="525780"/>
          <wp:effectExtent l="0" t="0" r="0" b="7620"/>
          <wp:wrapSquare wrapText="bothSides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3735" cy="5257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3DB51C" w14:textId="77777777" w:rsidR="00CE6877" w:rsidRPr="005D28E0" w:rsidRDefault="00CE6877" w:rsidP="00CE6877">
    <w:pPr>
      <w:pStyle w:val="Header"/>
      <w:ind w:right="2"/>
      <w:rPr>
        <w:rFonts w:ascii="Arial" w:hAnsi="Arial" w:cs="Arial"/>
        <w:b/>
        <w:bCs/>
        <w:sz w:val="16"/>
        <w:lang w:val="fr-FR"/>
      </w:rPr>
    </w:pPr>
    <w:r w:rsidRPr="00432380">
      <w:rPr>
        <w:rFonts w:ascii="Arial" w:hAnsi="Arial" w:cs="Arial"/>
        <w:b/>
        <w:bCs/>
        <w:noProof/>
        <w:snapToGrid/>
        <w:sz w:val="16"/>
        <w:lang w:val="fr-FR"/>
      </w:rPr>
      <w:drawing>
        <wp:anchor distT="0" distB="0" distL="114300" distR="114300" simplePos="0" relativeHeight="251658241" behindDoc="0" locked="0" layoutInCell="1" allowOverlap="1" wp14:anchorId="75F3ECE5" wp14:editId="29D3F62B">
          <wp:simplePos x="0" y="0"/>
          <wp:positionH relativeFrom="column">
            <wp:posOffset>7404100</wp:posOffset>
          </wp:positionH>
          <wp:positionV relativeFrom="paragraph">
            <wp:posOffset>-10795</wp:posOffset>
          </wp:positionV>
          <wp:extent cx="1762760" cy="621030"/>
          <wp:effectExtent l="0" t="0" r="2540" b="1270"/>
          <wp:wrapSquare wrapText="bothSides"/>
          <wp:docPr id="1629134294" name="Image 13" descr="Une image contenant texte, clipart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age 13" descr="Une image contenant texte, clipart&#10;&#10;Description générée automatiquement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62760" cy="6210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32380">
      <w:rPr>
        <w:rFonts w:ascii="Arial" w:hAnsi="Arial" w:cs="Arial"/>
        <w:b/>
        <w:bCs/>
        <w:sz w:val="16"/>
        <w:lang w:val="fr-FR"/>
      </w:rPr>
      <w:t>SOLVIAS North America</w:t>
    </w:r>
    <w:r>
      <w:rPr>
        <w:rFonts w:ascii="Arial" w:hAnsi="Arial" w:cs="Arial"/>
        <w:b/>
        <w:bCs/>
        <w:sz w:val="16"/>
        <w:lang w:val="fr-FR"/>
      </w:rPr>
      <w:t>, LLC.</w:t>
    </w:r>
    <w:r w:rsidRPr="005D28E0">
      <w:rPr>
        <w:rFonts w:ascii="Arial" w:hAnsi="Arial" w:cs="Arial"/>
        <w:b/>
        <w:bCs/>
        <w:sz w:val="16"/>
        <w:lang w:val="fr-FR"/>
      </w:rPr>
      <w:tab/>
    </w:r>
    <w:r>
      <w:rPr>
        <w:noProof/>
        <w:snapToGrid/>
        <w:lang w:val="fr-FR" w:eastAsia="fr-FR"/>
      </w:rPr>
      <w:tab/>
    </w:r>
  </w:p>
  <w:p w14:paraId="59599E41" w14:textId="77777777" w:rsidR="00CE6877" w:rsidRPr="005D28E0" w:rsidRDefault="00CE6877" w:rsidP="00CE6877">
    <w:pPr>
      <w:pStyle w:val="Header"/>
      <w:ind w:right="2"/>
      <w:rPr>
        <w:rFonts w:ascii="Arial" w:hAnsi="Arial" w:cs="Arial"/>
        <w:bCs/>
        <w:sz w:val="16"/>
        <w:lang w:val="fr-FR"/>
      </w:rPr>
    </w:pPr>
    <w:r>
      <w:rPr>
        <w:rFonts w:ascii="Arial" w:hAnsi="Arial" w:cs="Arial"/>
        <w:bCs/>
        <w:sz w:val="16"/>
        <w:lang w:val="fr-FR"/>
      </w:rPr>
      <w:t xml:space="preserve">2400 </w:t>
    </w:r>
    <w:r w:rsidRPr="005B3E29">
      <w:rPr>
        <w:rFonts w:ascii="Arial" w:hAnsi="Arial" w:cs="Arial"/>
        <w:bCs/>
        <w:sz w:val="16"/>
      </w:rPr>
      <w:t>Perimeter</w:t>
    </w:r>
    <w:r>
      <w:rPr>
        <w:rFonts w:ascii="Arial" w:hAnsi="Arial" w:cs="Arial"/>
        <w:bCs/>
        <w:sz w:val="16"/>
        <w:lang w:val="fr-FR"/>
      </w:rPr>
      <w:t xml:space="preserve"> Park Drive, Suite 140</w:t>
    </w:r>
    <w:r w:rsidRPr="005D28E0">
      <w:rPr>
        <w:rFonts w:ascii="Arial" w:hAnsi="Arial" w:cs="Arial"/>
        <w:bCs/>
        <w:sz w:val="16"/>
        <w:lang w:val="fr-FR"/>
      </w:rPr>
      <w:tab/>
    </w:r>
  </w:p>
  <w:p w14:paraId="5E190E76" w14:textId="77777777" w:rsidR="00CE6877" w:rsidRPr="005D28E0" w:rsidRDefault="00CE6877" w:rsidP="00CE6877">
    <w:pPr>
      <w:pStyle w:val="Header"/>
      <w:ind w:right="2"/>
      <w:rPr>
        <w:rFonts w:ascii="Arial" w:hAnsi="Arial" w:cs="Arial"/>
        <w:bCs/>
        <w:sz w:val="16"/>
        <w:lang w:val="fr-FR"/>
      </w:rPr>
    </w:pPr>
    <w:r>
      <w:rPr>
        <w:rFonts w:ascii="Arial" w:hAnsi="Arial" w:cs="Arial"/>
        <w:bCs/>
        <w:sz w:val="16"/>
        <w:lang w:val="fr-FR"/>
      </w:rPr>
      <w:t>Morrisville, NC 27560</w:t>
    </w:r>
    <w:r w:rsidRPr="005D28E0">
      <w:rPr>
        <w:rFonts w:ascii="Arial" w:hAnsi="Arial" w:cs="Arial"/>
        <w:bCs/>
        <w:sz w:val="16"/>
        <w:lang w:val="fr-FR"/>
      </w:rPr>
      <w:tab/>
      <w:t xml:space="preserve"> </w:t>
    </w:r>
  </w:p>
  <w:p w14:paraId="024C9F76" w14:textId="3E78D21E" w:rsidR="00CE6877" w:rsidRPr="005D28E0" w:rsidRDefault="00910DC7" w:rsidP="00CE6877">
    <w:pPr>
      <w:pStyle w:val="Header"/>
      <w:rPr>
        <w:rFonts w:ascii="Arial" w:hAnsi="Arial" w:cs="Arial"/>
        <w:bCs/>
        <w:sz w:val="16"/>
        <w:lang w:val="fr-FR"/>
      </w:rPr>
    </w:pPr>
    <w:r>
      <w:rPr>
        <w:rFonts w:ascii="Arial" w:hAnsi="Arial" w:cs="Arial"/>
        <w:bCs/>
        <w:sz w:val="16"/>
        <w:lang w:val="fr-FR"/>
      </w:rPr>
      <w:t>Phone</w:t>
    </w:r>
    <w:r w:rsidRPr="005D28E0">
      <w:rPr>
        <w:rFonts w:ascii="Arial" w:hAnsi="Arial" w:cs="Arial"/>
        <w:bCs/>
        <w:sz w:val="16"/>
        <w:lang w:val="fr-FR"/>
      </w:rPr>
      <w:t xml:space="preserve"> :</w:t>
    </w:r>
    <w:r w:rsidR="00CE6877" w:rsidRPr="005D28E0">
      <w:rPr>
        <w:rFonts w:ascii="Arial" w:hAnsi="Arial" w:cs="Arial"/>
        <w:bCs/>
        <w:sz w:val="16"/>
        <w:lang w:val="fr-FR"/>
      </w:rPr>
      <w:t xml:space="preserve">  </w:t>
    </w:r>
    <w:r w:rsidR="00CE6877" w:rsidRPr="00114AE8">
      <w:rPr>
        <w:rFonts w:ascii="Arial" w:hAnsi="Arial" w:cs="Arial"/>
        <w:bCs/>
        <w:sz w:val="16"/>
      </w:rPr>
      <w:t>+1 984-253-7170</w:t>
    </w:r>
  </w:p>
  <w:p w14:paraId="2AAEB3E2" w14:textId="1B629E76" w:rsidR="00CE6877" w:rsidRDefault="00910DC7">
    <w:pPr>
      <w:pStyle w:val="Header"/>
    </w:pPr>
    <w:proofErr w:type="gramStart"/>
    <w:r w:rsidRPr="003D3638">
      <w:rPr>
        <w:rFonts w:ascii="Arial" w:hAnsi="Arial" w:cs="Arial"/>
        <w:bCs/>
        <w:sz w:val="16"/>
        <w:lang w:val="fr-FR"/>
      </w:rPr>
      <w:t>Email</w:t>
    </w:r>
    <w:proofErr w:type="gramEnd"/>
    <w:r w:rsidRPr="003D3638">
      <w:rPr>
        <w:rFonts w:ascii="Arial" w:hAnsi="Arial" w:cs="Arial"/>
        <w:bCs/>
        <w:sz w:val="16"/>
        <w:lang w:val="fr-FR"/>
      </w:rPr>
      <w:t xml:space="preserve"> :</w:t>
    </w:r>
    <w:r w:rsidR="00CE6877" w:rsidRPr="003D3638">
      <w:rPr>
        <w:rFonts w:ascii="Arial" w:hAnsi="Arial" w:cs="Arial"/>
        <w:bCs/>
        <w:sz w:val="16"/>
        <w:lang w:val="fr-FR"/>
      </w:rPr>
      <w:t xml:space="preserve"> RTP_Sample.Management@solvias.com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AC7534"/>
    <w:multiLevelType w:val="hybridMultilevel"/>
    <w:tmpl w:val="45FAD7A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453CF9"/>
    <w:multiLevelType w:val="hybridMultilevel"/>
    <w:tmpl w:val="C786E24A"/>
    <w:lvl w:ilvl="0" w:tplc="040C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48" w:hanging="360"/>
      </w:pPr>
    </w:lvl>
    <w:lvl w:ilvl="2" w:tplc="040C001B" w:tentative="1">
      <w:start w:val="1"/>
      <w:numFmt w:val="lowerRoman"/>
      <w:lvlText w:val="%3."/>
      <w:lvlJc w:val="right"/>
      <w:pPr>
        <w:ind w:left="2868" w:hanging="180"/>
      </w:pPr>
    </w:lvl>
    <w:lvl w:ilvl="3" w:tplc="040C000F" w:tentative="1">
      <w:start w:val="1"/>
      <w:numFmt w:val="decimal"/>
      <w:lvlText w:val="%4."/>
      <w:lvlJc w:val="left"/>
      <w:pPr>
        <w:ind w:left="3588" w:hanging="360"/>
      </w:pPr>
    </w:lvl>
    <w:lvl w:ilvl="4" w:tplc="040C0019" w:tentative="1">
      <w:start w:val="1"/>
      <w:numFmt w:val="lowerLetter"/>
      <w:lvlText w:val="%5."/>
      <w:lvlJc w:val="left"/>
      <w:pPr>
        <w:ind w:left="4308" w:hanging="360"/>
      </w:pPr>
    </w:lvl>
    <w:lvl w:ilvl="5" w:tplc="040C001B" w:tentative="1">
      <w:start w:val="1"/>
      <w:numFmt w:val="lowerRoman"/>
      <w:lvlText w:val="%6."/>
      <w:lvlJc w:val="right"/>
      <w:pPr>
        <w:ind w:left="5028" w:hanging="180"/>
      </w:pPr>
    </w:lvl>
    <w:lvl w:ilvl="6" w:tplc="040C000F" w:tentative="1">
      <w:start w:val="1"/>
      <w:numFmt w:val="decimal"/>
      <w:lvlText w:val="%7."/>
      <w:lvlJc w:val="left"/>
      <w:pPr>
        <w:ind w:left="5748" w:hanging="360"/>
      </w:pPr>
    </w:lvl>
    <w:lvl w:ilvl="7" w:tplc="040C0019" w:tentative="1">
      <w:start w:val="1"/>
      <w:numFmt w:val="lowerLetter"/>
      <w:lvlText w:val="%8."/>
      <w:lvlJc w:val="left"/>
      <w:pPr>
        <w:ind w:left="6468" w:hanging="360"/>
      </w:pPr>
    </w:lvl>
    <w:lvl w:ilvl="8" w:tplc="040C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33312A33"/>
    <w:multiLevelType w:val="hybridMultilevel"/>
    <w:tmpl w:val="B4406B20"/>
    <w:lvl w:ilvl="0" w:tplc="A210DE32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A319D0"/>
    <w:multiLevelType w:val="hybridMultilevel"/>
    <w:tmpl w:val="59882FC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FB287B"/>
    <w:multiLevelType w:val="hybridMultilevel"/>
    <w:tmpl w:val="CCB6EE72"/>
    <w:lvl w:ilvl="0" w:tplc="3F40E370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4A41B69"/>
    <w:multiLevelType w:val="hybridMultilevel"/>
    <w:tmpl w:val="A17ED310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28160995">
    <w:abstractNumId w:val="3"/>
  </w:num>
  <w:num w:numId="2" w16cid:durableId="520122967">
    <w:abstractNumId w:val="5"/>
  </w:num>
  <w:num w:numId="3" w16cid:durableId="1506439026">
    <w:abstractNumId w:val="0"/>
  </w:num>
  <w:num w:numId="4" w16cid:durableId="914244579">
    <w:abstractNumId w:val="2"/>
  </w:num>
  <w:num w:numId="5" w16cid:durableId="1613317316">
    <w:abstractNumId w:val="4"/>
  </w:num>
  <w:num w:numId="6" w16cid:durableId="8874548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44jFIL6ciVrOpwfcBIN5JG73E6Od509bHLjVUk2Fz4hrZPuODkNpCJPdQz4z9wrz6OGX/31oGXv/Hi4Vbpicmg==" w:salt="SAD3/7ldVggZPItjEb7p2A==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BAA"/>
    <w:rsid w:val="00002048"/>
    <w:rsid w:val="00006B3C"/>
    <w:rsid w:val="0000754F"/>
    <w:rsid w:val="00007CBB"/>
    <w:rsid w:val="00015917"/>
    <w:rsid w:val="00020E8F"/>
    <w:rsid w:val="0002312F"/>
    <w:rsid w:val="000238EE"/>
    <w:rsid w:val="00027A2F"/>
    <w:rsid w:val="00036553"/>
    <w:rsid w:val="00042AB2"/>
    <w:rsid w:val="000444F8"/>
    <w:rsid w:val="00044BA4"/>
    <w:rsid w:val="00044E5A"/>
    <w:rsid w:val="00045010"/>
    <w:rsid w:val="00050241"/>
    <w:rsid w:val="0005030E"/>
    <w:rsid w:val="0005228D"/>
    <w:rsid w:val="00053125"/>
    <w:rsid w:val="000532ED"/>
    <w:rsid w:val="00060933"/>
    <w:rsid w:val="00064842"/>
    <w:rsid w:val="00066161"/>
    <w:rsid w:val="0007054E"/>
    <w:rsid w:val="00072436"/>
    <w:rsid w:val="0007485B"/>
    <w:rsid w:val="000827C0"/>
    <w:rsid w:val="000836BF"/>
    <w:rsid w:val="00084074"/>
    <w:rsid w:val="00085AFC"/>
    <w:rsid w:val="000948B0"/>
    <w:rsid w:val="000952B5"/>
    <w:rsid w:val="000A080A"/>
    <w:rsid w:val="000A3A45"/>
    <w:rsid w:val="000A47A4"/>
    <w:rsid w:val="000B0B7F"/>
    <w:rsid w:val="000B1162"/>
    <w:rsid w:val="000C1876"/>
    <w:rsid w:val="000C5B46"/>
    <w:rsid w:val="000C6592"/>
    <w:rsid w:val="000C7138"/>
    <w:rsid w:val="000C7BDA"/>
    <w:rsid w:val="000D516C"/>
    <w:rsid w:val="000E3C85"/>
    <w:rsid w:val="000E549B"/>
    <w:rsid w:val="000E7A0E"/>
    <w:rsid w:val="000F6575"/>
    <w:rsid w:val="000F73E5"/>
    <w:rsid w:val="00101CE9"/>
    <w:rsid w:val="00102E60"/>
    <w:rsid w:val="00104549"/>
    <w:rsid w:val="0011220E"/>
    <w:rsid w:val="0011244A"/>
    <w:rsid w:val="001139C2"/>
    <w:rsid w:val="00114AE8"/>
    <w:rsid w:val="00120A49"/>
    <w:rsid w:val="001318ED"/>
    <w:rsid w:val="00137BAA"/>
    <w:rsid w:val="0014689E"/>
    <w:rsid w:val="00150A38"/>
    <w:rsid w:val="001551FD"/>
    <w:rsid w:val="00160240"/>
    <w:rsid w:val="001617A7"/>
    <w:rsid w:val="00171DED"/>
    <w:rsid w:val="00172788"/>
    <w:rsid w:val="00173683"/>
    <w:rsid w:val="0017796A"/>
    <w:rsid w:val="001845A8"/>
    <w:rsid w:val="00185CFE"/>
    <w:rsid w:val="00186C01"/>
    <w:rsid w:val="00192504"/>
    <w:rsid w:val="00195022"/>
    <w:rsid w:val="001950AC"/>
    <w:rsid w:val="001A1CCB"/>
    <w:rsid w:val="001B1F3B"/>
    <w:rsid w:val="001B2902"/>
    <w:rsid w:val="001B6733"/>
    <w:rsid w:val="001C136F"/>
    <w:rsid w:val="001C5C35"/>
    <w:rsid w:val="001D25B0"/>
    <w:rsid w:val="001D2A4B"/>
    <w:rsid w:val="001D31E5"/>
    <w:rsid w:val="001D3DD5"/>
    <w:rsid w:val="001D57DA"/>
    <w:rsid w:val="001D72B2"/>
    <w:rsid w:val="001E4828"/>
    <w:rsid w:val="001E5389"/>
    <w:rsid w:val="001E54F9"/>
    <w:rsid w:val="001F7A05"/>
    <w:rsid w:val="00201FD9"/>
    <w:rsid w:val="002056C2"/>
    <w:rsid w:val="00205B83"/>
    <w:rsid w:val="002135CC"/>
    <w:rsid w:val="0021451A"/>
    <w:rsid w:val="002176D1"/>
    <w:rsid w:val="00217FCD"/>
    <w:rsid w:val="00222D84"/>
    <w:rsid w:val="002259E5"/>
    <w:rsid w:val="0023092A"/>
    <w:rsid w:val="00232DF8"/>
    <w:rsid w:val="00233507"/>
    <w:rsid w:val="00233FC1"/>
    <w:rsid w:val="00234EEE"/>
    <w:rsid w:val="002405CB"/>
    <w:rsid w:val="00242B80"/>
    <w:rsid w:val="00251878"/>
    <w:rsid w:val="00252CF8"/>
    <w:rsid w:val="0025312E"/>
    <w:rsid w:val="002534C1"/>
    <w:rsid w:val="002536BB"/>
    <w:rsid w:val="0026215A"/>
    <w:rsid w:val="002638F6"/>
    <w:rsid w:val="00273349"/>
    <w:rsid w:val="0027604B"/>
    <w:rsid w:val="00280317"/>
    <w:rsid w:val="002869A1"/>
    <w:rsid w:val="00286F86"/>
    <w:rsid w:val="0029339E"/>
    <w:rsid w:val="00297663"/>
    <w:rsid w:val="00297A93"/>
    <w:rsid w:val="002A4888"/>
    <w:rsid w:val="002B0807"/>
    <w:rsid w:val="002B5489"/>
    <w:rsid w:val="002B61B1"/>
    <w:rsid w:val="002B6CE7"/>
    <w:rsid w:val="002C0FE1"/>
    <w:rsid w:val="002C210B"/>
    <w:rsid w:val="002C3447"/>
    <w:rsid w:val="002C3D73"/>
    <w:rsid w:val="002C66EA"/>
    <w:rsid w:val="002C7607"/>
    <w:rsid w:val="002D2C04"/>
    <w:rsid w:val="002E461C"/>
    <w:rsid w:val="002E6258"/>
    <w:rsid w:val="002E662E"/>
    <w:rsid w:val="002F1337"/>
    <w:rsid w:val="002F7708"/>
    <w:rsid w:val="002F77A9"/>
    <w:rsid w:val="0030618F"/>
    <w:rsid w:val="00306973"/>
    <w:rsid w:val="0031144D"/>
    <w:rsid w:val="003115C9"/>
    <w:rsid w:val="00315FD0"/>
    <w:rsid w:val="0031787D"/>
    <w:rsid w:val="00324F71"/>
    <w:rsid w:val="00325785"/>
    <w:rsid w:val="003317F6"/>
    <w:rsid w:val="003325E6"/>
    <w:rsid w:val="003353FA"/>
    <w:rsid w:val="00336264"/>
    <w:rsid w:val="0034217F"/>
    <w:rsid w:val="003463CA"/>
    <w:rsid w:val="00353558"/>
    <w:rsid w:val="0035537D"/>
    <w:rsid w:val="00357887"/>
    <w:rsid w:val="00362FBC"/>
    <w:rsid w:val="0036433A"/>
    <w:rsid w:val="003654EC"/>
    <w:rsid w:val="0037507D"/>
    <w:rsid w:val="00375171"/>
    <w:rsid w:val="003779AF"/>
    <w:rsid w:val="00382D4F"/>
    <w:rsid w:val="003842AF"/>
    <w:rsid w:val="00385F3B"/>
    <w:rsid w:val="0038650E"/>
    <w:rsid w:val="00386D68"/>
    <w:rsid w:val="00391411"/>
    <w:rsid w:val="00391C2F"/>
    <w:rsid w:val="00392AB4"/>
    <w:rsid w:val="003A331F"/>
    <w:rsid w:val="003A62BC"/>
    <w:rsid w:val="003B034C"/>
    <w:rsid w:val="003B2576"/>
    <w:rsid w:val="003B384D"/>
    <w:rsid w:val="003B431A"/>
    <w:rsid w:val="003B4F58"/>
    <w:rsid w:val="003C08DD"/>
    <w:rsid w:val="003C0A18"/>
    <w:rsid w:val="003C6023"/>
    <w:rsid w:val="003D219C"/>
    <w:rsid w:val="003E154E"/>
    <w:rsid w:val="003E1C18"/>
    <w:rsid w:val="003E1D78"/>
    <w:rsid w:val="003E3DD0"/>
    <w:rsid w:val="003E4313"/>
    <w:rsid w:val="003E6828"/>
    <w:rsid w:val="003F2FCA"/>
    <w:rsid w:val="003F3366"/>
    <w:rsid w:val="003F3A1D"/>
    <w:rsid w:val="003F4E5E"/>
    <w:rsid w:val="003F57C8"/>
    <w:rsid w:val="003F609D"/>
    <w:rsid w:val="004061ED"/>
    <w:rsid w:val="00406F13"/>
    <w:rsid w:val="004071E2"/>
    <w:rsid w:val="0041580E"/>
    <w:rsid w:val="00417107"/>
    <w:rsid w:val="00417F3E"/>
    <w:rsid w:val="00420627"/>
    <w:rsid w:val="00424782"/>
    <w:rsid w:val="004310C7"/>
    <w:rsid w:val="00432380"/>
    <w:rsid w:val="00432906"/>
    <w:rsid w:val="00433FE3"/>
    <w:rsid w:val="004357FF"/>
    <w:rsid w:val="00447BA8"/>
    <w:rsid w:val="0045153B"/>
    <w:rsid w:val="0045602F"/>
    <w:rsid w:val="00456752"/>
    <w:rsid w:val="0045735B"/>
    <w:rsid w:val="00467D1F"/>
    <w:rsid w:val="00470A61"/>
    <w:rsid w:val="00470C7F"/>
    <w:rsid w:val="00472878"/>
    <w:rsid w:val="00472B9C"/>
    <w:rsid w:val="00483547"/>
    <w:rsid w:val="0048653C"/>
    <w:rsid w:val="004932FC"/>
    <w:rsid w:val="0049626F"/>
    <w:rsid w:val="004A0540"/>
    <w:rsid w:val="004A1167"/>
    <w:rsid w:val="004A1725"/>
    <w:rsid w:val="004A4F98"/>
    <w:rsid w:val="004A6184"/>
    <w:rsid w:val="004B0EA9"/>
    <w:rsid w:val="004B7730"/>
    <w:rsid w:val="004B7FC1"/>
    <w:rsid w:val="004C0704"/>
    <w:rsid w:val="004C10C3"/>
    <w:rsid w:val="004C15C8"/>
    <w:rsid w:val="004C24D3"/>
    <w:rsid w:val="004D1036"/>
    <w:rsid w:val="004E23FC"/>
    <w:rsid w:val="004E3C00"/>
    <w:rsid w:val="004E46F4"/>
    <w:rsid w:val="004E7985"/>
    <w:rsid w:val="004F20CD"/>
    <w:rsid w:val="004F39A1"/>
    <w:rsid w:val="004F60B1"/>
    <w:rsid w:val="00500EF5"/>
    <w:rsid w:val="00504918"/>
    <w:rsid w:val="00513914"/>
    <w:rsid w:val="0052458A"/>
    <w:rsid w:val="00524A7D"/>
    <w:rsid w:val="005378AE"/>
    <w:rsid w:val="0054087C"/>
    <w:rsid w:val="005418CC"/>
    <w:rsid w:val="00542086"/>
    <w:rsid w:val="005506C8"/>
    <w:rsid w:val="00554E8E"/>
    <w:rsid w:val="0055598C"/>
    <w:rsid w:val="00556271"/>
    <w:rsid w:val="005576D6"/>
    <w:rsid w:val="00565986"/>
    <w:rsid w:val="00566682"/>
    <w:rsid w:val="005713C0"/>
    <w:rsid w:val="00571759"/>
    <w:rsid w:val="005721A5"/>
    <w:rsid w:val="0057436B"/>
    <w:rsid w:val="00582465"/>
    <w:rsid w:val="005860C2"/>
    <w:rsid w:val="005861BA"/>
    <w:rsid w:val="005903C1"/>
    <w:rsid w:val="00594298"/>
    <w:rsid w:val="00595DFF"/>
    <w:rsid w:val="005961D6"/>
    <w:rsid w:val="00597D4A"/>
    <w:rsid w:val="005A0F13"/>
    <w:rsid w:val="005A61BB"/>
    <w:rsid w:val="005B22B6"/>
    <w:rsid w:val="005B2A7D"/>
    <w:rsid w:val="005B34A6"/>
    <w:rsid w:val="005B3E29"/>
    <w:rsid w:val="005C09A9"/>
    <w:rsid w:val="005C2B72"/>
    <w:rsid w:val="005C41D5"/>
    <w:rsid w:val="005C721A"/>
    <w:rsid w:val="005D28E0"/>
    <w:rsid w:val="005D62F6"/>
    <w:rsid w:val="005D704B"/>
    <w:rsid w:val="005E2CD4"/>
    <w:rsid w:val="005E6B84"/>
    <w:rsid w:val="005F697B"/>
    <w:rsid w:val="006005F7"/>
    <w:rsid w:val="00600B06"/>
    <w:rsid w:val="00601061"/>
    <w:rsid w:val="00603C12"/>
    <w:rsid w:val="00610A3C"/>
    <w:rsid w:val="00620F76"/>
    <w:rsid w:val="00621CF4"/>
    <w:rsid w:val="00623B34"/>
    <w:rsid w:val="00623DAF"/>
    <w:rsid w:val="00624969"/>
    <w:rsid w:val="00625EFA"/>
    <w:rsid w:val="0063052C"/>
    <w:rsid w:val="006316C0"/>
    <w:rsid w:val="006321CD"/>
    <w:rsid w:val="0063310D"/>
    <w:rsid w:val="0063358F"/>
    <w:rsid w:val="00635EB9"/>
    <w:rsid w:val="00637D7F"/>
    <w:rsid w:val="006424C2"/>
    <w:rsid w:val="00642E47"/>
    <w:rsid w:val="006455F6"/>
    <w:rsid w:val="006517BB"/>
    <w:rsid w:val="00653B8A"/>
    <w:rsid w:val="00654FFC"/>
    <w:rsid w:val="00660B01"/>
    <w:rsid w:val="00664955"/>
    <w:rsid w:val="006654DB"/>
    <w:rsid w:val="006713AC"/>
    <w:rsid w:val="00671602"/>
    <w:rsid w:val="00673B59"/>
    <w:rsid w:val="00674301"/>
    <w:rsid w:val="0068072C"/>
    <w:rsid w:val="00685BF5"/>
    <w:rsid w:val="006921AC"/>
    <w:rsid w:val="006A2015"/>
    <w:rsid w:val="006A2FEA"/>
    <w:rsid w:val="006A5017"/>
    <w:rsid w:val="006B1146"/>
    <w:rsid w:val="006B262A"/>
    <w:rsid w:val="006B4F22"/>
    <w:rsid w:val="006C5367"/>
    <w:rsid w:val="006C5C82"/>
    <w:rsid w:val="006C7231"/>
    <w:rsid w:val="006C7CD3"/>
    <w:rsid w:val="006C7F73"/>
    <w:rsid w:val="006D002C"/>
    <w:rsid w:val="006D47FE"/>
    <w:rsid w:val="006D7ED7"/>
    <w:rsid w:val="006E2BBD"/>
    <w:rsid w:val="006E4D06"/>
    <w:rsid w:val="006E6D35"/>
    <w:rsid w:val="006F119F"/>
    <w:rsid w:val="006F12F6"/>
    <w:rsid w:val="006F198F"/>
    <w:rsid w:val="006F421A"/>
    <w:rsid w:val="006F6390"/>
    <w:rsid w:val="006F7496"/>
    <w:rsid w:val="00704AAB"/>
    <w:rsid w:val="00707E79"/>
    <w:rsid w:val="007112B7"/>
    <w:rsid w:val="00715FED"/>
    <w:rsid w:val="007161A6"/>
    <w:rsid w:val="00716D85"/>
    <w:rsid w:val="0072274A"/>
    <w:rsid w:val="00730F3B"/>
    <w:rsid w:val="00732ABF"/>
    <w:rsid w:val="007334FC"/>
    <w:rsid w:val="0073754D"/>
    <w:rsid w:val="0074194A"/>
    <w:rsid w:val="00742449"/>
    <w:rsid w:val="00743938"/>
    <w:rsid w:val="0074432C"/>
    <w:rsid w:val="00745D5F"/>
    <w:rsid w:val="0075577E"/>
    <w:rsid w:val="0076536B"/>
    <w:rsid w:val="00766FFA"/>
    <w:rsid w:val="007675A9"/>
    <w:rsid w:val="00773CD6"/>
    <w:rsid w:val="007775C2"/>
    <w:rsid w:val="00780A10"/>
    <w:rsid w:val="007813A1"/>
    <w:rsid w:val="007818B2"/>
    <w:rsid w:val="00783065"/>
    <w:rsid w:val="00785D01"/>
    <w:rsid w:val="00787F7C"/>
    <w:rsid w:val="007935B3"/>
    <w:rsid w:val="00796E07"/>
    <w:rsid w:val="007A16C8"/>
    <w:rsid w:val="007A20B9"/>
    <w:rsid w:val="007A669C"/>
    <w:rsid w:val="007B03DC"/>
    <w:rsid w:val="007B1BD7"/>
    <w:rsid w:val="007B6F2D"/>
    <w:rsid w:val="007B75F8"/>
    <w:rsid w:val="007C08C7"/>
    <w:rsid w:val="007C2EE4"/>
    <w:rsid w:val="007C452B"/>
    <w:rsid w:val="007C60F7"/>
    <w:rsid w:val="007C6265"/>
    <w:rsid w:val="007D31F4"/>
    <w:rsid w:val="007D32F2"/>
    <w:rsid w:val="007D4E02"/>
    <w:rsid w:val="007D7617"/>
    <w:rsid w:val="007F0B0E"/>
    <w:rsid w:val="007F1267"/>
    <w:rsid w:val="00805207"/>
    <w:rsid w:val="00817BAA"/>
    <w:rsid w:val="00817DBD"/>
    <w:rsid w:val="0082195D"/>
    <w:rsid w:val="0082441C"/>
    <w:rsid w:val="00827D19"/>
    <w:rsid w:val="00831487"/>
    <w:rsid w:val="00831B52"/>
    <w:rsid w:val="00834B01"/>
    <w:rsid w:val="00834F49"/>
    <w:rsid w:val="00835BE2"/>
    <w:rsid w:val="00837737"/>
    <w:rsid w:val="00840C4C"/>
    <w:rsid w:val="00845A54"/>
    <w:rsid w:val="0084619D"/>
    <w:rsid w:val="008543EE"/>
    <w:rsid w:val="00862E54"/>
    <w:rsid w:val="00866768"/>
    <w:rsid w:val="00876F60"/>
    <w:rsid w:val="00882B74"/>
    <w:rsid w:val="00890C66"/>
    <w:rsid w:val="0089590D"/>
    <w:rsid w:val="008964B8"/>
    <w:rsid w:val="008A1DF4"/>
    <w:rsid w:val="008A40DA"/>
    <w:rsid w:val="008B3270"/>
    <w:rsid w:val="008B47A9"/>
    <w:rsid w:val="008B685C"/>
    <w:rsid w:val="008C0949"/>
    <w:rsid w:val="008C6B54"/>
    <w:rsid w:val="008D04A5"/>
    <w:rsid w:val="008D3CC2"/>
    <w:rsid w:val="008D4393"/>
    <w:rsid w:val="008D6248"/>
    <w:rsid w:val="008D6F50"/>
    <w:rsid w:val="008D7819"/>
    <w:rsid w:val="008E19A8"/>
    <w:rsid w:val="008E220E"/>
    <w:rsid w:val="008E2CDE"/>
    <w:rsid w:val="008E785A"/>
    <w:rsid w:val="008E7A7A"/>
    <w:rsid w:val="008F1E75"/>
    <w:rsid w:val="008F4C72"/>
    <w:rsid w:val="00905E43"/>
    <w:rsid w:val="009078BB"/>
    <w:rsid w:val="00910DC7"/>
    <w:rsid w:val="009116C4"/>
    <w:rsid w:val="0091421A"/>
    <w:rsid w:val="00914507"/>
    <w:rsid w:val="009200AE"/>
    <w:rsid w:val="00920F8D"/>
    <w:rsid w:val="00923858"/>
    <w:rsid w:val="00925E6F"/>
    <w:rsid w:val="00927CDE"/>
    <w:rsid w:val="0093317F"/>
    <w:rsid w:val="009351DA"/>
    <w:rsid w:val="00954B9A"/>
    <w:rsid w:val="0096178D"/>
    <w:rsid w:val="00961FBD"/>
    <w:rsid w:val="00964693"/>
    <w:rsid w:val="00967070"/>
    <w:rsid w:val="009769E8"/>
    <w:rsid w:val="00977018"/>
    <w:rsid w:val="00983738"/>
    <w:rsid w:val="00983851"/>
    <w:rsid w:val="0098415D"/>
    <w:rsid w:val="00990A93"/>
    <w:rsid w:val="00991FE9"/>
    <w:rsid w:val="0099354A"/>
    <w:rsid w:val="00994820"/>
    <w:rsid w:val="009A0694"/>
    <w:rsid w:val="009A6195"/>
    <w:rsid w:val="009B0007"/>
    <w:rsid w:val="009C0505"/>
    <w:rsid w:val="009C396F"/>
    <w:rsid w:val="009C3E78"/>
    <w:rsid w:val="009C7A93"/>
    <w:rsid w:val="009D2706"/>
    <w:rsid w:val="009E175D"/>
    <w:rsid w:val="009E2633"/>
    <w:rsid w:val="009E2974"/>
    <w:rsid w:val="009E4C3C"/>
    <w:rsid w:val="009E73AD"/>
    <w:rsid w:val="009E7A63"/>
    <w:rsid w:val="009F14D1"/>
    <w:rsid w:val="009F1E77"/>
    <w:rsid w:val="009F4975"/>
    <w:rsid w:val="00A00235"/>
    <w:rsid w:val="00A05DD5"/>
    <w:rsid w:val="00A06041"/>
    <w:rsid w:val="00A139F5"/>
    <w:rsid w:val="00A1677B"/>
    <w:rsid w:val="00A1694A"/>
    <w:rsid w:val="00A24B3E"/>
    <w:rsid w:val="00A272C4"/>
    <w:rsid w:val="00A30BCC"/>
    <w:rsid w:val="00A3784C"/>
    <w:rsid w:val="00A41F8B"/>
    <w:rsid w:val="00A43890"/>
    <w:rsid w:val="00A44151"/>
    <w:rsid w:val="00A51A9E"/>
    <w:rsid w:val="00A526A2"/>
    <w:rsid w:val="00A571F2"/>
    <w:rsid w:val="00A60522"/>
    <w:rsid w:val="00A63601"/>
    <w:rsid w:val="00A7088C"/>
    <w:rsid w:val="00A70F98"/>
    <w:rsid w:val="00A807CF"/>
    <w:rsid w:val="00A84538"/>
    <w:rsid w:val="00A84879"/>
    <w:rsid w:val="00A85154"/>
    <w:rsid w:val="00A855E5"/>
    <w:rsid w:val="00A86C0F"/>
    <w:rsid w:val="00A92D7A"/>
    <w:rsid w:val="00A9310C"/>
    <w:rsid w:val="00A97647"/>
    <w:rsid w:val="00AA0638"/>
    <w:rsid w:val="00AA5672"/>
    <w:rsid w:val="00AA6FB9"/>
    <w:rsid w:val="00AB1FA1"/>
    <w:rsid w:val="00AB2139"/>
    <w:rsid w:val="00AB3A22"/>
    <w:rsid w:val="00AB644A"/>
    <w:rsid w:val="00AB7616"/>
    <w:rsid w:val="00AC2C38"/>
    <w:rsid w:val="00AC3FC8"/>
    <w:rsid w:val="00AC6F4B"/>
    <w:rsid w:val="00AD55AA"/>
    <w:rsid w:val="00AE7367"/>
    <w:rsid w:val="00AE7A19"/>
    <w:rsid w:val="00AF1833"/>
    <w:rsid w:val="00AF2BF3"/>
    <w:rsid w:val="00AF3B0E"/>
    <w:rsid w:val="00AF3BA2"/>
    <w:rsid w:val="00AF5054"/>
    <w:rsid w:val="00AF6F7B"/>
    <w:rsid w:val="00B0376D"/>
    <w:rsid w:val="00B1617B"/>
    <w:rsid w:val="00B17EBF"/>
    <w:rsid w:val="00B241C1"/>
    <w:rsid w:val="00B26F6B"/>
    <w:rsid w:val="00B31F77"/>
    <w:rsid w:val="00B328C8"/>
    <w:rsid w:val="00B33256"/>
    <w:rsid w:val="00B344BB"/>
    <w:rsid w:val="00B358CD"/>
    <w:rsid w:val="00B373C0"/>
    <w:rsid w:val="00B40978"/>
    <w:rsid w:val="00B41775"/>
    <w:rsid w:val="00B501CA"/>
    <w:rsid w:val="00B5158A"/>
    <w:rsid w:val="00B52AC8"/>
    <w:rsid w:val="00B60E71"/>
    <w:rsid w:val="00B6734C"/>
    <w:rsid w:val="00B7335D"/>
    <w:rsid w:val="00B7795C"/>
    <w:rsid w:val="00B815AE"/>
    <w:rsid w:val="00B83F29"/>
    <w:rsid w:val="00B87D1B"/>
    <w:rsid w:val="00B90026"/>
    <w:rsid w:val="00B91CBD"/>
    <w:rsid w:val="00B92F97"/>
    <w:rsid w:val="00B931AC"/>
    <w:rsid w:val="00BA6CBF"/>
    <w:rsid w:val="00BB117B"/>
    <w:rsid w:val="00BB4679"/>
    <w:rsid w:val="00BB6757"/>
    <w:rsid w:val="00BB72DB"/>
    <w:rsid w:val="00BC2681"/>
    <w:rsid w:val="00BC3C4D"/>
    <w:rsid w:val="00BC3EE4"/>
    <w:rsid w:val="00BC41C0"/>
    <w:rsid w:val="00BC47B2"/>
    <w:rsid w:val="00BC5FB1"/>
    <w:rsid w:val="00BC7084"/>
    <w:rsid w:val="00BD4C50"/>
    <w:rsid w:val="00BD69FD"/>
    <w:rsid w:val="00BE1786"/>
    <w:rsid w:val="00BE3ED0"/>
    <w:rsid w:val="00BF23D7"/>
    <w:rsid w:val="00C008F3"/>
    <w:rsid w:val="00C0135E"/>
    <w:rsid w:val="00C07A63"/>
    <w:rsid w:val="00C10149"/>
    <w:rsid w:val="00C111FE"/>
    <w:rsid w:val="00C119CD"/>
    <w:rsid w:val="00C1218B"/>
    <w:rsid w:val="00C15E43"/>
    <w:rsid w:val="00C219EE"/>
    <w:rsid w:val="00C22F03"/>
    <w:rsid w:val="00C23972"/>
    <w:rsid w:val="00C2648B"/>
    <w:rsid w:val="00C339CB"/>
    <w:rsid w:val="00C37FEE"/>
    <w:rsid w:val="00C405CD"/>
    <w:rsid w:val="00C4767A"/>
    <w:rsid w:val="00C47C1A"/>
    <w:rsid w:val="00C505AD"/>
    <w:rsid w:val="00C505CB"/>
    <w:rsid w:val="00C50899"/>
    <w:rsid w:val="00C61242"/>
    <w:rsid w:val="00C62161"/>
    <w:rsid w:val="00C62934"/>
    <w:rsid w:val="00C63C0F"/>
    <w:rsid w:val="00C70ECD"/>
    <w:rsid w:val="00C72C70"/>
    <w:rsid w:val="00C74BDC"/>
    <w:rsid w:val="00C760AA"/>
    <w:rsid w:val="00C837B6"/>
    <w:rsid w:val="00C8639B"/>
    <w:rsid w:val="00C94772"/>
    <w:rsid w:val="00C966FF"/>
    <w:rsid w:val="00CA6FCF"/>
    <w:rsid w:val="00CB2FB0"/>
    <w:rsid w:val="00CB5669"/>
    <w:rsid w:val="00CB7583"/>
    <w:rsid w:val="00CC05D0"/>
    <w:rsid w:val="00CC1310"/>
    <w:rsid w:val="00CC5256"/>
    <w:rsid w:val="00CC63F5"/>
    <w:rsid w:val="00CD01A6"/>
    <w:rsid w:val="00CD16D8"/>
    <w:rsid w:val="00CD56A8"/>
    <w:rsid w:val="00CD6005"/>
    <w:rsid w:val="00CD6574"/>
    <w:rsid w:val="00CE0A39"/>
    <w:rsid w:val="00CE1F72"/>
    <w:rsid w:val="00CE6877"/>
    <w:rsid w:val="00CE7903"/>
    <w:rsid w:val="00CF06A9"/>
    <w:rsid w:val="00CF1B28"/>
    <w:rsid w:val="00CF3820"/>
    <w:rsid w:val="00CF3A69"/>
    <w:rsid w:val="00CF3BCA"/>
    <w:rsid w:val="00CF51D3"/>
    <w:rsid w:val="00CF69CE"/>
    <w:rsid w:val="00CF69E6"/>
    <w:rsid w:val="00D013BF"/>
    <w:rsid w:val="00D02281"/>
    <w:rsid w:val="00D05124"/>
    <w:rsid w:val="00D05BFF"/>
    <w:rsid w:val="00D1213B"/>
    <w:rsid w:val="00D13FF6"/>
    <w:rsid w:val="00D162AF"/>
    <w:rsid w:val="00D17E92"/>
    <w:rsid w:val="00D235D9"/>
    <w:rsid w:val="00D26038"/>
    <w:rsid w:val="00D27746"/>
    <w:rsid w:val="00D30D99"/>
    <w:rsid w:val="00D30F98"/>
    <w:rsid w:val="00D3432B"/>
    <w:rsid w:val="00D3497A"/>
    <w:rsid w:val="00D451C0"/>
    <w:rsid w:val="00D45745"/>
    <w:rsid w:val="00D46874"/>
    <w:rsid w:val="00D4751D"/>
    <w:rsid w:val="00D50BB4"/>
    <w:rsid w:val="00D60C1D"/>
    <w:rsid w:val="00D61628"/>
    <w:rsid w:val="00D6237A"/>
    <w:rsid w:val="00D6488B"/>
    <w:rsid w:val="00D6622A"/>
    <w:rsid w:val="00D66B16"/>
    <w:rsid w:val="00D675FF"/>
    <w:rsid w:val="00D67A4F"/>
    <w:rsid w:val="00D70333"/>
    <w:rsid w:val="00D720DC"/>
    <w:rsid w:val="00D733FE"/>
    <w:rsid w:val="00D76B46"/>
    <w:rsid w:val="00D84B70"/>
    <w:rsid w:val="00D9035D"/>
    <w:rsid w:val="00D93A4E"/>
    <w:rsid w:val="00D97B74"/>
    <w:rsid w:val="00DA24A7"/>
    <w:rsid w:val="00DB1A30"/>
    <w:rsid w:val="00DB340C"/>
    <w:rsid w:val="00DC3725"/>
    <w:rsid w:val="00DC798D"/>
    <w:rsid w:val="00DC7BED"/>
    <w:rsid w:val="00DD0271"/>
    <w:rsid w:val="00DD03E1"/>
    <w:rsid w:val="00DD0FF2"/>
    <w:rsid w:val="00DD3911"/>
    <w:rsid w:val="00DD57BB"/>
    <w:rsid w:val="00DD7763"/>
    <w:rsid w:val="00DE3A0D"/>
    <w:rsid w:val="00DE6EBF"/>
    <w:rsid w:val="00DE7445"/>
    <w:rsid w:val="00DF7862"/>
    <w:rsid w:val="00E06D8B"/>
    <w:rsid w:val="00E13873"/>
    <w:rsid w:val="00E14382"/>
    <w:rsid w:val="00E15FF3"/>
    <w:rsid w:val="00E208BA"/>
    <w:rsid w:val="00E264AD"/>
    <w:rsid w:val="00E27EA4"/>
    <w:rsid w:val="00E3321E"/>
    <w:rsid w:val="00E336CD"/>
    <w:rsid w:val="00E4209C"/>
    <w:rsid w:val="00E44BE5"/>
    <w:rsid w:val="00E527A2"/>
    <w:rsid w:val="00E53C4B"/>
    <w:rsid w:val="00E54947"/>
    <w:rsid w:val="00E568F8"/>
    <w:rsid w:val="00E60CD1"/>
    <w:rsid w:val="00E645E4"/>
    <w:rsid w:val="00E670AA"/>
    <w:rsid w:val="00E672B2"/>
    <w:rsid w:val="00E755F7"/>
    <w:rsid w:val="00E7718A"/>
    <w:rsid w:val="00E8026E"/>
    <w:rsid w:val="00E81A76"/>
    <w:rsid w:val="00E956C1"/>
    <w:rsid w:val="00E96DF4"/>
    <w:rsid w:val="00EA33FD"/>
    <w:rsid w:val="00EB5389"/>
    <w:rsid w:val="00EB5E97"/>
    <w:rsid w:val="00EC09D0"/>
    <w:rsid w:val="00EC1478"/>
    <w:rsid w:val="00ED3705"/>
    <w:rsid w:val="00ED4C2D"/>
    <w:rsid w:val="00EE17C6"/>
    <w:rsid w:val="00EE541A"/>
    <w:rsid w:val="00EF0FBC"/>
    <w:rsid w:val="00EF13BB"/>
    <w:rsid w:val="00EF40EF"/>
    <w:rsid w:val="00EF40F8"/>
    <w:rsid w:val="00EF5467"/>
    <w:rsid w:val="00EF54E3"/>
    <w:rsid w:val="00EF5A88"/>
    <w:rsid w:val="00EF6EB0"/>
    <w:rsid w:val="00F009D0"/>
    <w:rsid w:val="00F02A6E"/>
    <w:rsid w:val="00F039C9"/>
    <w:rsid w:val="00F03CA6"/>
    <w:rsid w:val="00F077E2"/>
    <w:rsid w:val="00F109D5"/>
    <w:rsid w:val="00F14ECB"/>
    <w:rsid w:val="00F16C91"/>
    <w:rsid w:val="00F17909"/>
    <w:rsid w:val="00F17C4E"/>
    <w:rsid w:val="00F20137"/>
    <w:rsid w:val="00F20CA9"/>
    <w:rsid w:val="00F24457"/>
    <w:rsid w:val="00F32766"/>
    <w:rsid w:val="00F33E6D"/>
    <w:rsid w:val="00F345A3"/>
    <w:rsid w:val="00F42E91"/>
    <w:rsid w:val="00F46B72"/>
    <w:rsid w:val="00F53C03"/>
    <w:rsid w:val="00F60FCB"/>
    <w:rsid w:val="00F6301D"/>
    <w:rsid w:val="00F63042"/>
    <w:rsid w:val="00F65BD7"/>
    <w:rsid w:val="00F66D40"/>
    <w:rsid w:val="00F71EC8"/>
    <w:rsid w:val="00F73C7C"/>
    <w:rsid w:val="00F769F1"/>
    <w:rsid w:val="00F778A0"/>
    <w:rsid w:val="00F81628"/>
    <w:rsid w:val="00F86F19"/>
    <w:rsid w:val="00F92F2B"/>
    <w:rsid w:val="00F95300"/>
    <w:rsid w:val="00F95C55"/>
    <w:rsid w:val="00FA0CE2"/>
    <w:rsid w:val="00FA330F"/>
    <w:rsid w:val="00FA4E26"/>
    <w:rsid w:val="00FA57DE"/>
    <w:rsid w:val="00FA6884"/>
    <w:rsid w:val="00FB2C0D"/>
    <w:rsid w:val="00FB2EB2"/>
    <w:rsid w:val="00FB35DE"/>
    <w:rsid w:val="00FB68B2"/>
    <w:rsid w:val="00FC0B80"/>
    <w:rsid w:val="00FC2F6B"/>
    <w:rsid w:val="00FD0DB4"/>
    <w:rsid w:val="00FD42A3"/>
    <w:rsid w:val="00FE0D0D"/>
    <w:rsid w:val="00FE157E"/>
    <w:rsid w:val="00FE2871"/>
    <w:rsid w:val="00FE29A4"/>
    <w:rsid w:val="00FE34B2"/>
    <w:rsid w:val="01C244FE"/>
    <w:rsid w:val="05110E0E"/>
    <w:rsid w:val="08EB76B2"/>
    <w:rsid w:val="0DFFDA60"/>
    <w:rsid w:val="0E20BE56"/>
    <w:rsid w:val="15EADBB9"/>
    <w:rsid w:val="17A8D82F"/>
    <w:rsid w:val="1C4DAE9B"/>
    <w:rsid w:val="1CD885F2"/>
    <w:rsid w:val="217840C3"/>
    <w:rsid w:val="23EB722F"/>
    <w:rsid w:val="253D3B8A"/>
    <w:rsid w:val="2D6A1B61"/>
    <w:rsid w:val="32C136E4"/>
    <w:rsid w:val="3445DC7D"/>
    <w:rsid w:val="37D1DB3F"/>
    <w:rsid w:val="3EB1D9F3"/>
    <w:rsid w:val="43DF3979"/>
    <w:rsid w:val="463FD2F6"/>
    <w:rsid w:val="494A2FB5"/>
    <w:rsid w:val="4E5C82FE"/>
    <w:rsid w:val="5366E1B4"/>
    <w:rsid w:val="55080891"/>
    <w:rsid w:val="55C3BDDB"/>
    <w:rsid w:val="562BF2CF"/>
    <w:rsid w:val="57B5ADE8"/>
    <w:rsid w:val="59A14BE8"/>
    <w:rsid w:val="5BB0A222"/>
    <w:rsid w:val="5BFC2A29"/>
    <w:rsid w:val="5CD94694"/>
    <w:rsid w:val="5D433215"/>
    <w:rsid w:val="5E6A6D9E"/>
    <w:rsid w:val="6001A896"/>
    <w:rsid w:val="657B9D28"/>
    <w:rsid w:val="66FA9FD2"/>
    <w:rsid w:val="68550B49"/>
    <w:rsid w:val="6B4867D8"/>
    <w:rsid w:val="6E6F83A2"/>
    <w:rsid w:val="6EC6F739"/>
    <w:rsid w:val="6F320DC9"/>
    <w:rsid w:val="6FC8833C"/>
    <w:rsid w:val="7CBE689D"/>
    <w:rsid w:val="7DFB7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507C0F2"/>
  <w15:docId w15:val="{CF61D0F1-02E3-4FA5-BFE3-2536963B8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7A2F"/>
    <w:pPr>
      <w:widowControl w:val="0"/>
    </w:pPr>
    <w:rPr>
      <w:rFonts w:ascii="CG Times (WN)" w:eastAsia="Times New Roman" w:hAnsi="CG Times (WN)" w:cs="Times New Roman"/>
      <w:snapToGrid w:val="0"/>
      <w:sz w:val="20"/>
      <w:szCs w:val="20"/>
      <w:lang w:val="en-US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23858"/>
    <w:pPr>
      <w:tabs>
        <w:tab w:val="center" w:pos="4819"/>
        <w:tab w:val="right" w:pos="9071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23858"/>
    <w:rPr>
      <w:rFonts w:ascii="CG Times (WN)" w:eastAsia="Times New Roman" w:hAnsi="CG Times (WN)" w:cs="Times New Roman"/>
      <w:snapToGrid w:val="0"/>
      <w:sz w:val="20"/>
      <w:szCs w:val="20"/>
      <w:lang w:val="de-DE" w:eastAsia="de-D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385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3858"/>
    <w:rPr>
      <w:rFonts w:ascii="Lucida Grande" w:eastAsia="Times New Roman" w:hAnsi="Lucida Grande" w:cs="Lucida Grande"/>
      <w:snapToGrid w:val="0"/>
      <w:sz w:val="18"/>
      <w:szCs w:val="18"/>
      <w:lang w:val="de-DE" w:eastAsia="de-DE"/>
    </w:rPr>
  </w:style>
  <w:style w:type="paragraph" w:styleId="Footer">
    <w:name w:val="footer"/>
    <w:basedOn w:val="Normal"/>
    <w:link w:val="FooterChar"/>
    <w:uiPriority w:val="99"/>
    <w:unhideWhenUsed/>
    <w:rsid w:val="0092385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23858"/>
    <w:rPr>
      <w:rFonts w:ascii="CG Times (WN)" w:eastAsia="Times New Roman" w:hAnsi="CG Times (WN)" w:cs="Times New Roman"/>
      <w:snapToGrid w:val="0"/>
      <w:sz w:val="20"/>
      <w:szCs w:val="20"/>
      <w:lang w:val="de-DE" w:eastAsia="de-DE"/>
    </w:rPr>
  </w:style>
  <w:style w:type="table" w:styleId="LightShading-Accent1">
    <w:name w:val="Light Shading Accent 1"/>
    <w:basedOn w:val="TableNormal"/>
    <w:uiPriority w:val="60"/>
    <w:rsid w:val="00923858"/>
    <w:rPr>
      <w:color w:val="365F91" w:themeColor="accent1" w:themeShade="BF"/>
      <w:sz w:val="22"/>
      <w:szCs w:val="22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styleId="Hyperlink">
    <w:name w:val="Hyperlink"/>
    <w:semiHidden/>
    <w:rsid w:val="001E4828"/>
    <w:rPr>
      <w:color w:val="0000FF"/>
      <w:u w:val="single"/>
    </w:rPr>
  </w:style>
  <w:style w:type="table" w:styleId="TableGrid">
    <w:name w:val="Table Grid"/>
    <w:basedOn w:val="TableNormal"/>
    <w:uiPriority w:val="59"/>
    <w:rsid w:val="000C71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C7138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4E3C00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B931A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931AC"/>
  </w:style>
  <w:style w:type="character" w:customStyle="1" w:styleId="CommentTextChar">
    <w:name w:val="Comment Text Char"/>
    <w:basedOn w:val="DefaultParagraphFont"/>
    <w:link w:val="CommentText"/>
    <w:uiPriority w:val="99"/>
    <w:rsid w:val="00B931AC"/>
    <w:rPr>
      <w:rFonts w:ascii="CG Times (WN)" w:eastAsia="Times New Roman" w:hAnsi="CG Times (WN)" w:cs="Times New Roman"/>
      <w:snapToGrid w:val="0"/>
      <w:sz w:val="20"/>
      <w:szCs w:val="20"/>
      <w:lang w:val="de-DE" w:eastAsia="de-D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31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31AC"/>
    <w:rPr>
      <w:rFonts w:ascii="CG Times (WN)" w:eastAsia="Times New Roman" w:hAnsi="CG Times (WN)" w:cs="Times New Roman"/>
      <w:b/>
      <w:bCs/>
      <w:snapToGrid w:val="0"/>
      <w:sz w:val="20"/>
      <w:szCs w:val="20"/>
      <w:lang w:val="de-DE" w:eastAsia="de-DE"/>
    </w:rPr>
  </w:style>
  <w:style w:type="character" w:styleId="Emphasis">
    <w:name w:val="Emphasis"/>
    <w:basedOn w:val="DefaultParagraphFont"/>
    <w:uiPriority w:val="20"/>
    <w:qFormat/>
    <w:rsid w:val="00E7718A"/>
    <w:rPr>
      <w:i/>
      <w:iCs/>
    </w:rPr>
  </w:style>
  <w:style w:type="character" w:customStyle="1" w:styleId="apple-converted-space">
    <w:name w:val="apple-converted-space"/>
    <w:basedOn w:val="DefaultParagraphFont"/>
    <w:rsid w:val="00E7718A"/>
  </w:style>
  <w:style w:type="character" w:styleId="UnresolvedMention">
    <w:name w:val="Unresolved Mention"/>
    <w:basedOn w:val="DefaultParagraphFont"/>
    <w:uiPriority w:val="99"/>
    <w:semiHidden/>
    <w:unhideWhenUsed/>
    <w:rsid w:val="006B1146"/>
    <w:rPr>
      <w:color w:val="605E5C"/>
      <w:shd w:val="clear" w:color="auto" w:fill="E1DFDD"/>
    </w:rPr>
  </w:style>
  <w:style w:type="character" w:customStyle="1" w:styleId="ui-provider">
    <w:name w:val="ui-provider"/>
    <w:basedOn w:val="DefaultParagraphFont"/>
    <w:rsid w:val="00406F13"/>
  </w:style>
  <w:style w:type="character" w:styleId="FollowedHyperlink">
    <w:name w:val="FollowedHyperlink"/>
    <w:basedOn w:val="DefaultParagraphFont"/>
    <w:uiPriority w:val="99"/>
    <w:semiHidden/>
    <w:unhideWhenUsed/>
    <w:rsid w:val="00066161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BC2681"/>
    <w:rPr>
      <w:rFonts w:ascii="CG Times (WN)" w:eastAsia="Times New Roman" w:hAnsi="CG Times (WN)" w:cs="Times New Roman"/>
      <w:snapToGrid w:val="0"/>
      <w:sz w:val="20"/>
      <w:szCs w:val="20"/>
      <w:lang w:val="en-US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905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gan.wheless\Downloads\Order_Form_Solvias_France_Hombourg%20(1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D3021A-C900-4058-AA72-389B0B3FA93B}"/>
      </w:docPartPr>
      <w:docPartBody>
        <w:p w:rsidR="00C97881" w:rsidRDefault="00920F8D">
          <w:r w:rsidRPr="0028305E">
            <w:rPr>
              <w:rStyle w:val="PlaceholderText"/>
            </w:rPr>
            <w:t>Choose an item.</w:t>
          </w:r>
        </w:p>
      </w:docPartBody>
    </w:docPart>
    <w:docPart>
      <w:docPartPr>
        <w:name w:val="1C35E6A9A5184BFF88EB1CF965BB45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7F4BF6-C0F4-4E76-8E05-D9999E854397}"/>
      </w:docPartPr>
      <w:docPartBody>
        <w:p w:rsidR="00920F8D" w:rsidRDefault="00920F8D" w:rsidP="00920F8D">
          <w:pPr>
            <w:pStyle w:val="1C35E6A9A5184BFF88EB1CF965BB452D"/>
          </w:pPr>
          <w:r w:rsidRPr="0028305E">
            <w:rPr>
              <w:rStyle w:val="PlaceholderText"/>
            </w:rPr>
            <w:t>Choose an item.</w:t>
          </w:r>
        </w:p>
      </w:docPartBody>
    </w:docPart>
    <w:docPart>
      <w:docPartPr>
        <w:name w:val="E2488F943A62410B9D69B45AF2E870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F20C69-B9E9-4FD9-ACBB-CE4A18D98A71}"/>
      </w:docPartPr>
      <w:docPartBody>
        <w:p w:rsidR="00920F8D" w:rsidRDefault="00920F8D" w:rsidP="00920F8D">
          <w:pPr>
            <w:pStyle w:val="E2488F943A62410B9D69B45AF2E87093"/>
          </w:pPr>
          <w:r w:rsidRPr="003317F6">
            <w:rPr>
              <w:rStyle w:val="PlaceholderText"/>
              <w:shd w:val="clear" w:color="auto" w:fill="FFFFFF" w:themeFill="background1"/>
            </w:rPr>
            <w:t>Choose an item.</w:t>
          </w:r>
        </w:p>
      </w:docPartBody>
    </w:docPart>
    <w:docPart>
      <w:docPartPr>
        <w:name w:val="2A77F8AC12684CDF8A48E3A0ACDD68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36E239-9D05-4CA4-A8D0-90922F4C1976}"/>
      </w:docPartPr>
      <w:docPartBody>
        <w:p w:rsidR="00920F8D" w:rsidRDefault="00920F8D" w:rsidP="00920F8D">
          <w:pPr>
            <w:pStyle w:val="2A77F8AC12684CDF8A48E3A0ACDD680E"/>
          </w:pPr>
          <w:r w:rsidRPr="003317F6">
            <w:rPr>
              <w:rStyle w:val="PlaceholderText"/>
              <w:shd w:val="clear" w:color="auto" w:fill="FFFFFF" w:themeFill="background1"/>
            </w:rPr>
            <w:t>Choose an item.</w:t>
          </w:r>
        </w:p>
      </w:docPartBody>
    </w:docPart>
    <w:docPart>
      <w:docPartPr>
        <w:name w:val="4622CB7EE6464FD9BB1A6A6A15AB15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400C1F-85D9-40A5-AAF9-AE5A9E83A0FB}"/>
      </w:docPartPr>
      <w:docPartBody>
        <w:p w:rsidR="00920F8D" w:rsidRDefault="00920F8D" w:rsidP="00920F8D">
          <w:pPr>
            <w:pStyle w:val="4622CB7EE6464FD9BB1A6A6A15AB1571"/>
          </w:pPr>
          <w:r w:rsidRPr="003317F6">
            <w:rPr>
              <w:rStyle w:val="PlaceholderText"/>
              <w:shd w:val="clear" w:color="auto" w:fill="FFFFFF" w:themeFill="background1"/>
            </w:rPr>
            <w:t>Choose an item.</w:t>
          </w:r>
        </w:p>
      </w:docPartBody>
    </w:docPart>
    <w:docPart>
      <w:docPartPr>
        <w:name w:val="98E3DEFCA02E420DB36F6FCB51B679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2979FF-D102-4ABB-A0A5-FB81D278DF32}"/>
      </w:docPartPr>
      <w:docPartBody>
        <w:p w:rsidR="00920F8D" w:rsidRDefault="00920F8D" w:rsidP="00920F8D">
          <w:pPr>
            <w:pStyle w:val="98E3DEFCA02E420DB36F6FCB51B679B6"/>
          </w:pPr>
          <w:r w:rsidRPr="003317F6">
            <w:rPr>
              <w:rStyle w:val="PlaceholderText"/>
              <w:shd w:val="clear" w:color="auto" w:fill="FFFFFF" w:themeFill="background1"/>
            </w:rPr>
            <w:t>Choose an item.</w:t>
          </w:r>
        </w:p>
      </w:docPartBody>
    </w:docPart>
    <w:docPart>
      <w:docPartPr>
        <w:name w:val="1487E7CF46C1463A804CBFE892548D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361248-3E6E-442A-A204-1CC40A60B7F7}"/>
      </w:docPartPr>
      <w:docPartBody>
        <w:p w:rsidR="00B62B57" w:rsidRDefault="005861BA" w:rsidP="005861BA">
          <w:pPr>
            <w:pStyle w:val="1487E7CF46C1463A804CBFE892548D82"/>
          </w:pPr>
          <w:r w:rsidRPr="003317F6">
            <w:rPr>
              <w:rStyle w:val="PlaceholderText"/>
              <w:shd w:val="clear" w:color="auto" w:fill="FFFFFF" w:themeFill="background1"/>
            </w:rPr>
            <w:t>Choose an item.</w:t>
          </w:r>
        </w:p>
      </w:docPartBody>
    </w:docPart>
    <w:docPart>
      <w:docPartPr>
        <w:name w:val="D47BC643DB3E471B9B8A20FA6E0D46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DAA0E1-9BAB-492D-B0BB-6182A2601960}"/>
      </w:docPartPr>
      <w:docPartBody>
        <w:p w:rsidR="00B62B57" w:rsidRDefault="005861BA" w:rsidP="005861BA">
          <w:pPr>
            <w:pStyle w:val="D47BC643DB3E471B9B8A20FA6E0D46AC"/>
          </w:pPr>
          <w:r w:rsidRPr="0028305E">
            <w:rPr>
              <w:rStyle w:val="PlaceholderText"/>
            </w:rPr>
            <w:t>Choose an item.</w:t>
          </w:r>
        </w:p>
      </w:docPartBody>
    </w:docPart>
    <w:docPart>
      <w:docPartPr>
        <w:name w:val="25CFAC3EC807491FA1C42300F7D38D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E0C3E9-C33A-4D03-8F8F-F00B762F0673}"/>
      </w:docPartPr>
      <w:docPartBody>
        <w:p w:rsidR="00B62B57" w:rsidRDefault="005861BA" w:rsidP="005861BA">
          <w:pPr>
            <w:pStyle w:val="25CFAC3EC807491FA1C42300F7D38DE1"/>
          </w:pPr>
          <w:r w:rsidRPr="003317F6">
            <w:rPr>
              <w:rStyle w:val="PlaceholderText"/>
              <w:shd w:val="clear" w:color="auto" w:fill="FFFFFF" w:themeFill="background1"/>
            </w:rPr>
            <w:t>Choose an item.</w:t>
          </w:r>
        </w:p>
      </w:docPartBody>
    </w:docPart>
    <w:docPart>
      <w:docPartPr>
        <w:name w:val="1FC6D438764E4BCFAA34958395132B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A3EAD1-AD29-4BBE-9326-F5EA3FB4E5B4}"/>
      </w:docPartPr>
      <w:docPartBody>
        <w:p w:rsidR="00B62B57" w:rsidRDefault="005861BA" w:rsidP="005861BA">
          <w:pPr>
            <w:pStyle w:val="1FC6D438764E4BCFAA34958395132BA8"/>
          </w:pPr>
          <w:r w:rsidRPr="009F4975">
            <w:rPr>
              <w:rStyle w:val="PlaceholderText"/>
              <w:shd w:val="clear" w:color="auto" w:fill="BFBFBF" w:themeFill="background1" w:themeFillShade="BF"/>
            </w:rPr>
            <w:t>Choose an item.</w:t>
          </w:r>
        </w:p>
      </w:docPartBody>
    </w:docPart>
    <w:docPart>
      <w:docPartPr>
        <w:name w:val="554DDD50E9654978AD6A1D8FC73715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144944-7BCD-45E0-82B4-F3DD365A10B4}"/>
      </w:docPartPr>
      <w:docPartBody>
        <w:p w:rsidR="00B62B57" w:rsidRDefault="005861BA" w:rsidP="005861BA">
          <w:pPr>
            <w:pStyle w:val="554DDD50E9654978AD6A1D8FC7371517"/>
          </w:pPr>
          <w:r w:rsidRPr="003A7687">
            <w:rPr>
              <w:rStyle w:val="PlaceholderText"/>
            </w:rPr>
            <w:t>Choose an item.</w:t>
          </w:r>
        </w:p>
      </w:docPartBody>
    </w:docPart>
    <w:docPart>
      <w:docPartPr>
        <w:name w:val="4BFF39BC22AD4A4CA81FF1CC9B78CA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52A96D-FD01-4F3E-BFC4-1BE1F87B8DC2}"/>
      </w:docPartPr>
      <w:docPartBody>
        <w:p w:rsidR="00B62B57" w:rsidRDefault="005861BA" w:rsidP="005861BA">
          <w:pPr>
            <w:pStyle w:val="4BFF39BC22AD4A4CA81FF1CC9B78CA9F"/>
          </w:pPr>
          <w:r w:rsidRPr="003317F6">
            <w:rPr>
              <w:rStyle w:val="PlaceholderText"/>
              <w:shd w:val="clear" w:color="auto" w:fill="FFFFFF" w:themeFill="background1"/>
            </w:rPr>
            <w:t>Choose an item.</w:t>
          </w:r>
        </w:p>
      </w:docPartBody>
    </w:docPart>
    <w:docPart>
      <w:docPartPr>
        <w:name w:val="4D08269D83BD4D96BC18E29C22A029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37B400-52AD-4ACA-BB6A-DBE431B2D1B0}"/>
      </w:docPartPr>
      <w:docPartBody>
        <w:p w:rsidR="00B62B57" w:rsidRDefault="005861BA" w:rsidP="005861BA">
          <w:pPr>
            <w:pStyle w:val="4D08269D83BD4D96BC18E29C22A029B9"/>
          </w:pPr>
          <w:r w:rsidRPr="003317F6">
            <w:rPr>
              <w:rStyle w:val="PlaceholderText"/>
              <w:shd w:val="clear" w:color="auto" w:fill="FFFFFF" w:themeFill="background1"/>
            </w:rPr>
            <w:t>Choose an item.</w:t>
          </w:r>
        </w:p>
      </w:docPartBody>
    </w:docPart>
    <w:docPart>
      <w:docPartPr>
        <w:name w:val="B9E335209A804ACF8A37B0DEC75DD0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639764-B5AE-4C9F-AA8D-D586280CA293}"/>
      </w:docPartPr>
      <w:docPartBody>
        <w:p w:rsidR="00B62B57" w:rsidRDefault="005861BA" w:rsidP="005861BA">
          <w:pPr>
            <w:pStyle w:val="B9E335209A804ACF8A37B0DEC75DD0D8"/>
          </w:pPr>
          <w:r w:rsidRPr="003A7687">
            <w:rPr>
              <w:rStyle w:val="PlaceholderText"/>
            </w:rPr>
            <w:t>Choose an item.</w:t>
          </w:r>
        </w:p>
      </w:docPartBody>
    </w:docPart>
    <w:docPart>
      <w:docPartPr>
        <w:name w:val="EB14FA9EFA3F4CF5A34B82B5D58669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635596-1705-487E-9414-099B52A0CECF}"/>
      </w:docPartPr>
      <w:docPartBody>
        <w:p w:rsidR="00B62B57" w:rsidRDefault="005861BA" w:rsidP="005861BA">
          <w:pPr>
            <w:pStyle w:val="EB14FA9EFA3F4CF5A34B82B5D58669AA"/>
          </w:pPr>
          <w:r w:rsidRPr="003317F6">
            <w:rPr>
              <w:rStyle w:val="PlaceholderText"/>
              <w:shd w:val="clear" w:color="auto" w:fill="FFFFFF" w:themeFill="background1"/>
            </w:rPr>
            <w:t>Choose an item.</w:t>
          </w:r>
        </w:p>
      </w:docPartBody>
    </w:docPart>
    <w:docPart>
      <w:docPartPr>
        <w:name w:val="9D78343F53F34BA3BEE202F4DD9667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63917B-3FB2-448E-99A0-13D9197623AE}"/>
      </w:docPartPr>
      <w:docPartBody>
        <w:p w:rsidR="00B62B57" w:rsidRDefault="005861BA" w:rsidP="005861BA">
          <w:pPr>
            <w:pStyle w:val="9D78343F53F34BA3BEE202F4DD9667BF"/>
          </w:pPr>
          <w:r w:rsidRPr="003317F6">
            <w:rPr>
              <w:rStyle w:val="PlaceholderText"/>
              <w:shd w:val="clear" w:color="auto" w:fill="FFFFFF" w:themeFill="background1"/>
            </w:rPr>
            <w:t>Choose an item.</w:t>
          </w:r>
        </w:p>
      </w:docPartBody>
    </w:docPart>
    <w:docPart>
      <w:docPartPr>
        <w:name w:val="69A7B08644B6405F99E592C1C7218D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E190C7-4497-4479-BDA8-290082A342E9}"/>
      </w:docPartPr>
      <w:docPartBody>
        <w:p w:rsidR="00B62B57" w:rsidRDefault="005861BA" w:rsidP="005861BA">
          <w:pPr>
            <w:pStyle w:val="69A7B08644B6405F99E592C1C7218DDD"/>
          </w:pPr>
          <w:r w:rsidRPr="003317F6">
            <w:rPr>
              <w:rStyle w:val="PlaceholderText"/>
              <w:shd w:val="clear" w:color="auto" w:fill="FFFFFF" w:themeFill="background1"/>
            </w:rPr>
            <w:t>Choose an item.</w:t>
          </w:r>
        </w:p>
      </w:docPartBody>
    </w:docPart>
    <w:docPart>
      <w:docPartPr>
        <w:name w:val="F49F60DFB20F4A74B9F8E22987CD66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500FA4-E100-4E3D-8077-FF218C662168}"/>
      </w:docPartPr>
      <w:docPartBody>
        <w:p w:rsidR="00B62B57" w:rsidRDefault="005861BA" w:rsidP="005861BA">
          <w:pPr>
            <w:pStyle w:val="F49F60DFB20F4A74B9F8E22987CD6660"/>
          </w:pPr>
          <w:r w:rsidRPr="003A7687">
            <w:rPr>
              <w:rStyle w:val="PlaceholderText"/>
            </w:rPr>
            <w:t>Choose an item.</w:t>
          </w:r>
        </w:p>
      </w:docPartBody>
    </w:docPart>
    <w:docPart>
      <w:docPartPr>
        <w:name w:val="0462F70DE2324F15907215DCB5F2C2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E6E884-E578-418B-85BA-74C202CB81BB}"/>
      </w:docPartPr>
      <w:docPartBody>
        <w:p w:rsidR="00C1517F" w:rsidRDefault="00514E7E" w:rsidP="00514E7E">
          <w:pPr>
            <w:pStyle w:val="0462F70DE2324F15907215DCB5F2C2D9"/>
          </w:pPr>
          <w:r w:rsidRPr="003317F6">
            <w:rPr>
              <w:rStyle w:val="PlaceholderText"/>
              <w:shd w:val="clear" w:color="auto" w:fill="FFFFFF" w:themeFill="background1"/>
            </w:rPr>
            <w:t>Choose an item.</w:t>
          </w:r>
        </w:p>
      </w:docPartBody>
    </w:docPart>
    <w:docPart>
      <w:docPartPr>
        <w:name w:val="C284F17EDC514AD8918AEA4A6D3596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C21487-4945-4D39-A0E5-6C33DFF69E25}"/>
      </w:docPartPr>
      <w:docPartBody>
        <w:p w:rsidR="00C1517F" w:rsidRDefault="00514E7E" w:rsidP="00514E7E">
          <w:pPr>
            <w:pStyle w:val="C284F17EDC514AD8918AEA4A6D359673"/>
          </w:pPr>
          <w:r w:rsidRPr="003317F6">
            <w:rPr>
              <w:rStyle w:val="PlaceholderText"/>
              <w:shd w:val="clear" w:color="auto" w:fill="FFFFFF" w:themeFill="background1"/>
            </w:rPr>
            <w:t>Choose an item.</w:t>
          </w:r>
        </w:p>
      </w:docPartBody>
    </w:docPart>
    <w:docPart>
      <w:docPartPr>
        <w:name w:val="BB8ADC1250A64F719F2A7915015541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EB95E5-ED2A-4A41-B5B4-B458D58181F0}"/>
      </w:docPartPr>
      <w:docPartBody>
        <w:p w:rsidR="00467DEB" w:rsidRDefault="00C1517F" w:rsidP="00C1517F">
          <w:pPr>
            <w:pStyle w:val="BB8ADC1250A64F719F2A7915015541CE"/>
          </w:pPr>
          <w:r w:rsidRPr="003A7687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G Times (WN)">
    <w:altName w:val="Cambria"/>
    <w:charset w:val="00"/>
    <w:family w:val="roman"/>
    <w:pitch w:val="variable"/>
    <w:sig w:usb0="00000003" w:usb1="00000000" w:usb2="00000000" w:usb3="00000000" w:csb0="00000001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786"/>
    <w:rsid w:val="00075D52"/>
    <w:rsid w:val="000A47A4"/>
    <w:rsid w:val="000B0B7F"/>
    <w:rsid w:val="000F73E5"/>
    <w:rsid w:val="00192504"/>
    <w:rsid w:val="001E6386"/>
    <w:rsid w:val="00201ED6"/>
    <w:rsid w:val="00217FCD"/>
    <w:rsid w:val="0025312E"/>
    <w:rsid w:val="003C16D1"/>
    <w:rsid w:val="00467DEB"/>
    <w:rsid w:val="00472B9C"/>
    <w:rsid w:val="004A1167"/>
    <w:rsid w:val="004A24E8"/>
    <w:rsid w:val="00514E7E"/>
    <w:rsid w:val="005861BA"/>
    <w:rsid w:val="005C41D5"/>
    <w:rsid w:val="005E6B84"/>
    <w:rsid w:val="0068072C"/>
    <w:rsid w:val="00715FED"/>
    <w:rsid w:val="007C6265"/>
    <w:rsid w:val="007D4E02"/>
    <w:rsid w:val="008123E0"/>
    <w:rsid w:val="00920F8D"/>
    <w:rsid w:val="0099354A"/>
    <w:rsid w:val="009A4CD0"/>
    <w:rsid w:val="00A33021"/>
    <w:rsid w:val="00A356EE"/>
    <w:rsid w:val="00AD7901"/>
    <w:rsid w:val="00B62B57"/>
    <w:rsid w:val="00BE1786"/>
    <w:rsid w:val="00C1517F"/>
    <w:rsid w:val="00C30783"/>
    <w:rsid w:val="00C97881"/>
    <w:rsid w:val="00CD16D8"/>
    <w:rsid w:val="00D26DE8"/>
    <w:rsid w:val="00D8276C"/>
    <w:rsid w:val="00DE301D"/>
    <w:rsid w:val="00E73C43"/>
    <w:rsid w:val="00EA33FD"/>
    <w:rsid w:val="00ED4C2D"/>
    <w:rsid w:val="00F53C03"/>
    <w:rsid w:val="00F80A27"/>
    <w:rsid w:val="00FD0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517F"/>
    <w:rPr>
      <w:color w:val="808080"/>
    </w:rPr>
  </w:style>
  <w:style w:type="paragraph" w:customStyle="1" w:styleId="1487E7CF46C1463A804CBFE892548D82">
    <w:name w:val="1487E7CF46C1463A804CBFE892548D82"/>
    <w:rsid w:val="005861BA"/>
  </w:style>
  <w:style w:type="paragraph" w:customStyle="1" w:styleId="D47BC643DB3E471B9B8A20FA6E0D46AC">
    <w:name w:val="D47BC643DB3E471B9B8A20FA6E0D46AC"/>
    <w:rsid w:val="005861BA"/>
  </w:style>
  <w:style w:type="paragraph" w:customStyle="1" w:styleId="25CFAC3EC807491FA1C42300F7D38DE1">
    <w:name w:val="25CFAC3EC807491FA1C42300F7D38DE1"/>
    <w:rsid w:val="005861BA"/>
  </w:style>
  <w:style w:type="paragraph" w:customStyle="1" w:styleId="1C35E6A9A5184BFF88EB1CF965BB452D">
    <w:name w:val="1C35E6A9A5184BFF88EB1CF965BB452D"/>
    <w:rsid w:val="00920F8D"/>
  </w:style>
  <w:style w:type="paragraph" w:customStyle="1" w:styleId="E2488F943A62410B9D69B45AF2E87093">
    <w:name w:val="E2488F943A62410B9D69B45AF2E87093"/>
    <w:rsid w:val="00920F8D"/>
  </w:style>
  <w:style w:type="paragraph" w:customStyle="1" w:styleId="2A77F8AC12684CDF8A48E3A0ACDD680E">
    <w:name w:val="2A77F8AC12684CDF8A48E3A0ACDD680E"/>
    <w:rsid w:val="00920F8D"/>
  </w:style>
  <w:style w:type="paragraph" w:customStyle="1" w:styleId="1FC6D438764E4BCFAA34958395132BA8">
    <w:name w:val="1FC6D438764E4BCFAA34958395132BA8"/>
    <w:rsid w:val="005861BA"/>
  </w:style>
  <w:style w:type="paragraph" w:customStyle="1" w:styleId="BB8ADC1250A64F719F2A7915015541CE">
    <w:name w:val="BB8ADC1250A64F719F2A7915015541CE"/>
    <w:rsid w:val="00C1517F"/>
  </w:style>
  <w:style w:type="paragraph" w:customStyle="1" w:styleId="4622CB7EE6464FD9BB1A6A6A15AB1571">
    <w:name w:val="4622CB7EE6464FD9BB1A6A6A15AB1571"/>
    <w:rsid w:val="00920F8D"/>
  </w:style>
  <w:style w:type="paragraph" w:customStyle="1" w:styleId="98E3DEFCA02E420DB36F6FCB51B679B6">
    <w:name w:val="98E3DEFCA02E420DB36F6FCB51B679B6"/>
    <w:rsid w:val="00920F8D"/>
  </w:style>
  <w:style w:type="paragraph" w:customStyle="1" w:styleId="554DDD50E9654978AD6A1D8FC7371517">
    <w:name w:val="554DDD50E9654978AD6A1D8FC7371517"/>
    <w:rsid w:val="005861BA"/>
  </w:style>
  <w:style w:type="paragraph" w:customStyle="1" w:styleId="4BFF39BC22AD4A4CA81FF1CC9B78CA9F">
    <w:name w:val="4BFF39BC22AD4A4CA81FF1CC9B78CA9F"/>
    <w:rsid w:val="005861BA"/>
  </w:style>
  <w:style w:type="paragraph" w:customStyle="1" w:styleId="4D08269D83BD4D96BC18E29C22A029B9">
    <w:name w:val="4D08269D83BD4D96BC18E29C22A029B9"/>
    <w:rsid w:val="005861BA"/>
  </w:style>
  <w:style w:type="paragraph" w:customStyle="1" w:styleId="B9E335209A804ACF8A37B0DEC75DD0D8">
    <w:name w:val="B9E335209A804ACF8A37B0DEC75DD0D8"/>
    <w:rsid w:val="005861BA"/>
  </w:style>
  <w:style w:type="paragraph" w:customStyle="1" w:styleId="EB14FA9EFA3F4CF5A34B82B5D58669AA">
    <w:name w:val="EB14FA9EFA3F4CF5A34B82B5D58669AA"/>
    <w:rsid w:val="005861BA"/>
  </w:style>
  <w:style w:type="paragraph" w:customStyle="1" w:styleId="9D78343F53F34BA3BEE202F4DD9667BF">
    <w:name w:val="9D78343F53F34BA3BEE202F4DD9667BF"/>
    <w:rsid w:val="005861BA"/>
  </w:style>
  <w:style w:type="paragraph" w:customStyle="1" w:styleId="69A7B08644B6405F99E592C1C7218DDD">
    <w:name w:val="69A7B08644B6405F99E592C1C7218DDD"/>
    <w:rsid w:val="005861BA"/>
  </w:style>
  <w:style w:type="paragraph" w:customStyle="1" w:styleId="F49F60DFB20F4A74B9F8E22987CD6660">
    <w:name w:val="F49F60DFB20F4A74B9F8E22987CD6660"/>
    <w:rsid w:val="005861BA"/>
  </w:style>
  <w:style w:type="paragraph" w:customStyle="1" w:styleId="0462F70DE2324F15907215DCB5F2C2D9">
    <w:name w:val="0462F70DE2324F15907215DCB5F2C2D9"/>
    <w:rsid w:val="00514E7E"/>
  </w:style>
  <w:style w:type="paragraph" w:customStyle="1" w:styleId="C284F17EDC514AD8918AEA4A6D359673">
    <w:name w:val="C284F17EDC514AD8918AEA4A6D359673"/>
    <w:rsid w:val="00514E7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c2b0cb4-612b-4ec7-939e-5fbb8aa45652"/>
    <lcf76f155ced4ddcb4097134ff3c332f xmlns="5a42d47f-ff79-43e6-aea6-711c459770c0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B95793937260428B9277BE1B83133C" ma:contentTypeVersion="13" ma:contentTypeDescription="Create a new document." ma:contentTypeScope="" ma:versionID="05369a45fff10c485c92fecde1a5c626">
  <xsd:schema xmlns:xsd="http://www.w3.org/2001/XMLSchema" xmlns:xs="http://www.w3.org/2001/XMLSchema" xmlns:p="http://schemas.microsoft.com/office/2006/metadata/properties" xmlns:ns2="5a42d47f-ff79-43e6-aea6-711c459770c0" xmlns:ns3="ac2b0cb4-612b-4ec7-939e-5fbb8aa45652" targetNamespace="http://schemas.microsoft.com/office/2006/metadata/properties" ma:root="true" ma:fieldsID="0aeca9c973e99d8b52b3802be511a7ee" ns2:_="" ns3:_="">
    <xsd:import namespace="5a42d47f-ff79-43e6-aea6-711c459770c0"/>
    <xsd:import namespace="ac2b0cb4-612b-4ec7-939e-5fbb8aa456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42d47f-ff79-43e6-aea6-711c459770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ca7a71d0-8944-4c34-925f-f370920091a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2b0cb4-612b-4ec7-939e-5fbb8aa4565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759f6fb-c154-4cf6-ac36-bee68a91ff95}" ma:internalName="TaxCatchAll" ma:showField="CatchAllData" ma:web="ac2b0cb4-612b-4ec7-939e-5fbb8aa456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3F18C6A-C6ED-4EF3-89DE-2E6C3045627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4120F2-FD7A-4249-B36A-CB49B7B1CE2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329C0AD-DC44-4B84-B700-9F7876F70E13}">
  <ds:schemaRefs>
    <ds:schemaRef ds:uri="http://schemas.microsoft.com/office/2006/metadata/properties"/>
    <ds:schemaRef ds:uri="http://schemas.microsoft.com/office/infopath/2007/PartnerControls"/>
    <ds:schemaRef ds:uri="ac2b0cb4-612b-4ec7-939e-5fbb8aa45652"/>
    <ds:schemaRef ds:uri="5a42d47f-ff79-43e6-aea6-711c459770c0"/>
  </ds:schemaRefs>
</ds:datastoreItem>
</file>

<file path=customXml/itemProps4.xml><?xml version="1.0" encoding="utf-8"?>
<ds:datastoreItem xmlns:ds="http://schemas.openxmlformats.org/officeDocument/2006/customXml" ds:itemID="{4F0C837A-E1EB-4677-8444-5B08EA80B6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42d47f-ff79-43e6-aea6-711c459770c0"/>
    <ds:schemaRef ds:uri="ac2b0cb4-612b-4ec7-939e-5fbb8aa456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Order_Form_Solvias_France_Hombourg (1)</Template>
  <TotalTime>179</TotalTime>
  <Pages>2</Pages>
  <Words>447</Words>
  <Characters>2550</Characters>
  <Application>Microsoft Office Word</Application>
  <DocSecurity>0</DocSecurity>
  <Lines>21</Lines>
  <Paragraphs>5</Paragraphs>
  <ScaleCrop>false</ScaleCrop>
  <Manager/>
  <Company>CONFARMA</Company>
  <LinksUpToDate>false</LinksUpToDate>
  <CharactersWithSpaces>2992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CONFARMA FRANCE SAS</dc:title>
  <dc:subject/>
  <dc:creator>Megan Wheless</dc:creator>
  <cp:keywords/>
  <dc:description/>
  <cp:lastModifiedBy>Megan Wheless</cp:lastModifiedBy>
  <cp:revision>174</cp:revision>
  <cp:lastPrinted>2025-04-18T22:03:00Z</cp:lastPrinted>
  <dcterms:created xsi:type="dcterms:W3CDTF">2025-08-01T19:14:00Z</dcterms:created>
  <dcterms:modified xsi:type="dcterms:W3CDTF">2025-08-29T12:39:00Z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0x0101001AB95793937260428B9277BE1B83133C</vt:lpwstr>
  </property>
  <property fmtid="{D5CDD505-2E9C-101B-9397-08002B2CF9AE}" pid="3" name="MediaServiceImageTags">
    <vt:lpwstr/>
  </property>
</Properties>
</file>