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822C" w14:textId="77777777" w:rsidR="00E06D8B" w:rsidRPr="000C7BDA" w:rsidRDefault="00C63C0F" w:rsidP="005D28E0">
      <w:pPr>
        <w:ind w:left="5664" w:firstLine="708"/>
        <w:rPr>
          <w:rFonts w:ascii="Arial" w:hAnsi="Arial" w:cs="Arial"/>
          <w:sz w:val="12"/>
          <w:szCs w:val="12"/>
        </w:rPr>
      </w:pPr>
      <w:r w:rsidRPr="000C7BDA"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B0617" wp14:editId="47D5AF9E">
                <wp:simplePos x="0" y="0"/>
                <wp:positionH relativeFrom="column">
                  <wp:posOffset>2671445</wp:posOffset>
                </wp:positionH>
                <wp:positionV relativeFrom="paragraph">
                  <wp:posOffset>67455</wp:posOffset>
                </wp:positionV>
                <wp:extent cx="3879850" cy="384175"/>
                <wp:effectExtent l="0" t="0" r="19050" b="95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384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367ED4" id="Rectangle à coins arrondis 2" o:spid="_x0000_s1026" style="position:absolute;margin-left:210.35pt;margin-top:5.3pt;width:305.5pt;height:3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" filled="f" strokecolor="black [3213]"/>
            </w:pict>
          </mc:Fallback>
        </mc:AlternateContent>
      </w:r>
    </w:p>
    <w:p w14:paraId="5EACD4E2" w14:textId="599591B1" w:rsidR="005D28E0" w:rsidRPr="000C7BDA" w:rsidRDefault="005D28E0" w:rsidP="005D28E0">
      <w:pPr>
        <w:ind w:left="5664" w:firstLine="708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Internal</w:t>
      </w:r>
      <w:r w:rsidR="005B3E29">
        <w:rPr>
          <w:rFonts w:ascii="Arial" w:hAnsi="Arial" w:cs="Arial"/>
          <w:b/>
        </w:rPr>
        <w:t xml:space="preserve"> </w:t>
      </w:r>
      <w:r w:rsidRPr="000C7BDA">
        <w:rPr>
          <w:rFonts w:ascii="Arial" w:hAnsi="Arial" w:cs="Arial"/>
          <w:b/>
        </w:rPr>
        <w:t>Information</w:t>
      </w:r>
    </w:p>
    <w:p w14:paraId="276FC888" w14:textId="00F6661C" w:rsidR="005D28E0" w:rsidRPr="000C7BDA" w:rsidRDefault="007C60F7" w:rsidP="00742449">
      <w:pPr>
        <w:tabs>
          <w:tab w:val="left" w:pos="4309"/>
          <w:tab w:val="left" w:pos="8505"/>
        </w:tabs>
        <w:ind w:firstLine="4"/>
        <w:rPr>
          <w:rFonts w:ascii="Arial" w:hAnsi="Arial" w:cs="Arial"/>
        </w:rPr>
      </w:pPr>
      <w:r w:rsidRPr="000C7BDA">
        <w:rPr>
          <w:rFonts w:ascii="Arial" w:hAnsi="Arial" w:cs="Arial"/>
          <w:b/>
          <w:sz w:val="24"/>
          <w:szCs w:val="24"/>
        </w:rPr>
        <w:t xml:space="preserve">REQUEST </w:t>
      </w:r>
      <w:r w:rsidR="00472878">
        <w:rPr>
          <w:rFonts w:ascii="Arial" w:hAnsi="Arial" w:cs="Arial"/>
          <w:b/>
          <w:sz w:val="24"/>
          <w:szCs w:val="24"/>
        </w:rPr>
        <w:t>FOR</w:t>
      </w:r>
      <w:r w:rsidR="00472878" w:rsidRPr="000C7BDA">
        <w:rPr>
          <w:rFonts w:ascii="Arial" w:hAnsi="Arial" w:cs="Arial"/>
          <w:b/>
          <w:sz w:val="24"/>
          <w:szCs w:val="24"/>
        </w:rPr>
        <w:t xml:space="preserve"> </w:t>
      </w:r>
      <w:r w:rsidRPr="000C7BDA">
        <w:rPr>
          <w:rFonts w:ascii="Arial" w:hAnsi="Arial" w:cs="Arial"/>
          <w:b/>
          <w:sz w:val="24"/>
          <w:szCs w:val="24"/>
        </w:rPr>
        <w:t>ANALYSIS</w:t>
      </w:r>
      <w:r w:rsidR="005D28E0" w:rsidRPr="000C7BDA">
        <w:rPr>
          <w:rFonts w:ascii="Arial" w:hAnsi="Arial" w:cs="Arial"/>
          <w:b/>
          <w:sz w:val="24"/>
          <w:szCs w:val="24"/>
        </w:rPr>
        <w:tab/>
      </w:r>
      <w:r w:rsidR="005D28E0" w:rsidRPr="000C7BDA">
        <w:rPr>
          <w:rFonts w:ascii="Arial" w:hAnsi="Arial" w:cs="Arial"/>
        </w:rPr>
        <w:t>Date of receipt:</w:t>
      </w:r>
      <w:r w:rsidR="00C63C0F" w:rsidRPr="000C7BDA">
        <w:rPr>
          <w:rFonts w:ascii="Arial" w:hAnsi="Arial" w:cs="Arial"/>
        </w:rPr>
        <w:t xml:space="preserve"> </w:t>
      </w:r>
      <w:r w:rsidR="00C63C0F" w:rsidRPr="000C7BDA">
        <w:rPr>
          <w:rFonts w:ascii="Arial" w:hAnsi="Arial" w:cs="Arial"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0" w:name="Texte128"/>
      <w:r w:rsidR="00C63C0F" w:rsidRPr="000C7BDA">
        <w:rPr>
          <w:rFonts w:ascii="Arial" w:hAnsi="Arial" w:cs="Arial"/>
        </w:rPr>
        <w:instrText xml:space="preserve"> FORMTEXT </w:instrText>
      </w:r>
      <w:r w:rsidR="00C63C0F" w:rsidRPr="000C7BDA">
        <w:rPr>
          <w:rFonts w:ascii="Arial" w:hAnsi="Arial" w:cs="Arial"/>
        </w:rPr>
      </w:r>
      <w:r w:rsidR="00C63C0F" w:rsidRPr="000C7BDA">
        <w:rPr>
          <w:rFonts w:ascii="Arial" w:hAnsi="Arial" w:cs="Arial"/>
        </w:rPr>
        <w:fldChar w:fldCharType="separate"/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C63C0F" w:rsidRPr="000C7BDA">
        <w:rPr>
          <w:rFonts w:ascii="Arial" w:hAnsi="Arial" w:cs="Arial"/>
        </w:rPr>
        <w:fldChar w:fldCharType="end"/>
      </w:r>
      <w:bookmarkEnd w:id="0"/>
      <w:r w:rsidR="00742449" w:rsidRPr="000C7BDA">
        <w:rPr>
          <w:rFonts w:ascii="Arial" w:hAnsi="Arial" w:cs="Arial"/>
        </w:rPr>
        <w:tab/>
      </w:r>
      <w:r w:rsidR="005B3E29">
        <w:rPr>
          <w:rFonts w:ascii="Arial" w:hAnsi="Arial" w:cs="Arial"/>
        </w:rPr>
        <w:t>Initials</w:t>
      </w:r>
      <w:r w:rsidR="005D28E0" w:rsidRPr="000C7BDA">
        <w:rPr>
          <w:rFonts w:ascii="Arial" w:hAnsi="Arial" w:cs="Arial"/>
        </w:rPr>
        <w:t xml:space="preserve">: </w:t>
      </w:r>
      <w:r w:rsidR="00C63C0F" w:rsidRPr="000C7BDA">
        <w:rPr>
          <w:rFonts w:ascii="Arial" w:hAnsi="Arial" w:cs="Arial"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1" w:name="Texte132"/>
      <w:r w:rsidR="00C63C0F" w:rsidRPr="000C7BDA">
        <w:rPr>
          <w:rFonts w:ascii="Arial" w:hAnsi="Arial" w:cs="Arial"/>
        </w:rPr>
        <w:instrText xml:space="preserve"> FORMTEXT </w:instrText>
      </w:r>
      <w:r w:rsidR="00C63C0F" w:rsidRPr="000C7BDA">
        <w:rPr>
          <w:rFonts w:ascii="Arial" w:hAnsi="Arial" w:cs="Arial"/>
        </w:rPr>
      </w:r>
      <w:r w:rsidR="00C63C0F" w:rsidRPr="000C7BDA">
        <w:rPr>
          <w:rFonts w:ascii="Arial" w:hAnsi="Arial" w:cs="Arial"/>
        </w:rPr>
        <w:fldChar w:fldCharType="separate"/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9C0505">
        <w:rPr>
          <w:rFonts w:ascii="Arial" w:hAnsi="Arial" w:cs="Arial"/>
          <w:noProof/>
        </w:rPr>
        <w:t> </w:t>
      </w:r>
      <w:r w:rsidR="00C63C0F" w:rsidRPr="000C7BDA">
        <w:rPr>
          <w:rFonts w:ascii="Arial" w:hAnsi="Arial" w:cs="Arial"/>
        </w:rPr>
        <w:fldChar w:fldCharType="end"/>
      </w:r>
      <w:bookmarkEnd w:id="1"/>
    </w:p>
    <w:p w14:paraId="066CC880" w14:textId="77777777" w:rsidR="005D28E0" w:rsidRPr="000C7BDA" w:rsidRDefault="005D28E0" w:rsidP="005D28E0">
      <w:pPr>
        <w:ind w:hanging="3540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687"/>
      </w:tblGrid>
      <w:tr w:rsidR="009C3E78" w:rsidRPr="0075577E" w14:paraId="44434CBB" w14:textId="77777777" w:rsidTr="00C837B6">
        <w:trPr>
          <w:trHeight w:val="283"/>
        </w:trPr>
        <w:tc>
          <w:tcPr>
            <w:tcW w:w="5000" w:type="pct"/>
            <w:tcBorders>
              <w:bottom w:val="double" w:sz="4" w:space="0" w:color="FF0000"/>
            </w:tcBorders>
            <w:vAlign w:val="center"/>
          </w:tcPr>
          <w:p w14:paraId="165487BB" w14:textId="5DD2C1F3" w:rsidR="00B1617B" w:rsidRPr="005B3E29" w:rsidRDefault="00504918" w:rsidP="002F1337">
            <w:pPr>
              <w:rPr>
                <w:rFonts w:ascii="Arial" w:hAnsi="Arial" w:cs="Arial"/>
                <w:color w:val="FF0000"/>
                <w:highlight w:val="yellow"/>
              </w:rPr>
            </w:pPr>
            <w:sdt>
              <w:sdtPr>
                <w:rPr>
                  <w:rFonts w:ascii="Arial" w:hAnsi="Arial" w:cs="Arial"/>
                  <w:color w:val="FF0000"/>
                  <w:sz w:val="28"/>
                  <w:szCs w:val="28"/>
                  <w:highlight w:val="yellow"/>
                </w:rPr>
                <w:id w:val="137234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3CA" w:rsidRPr="005B3E29">
                  <w:rPr>
                    <w:rFonts w:ascii="Segoe UI Symbol" w:eastAsia="MS Gothic" w:hAnsi="Segoe UI Symbol" w:cs="Segoe UI Symbol"/>
                    <w:color w:val="FF0000"/>
                    <w:sz w:val="28"/>
                    <w:szCs w:val="28"/>
                    <w:highlight w:val="yellow"/>
                  </w:rPr>
                  <w:t>☐</w:t>
                </w:r>
              </w:sdtContent>
            </w:sdt>
            <w:r w:rsidR="009C3E78" w:rsidRPr="005B3E29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  <w:r w:rsidR="009C3E78" w:rsidRPr="005B3E29">
              <w:rPr>
                <w:rFonts w:ascii="Arial" w:hAnsi="Arial" w:cs="Arial"/>
                <w:b/>
                <w:bCs/>
                <w:color w:val="FF0000"/>
                <w:highlight w:val="yellow"/>
              </w:rPr>
              <w:t>TIME CRITICAL SAMPLES</w:t>
            </w:r>
            <w:r w:rsidR="00637D7F" w:rsidRPr="005B3E29">
              <w:rPr>
                <w:rFonts w:ascii="Arial" w:hAnsi="Arial" w:cs="Arial"/>
                <w:color w:val="FF0000"/>
                <w:highlight w:val="yellow"/>
              </w:rPr>
              <w:t xml:space="preserve"> (</w:t>
            </w:r>
            <w:r w:rsidR="00524A7D" w:rsidRPr="003317F6">
              <w:rPr>
                <w:rFonts w:ascii="Arial" w:hAnsi="Arial" w:cs="Arial"/>
                <w:color w:val="FF0000"/>
                <w:highlight w:val="yellow"/>
              </w:rPr>
              <w:t xml:space="preserve">Only </w:t>
            </w:r>
            <w:r w:rsidR="003317F6" w:rsidRPr="003317F6">
              <w:rPr>
                <w:rStyle w:val="ui-provider"/>
                <w:rFonts w:ascii="Arial" w:hAnsi="Arial" w:cs="Arial"/>
                <w:color w:val="FF0000"/>
                <w:highlight w:val="yellow"/>
              </w:rPr>
              <w:t xml:space="preserve">available </w:t>
            </w:r>
            <w:r w:rsidR="003317F6" w:rsidRPr="003317F6">
              <w:rPr>
                <w:rFonts w:ascii="Arial" w:hAnsi="Arial" w:cs="Arial"/>
                <w:color w:val="FF0000"/>
                <w:highlight w:val="yellow"/>
              </w:rPr>
              <w:t>if expedited analysis</w:t>
            </w:r>
            <w:r w:rsidR="00406F13" w:rsidRPr="003317F6">
              <w:rPr>
                <w:rFonts w:ascii="Arial" w:hAnsi="Arial" w:cs="Arial"/>
                <w:color w:val="FF0000"/>
                <w:highlight w:val="yellow"/>
              </w:rPr>
              <w:t xml:space="preserve"> is covered by a</w:t>
            </w:r>
            <w:r w:rsidR="00524A7D" w:rsidRPr="003317F6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  <w:r w:rsidR="00406F13" w:rsidRPr="003317F6">
              <w:rPr>
                <w:rFonts w:ascii="Arial" w:hAnsi="Arial" w:cs="Arial"/>
                <w:color w:val="FF0000"/>
                <w:highlight w:val="yellow"/>
              </w:rPr>
              <w:t>quote</w:t>
            </w:r>
            <w:r w:rsidR="003317F6" w:rsidRPr="003317F6">
              <w:rPr>
                <w:rFonts w:ascii="Arial" w:hAnsi="Arial" w:cs="Arial"/>
                <w:color w:val="FF0000"/>
                <w:highlight w:val="yellow"/>
              </w:rPr>
              <w:t xml:space="preserve"> AND if </w:t>
            </w:r>
            <w:r w:rsidR="00406F13" w:rsidRPr="003317F6">
              <w:rPr>
                <w:rFonts w:ascii="Arial" w:hAnsi="Arial" w:cs="Arial"/>
                <w:color w:val="FF0000"/>
                <w:highlight w:val="yellow"/>
              </w:rPr>
              <w:t xml:space="preserve">feasibility </w:t>
            </w:r>
            <w:r w:rsidR="003317F6" w:rsidRPr="003317F6">
              <w:rPr>
                <w:rFonts w:ascii="Arial" w:hAnsi="Arial" w:cs="Arial"/>
                <w:color w:val="FF0000"/>
                <w:highlight w:val="yellow"/>
              </w:rPr>
              <w:t>has been</w:t>
            </w:r>
            <w:r w:rsidR="00406F13" w:rsidRPr="003317F6">
              <w:rPr>
                <w:rFonts w:ascii="Arial" w:hAnsi="Arial" w:cs="Arial"/>
                <w:color w:val="FF0000"/>
                <w:highlight w:val="yellow"/>
              </w:rPr>
              <w:t xml:space="preserve"> agreed </w:t>
            </w:r>
            <w:r w:rsidR="003317F6" w:rsidRPr="003317F6">
              <w:rPr>
                <w:rFonts w:ascii="Arial" w:hAnsi="Arial" w:cs="Arial"/>
                <w:color w:val="FF0000"/>
                <w:highlight w:val="yellow"/>
              </w:rPr>
              <w:t xml:space="preserve">upon </w:t>
            </w:r>
            <w:r w:rsidR="00406F13" w:rsidRPr="003317F6">
              <w:rPr>
                <w:rFonts w:ascii="Arial" w:hAnsi="Arial" w:cs="Arial"/>
                <w:color w:val="FF0000"/>
                <w:highlight w:val="yellow"/>
              </w:rPr>
              <w:t>with the lab prior to shipment</w:t>
            </w:r>
            <w:r w:rsidR="00B1617B" w:rsidRPr="005B3E29">
              <w:rPr>
                <w:rFonts w:ascii="Arial" w:hAnsi="Arial" w:cs="Arial"/>
                <w:color w:val="FF0000"/>
                <w:highlight w:val="yellow"/>
              </w:rPr>
              <w:t>.</w:t>
            </w:r>
          </w:p>
          <w:p w14:paraId="5FBBD766" w14:textId="77777777" w:rsidR="00637D7F" w:rsidRPr="00637D7F" w:rsidRDefault="00637D7F" w:rsidP="002F1337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5B3E29">
              <w:rPr>
                <w:rFonts w:ascii="Arial" w:hAnsi="Arial" w:cs="Arial"/>
                <w:i/>
                <w:iCs/>
                <w:color w:val="FF0000"/>
                <w:highlight w:val="yellow"/>
              </w:rPr>
              <w:t xml:space="preserve">The </w:t>
            </w:r>
            <w:r w:rsidR="000952B5" w:rsidRPr="005B3E29">
              <w:rPr>
                <w:rFonts w:ascii="Arial" w:hAnsi="Arial" w:cs="Arial"/>
                <w:i/>
                <w:iCs/>
                <w:color w:val="FF0000"/>
                <w:highlight w:val="yellow"/>
              </w:rPr>
              <w:t xml:space="preserve">time critical samples </w:t>
            </w:r>
            <w:r w:rsidRPr="005B3E29">
              <w:rPr>
                <w:rFonts w:ascii="Arial" w:hAnsi="Arial" w:cs="Arial"/>
                <w:i/>
                <w:iCs/>
                <w:color w:val="FF0000"/>
                <w:highlight w:val="yellow"/>
              </w:rPr>
              <w:t>analys</w:t>
            </w:r>
            <w:r w:rsidR="000952B5" w:rsidRPr="005B3E29">
              <w:rPr>
                <w:rFonts w:ascii="Arial" w:hAnsi="Arial" w:cs="Arial"/>
                <w:i/>
                <w:iCs/>
                <w:color w:val="FF0000"/>
                <w:highlight w:val="yellow"/>
              </w:rPr>
              <w:t>e</w:t>
            </w:r>
            <w:r w:rsidRPr="005B3E29">
              <w:rPr>
                <w:rFonts w:ascii="Arial" w:hAnsi="Arial" w:cs="Arial"/>
                <w:i/>
                <w:iCs/>
                <w:color w:val="FF0000"/>
                <w:highlight w:val="yellow"/>
              </w:rPr>
              <w:t xml:space="preserve">s are invoiced as express samples with an additional </w:t>
            </w:r>
            <w:r w:rsidR="002F1337" w:rsidRPr="005B3E29">
              <w:rPr>
                <w:rFonts w:ascii="Arial" w:hAnsi="Arial" w:cs="Arial"/>
                <w:i/>
                <w:iCs/>
                <w:color w:val="FF0000"/>
                <w:highlight w:val="yellow"/>
              </w:rPr>
              <w:t>urgent</w:t>
            </w:r>
            <w:r w:rsidRPr="005B3E29">
              <w:rPr>
                <w:rFonts w:ascii="Arial" w:hAnsi="Arial" w:cs="Arial"/>
                <w:i/>
                <w:iCs/>
                <w:color w:val="FF0000"/>
                <w:highlight w:val="yellow"/>
              </w:rPr>
              <w:t xml:space="preserve"> fee.</w:t>
            </w:r>
          </w:p>
        </w:tc>
      </w:tr>
    </w:tbl>
    <w:p w14:paraId="64E37241" w14:textId="77777777" w:rsidR="00E06D8B" w:rsidRPr="000C7BDA" w:rsidRDefault="0027604B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CUSTO</w:t>
      </w:r>
      <w:r w:rsidR="00C47C1A" w:rsidRPr="000C7BDA">
        <w:rPr>
          <w:rFonts w:ascii="Arial" w:hAnsi="Arial" w:cs="Arial"/>
          <w:b/>
        </w:rPr>
        <w:t>MER INFORMATION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53"/>
        <w:gridCol w:w="7354"/>
      </w:tblGrid>
      <w:tr w:rsidR="00977018" w:rsidRPr="0075577E" w14:paraId="30A78CB8" w14:textId="77777777" w:rsidTr="00C837B6">
        <w:trPr>
          <w:trHeight w:val="283"/>
        </w:trPr>
        <w:tc>
          <w:tcPr>
            <w:tcW w:w="2500" w:type="pct"/>
            <w:vAlign w:val="center"/>
          </w:tcPr>
          <w:p w14:paraId="04A31D08" w14:textId="77777777" w:rsidR="00977018" w:rsidRPr="000C7BDA" w:rsidRDefault="00977018" w:rsidP="008F4C72">
            <w:pPr>
              <w:rPr>
                <w:rFonts w:ascii="Arial" w:hAnsi="Arial" w:cs="Arial"/>
                <w:b/>
              </w:rPr>
            </w:pPr>
            <w:r w:rsidRPr="000C7BDA">
              <w:rPr>
                <w:rFonts w:ascii="Arial" w:hAnsi="Arial" w:cs="Arial"/>
                <w:b/>
              </w:rPr>
              <w:t>Shipping Address (for the report / certificate)</w:t>
            </w:r>
          </w:p>
        </w:tc>
        <w:tc>
          <w:tcPr>
            <w:tcW w:w="2500" w:type="pct"/>
            <w:vAlign w:val="center"/>
          </w:tcPr>
          <w:p w14:paraId="009D613A" w14:textId="77777777" w:rsidR="00977018" w:rsidRPr="000C7BDA" w:rsidRDefault="00977018" w:rsidP="008F4C72">
            <w:pPr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  <w:b/>
              </w:rPr>
              <w:t>Billing Address</w:t>
            </w:r>
            <w:r w:rsidRPr="000C7BD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5348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21E" w:rsidRPr="000C7B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7BDA">
              <w:rPr>
                <w:rFonts w:ascii="Arial" w:hAnsi="Arial" w:cs="Arial"/>
              </w:rPr>
              <w:t>Same as the Shipping Address</w:t>
            </w:r>
          </w:p>
        </w:tc>
      </w:tr>
      <w:tr w:rsidR="006517BB" w:rsidRPr="0075577E" w14:paraId="733E4F8E" w14:textId="77777777" w:rsidTr="00C837B6">
        <w:trPr>
          <w:trHeight w:val="1764"/>
        </w:trPr>
        <w:tc>
          <w:tcPr>
            <w:tcW w:w="2500" w:type="pct"/>
          </w:tcPr>
          <w:p w14:paraId="26CE2D7D" w14:textId="77777777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Name: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4EB3CDB1" w14:textId="77777777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Company: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62E6E71D" w14:textId="77777777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Address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4F3D2398" w14:textId="77777777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ZIP: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r w:rsidRPr="000C7BDA">
              <w:rPr>
                <w:rFonts w:ascii="Arial" w:hAnsi="Arial" w:cs="Arial"/>
              </w:rPr>
              <w:t xml:space="preserve"> </w:t>
            </w:r>
            <w:r w:rsidRPr="000C7BDA">
              <w:rPr>
                <w:rFonts w:ascii="Arial" w:hAnsi="Arial" w:cs="Arial"/>
                <w:bCs/>
              </w:rPr>
              <w:tab/>
            </w:r>
            <w:r w:rsidRPr="000C7BDA">
              <w:rPr>
                <w:rFonts w:ascii="Arial" w:hAnsi="Arial" w:cs="Arial"/>
              </w:rPr>
              <w:t xml:space="preserve">City: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778B52CF" w14:textId="77777777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State: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r w:rsidRPr="000C7BDA">
              <w:rPr>
                <w:rFonts w:ascii="Arial" w:hAnsi="Arial" w:cs="Arial"/>
                <w:bCs/>
              </w:rPr>
              <w:tab/>
            </w:r>
            <w:r w:rsidRPr="000C7BDA">
              <w:rPr>
                <w:rFonts w:ascii="Arial" w:hAnsi="Arial" w:cs="Arial"/>
              </w:rPr>
              <w:t xml:space="preserve">Country: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36F4D22D" w14:textId="77777777" w:rsidR="006517BB" w:rsidRPr="000C7BDA" w:rsidRDefault="006517BB" w:rsidP="006517BB">
            <w:pPr>
              <w:tabs>
                <w:tab w:val="left" w:pos="2333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Telephone: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r w:rsidRPr="000C7BDA">
              <w:rPr>
                <w:rFonts w:ascii="Arial" w:hAnsi="Arial" w:cs="Arial"/>
              </w:rPr>
              <w:t xml:space="preserve"> </w:t>
            </w:r>
            <w:r w:rsidRPr="000C7BDA">
              <w:rPr>
                <w:rFonts w:ascii="Arial" w:hAnsi="Arial" w:cs="Arial"/>
                <w:bCs/>
              </w:rPr>
              <w:tab/>
            </w:r>
            <w:r w:rsidRPr="000C7BDA">
              <w:rPr>
                <w:rFonts w:ascii="Arial" w:hAnsi="Arial" w:cs="Arial"/>
              </w:rPr>
              <w:t xml:space="preserve">Fax: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692FCF4D" w14:textId="77777777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E-Mail: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0" w:type="pct"/>
          </w:tcPr>
          <w:p w14:paraId="6A30BDB2" w14:textId="77777777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Name: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6AEA581D" w14:textId="77777777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Company: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3B433371" w14:textId="77777777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Address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1C1946E7" w14:textId="77777777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ZIP: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r w:rsidRPr="000C7BDA">
              <w:rPr>
                <w:rFonts w:ascii="Arial" w:hAnsi="Arial" w:cs="Arial"/>
              </w:rPr>
              <w:t xml:space="preserve"> </w:t>
            </w:r>
            <w:r w:rsidRPr="000C7BDA">
              <w:rPr>
                <w:rFonts w:ascii="Arial" w:hAnsi="Arial" w:cs="Arial"/>
                <w:bCs/>
              </w:rPr>
              <w:tab/>
            </w:r>
            <w:r w:rsidRPr="000C7BDA">
              <w:rPr>
                <w:rFonts w:ascii="Arial" w:hAnsi="Arial" w:cs="Arial"/>
              </w:rPr>
              <w:t xml:space="preserve">City: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10C1BF06" w14:textId="77777777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State: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r w:rsidRPr="000C7BDA">
              <w:rPr>
                <w:rFonts w:ascii="Arial" w:hAnsi="Arial" w:cs="Arial"/>
                <w:bCs/>
              </w:rPr>
              <w:tab/>
            </w:r>
            <w:r w:rsidRPr="000C7BDA">
              <w:rPr>
                <w:rFonts w:ascii="Arial" w:hAnsi="Arial" w:cs="Arial"/>
              </w:rPr>
              <w:t xml:space="preserve">Country: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73C9F802" w14:textId="77777777" w:rsidR="006517BB" w:rsidRPr="000C7BDA" w:rsidRDefault="006517BB" w:rsidP="006517BB">
            <w:pPr>
              <w:tabs>
                <w:tab w:val="left" w:pos="2333"/>
              </w:tabs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Telephone: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r w:rsidRPr="000C7BDA">
              <w:rPr>
                <w:rFonts w:ascii="Arial" w:hAnsi="Arial" w:cs="Arial"/>
              </w:rPr>
              <w:t xml:space="preserve"> </w:t>
            </w:r>
            <w:r w:rsidRPr="000C7BDA">
              <w:rPr>
                <w:rFonts w:ascii="Arial" w:hAnsi="Arial" w:cs="Arial"/>
                <w:bCs/>
              </w:rPr>
              <w:tab/>
            </w:r>
            <w:r w:rsidRPr="000C7BDA">
              <w:rPr>
                <w:rFonts w:ascii="Arial" w:hAnsi="Arial" w:cs="Arial"/>
              </w:rPr>
              <w:t xml:space="preserve">Fax: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263C52B9" w14:textId="77777777" w:rsidR="006517BB" w:rsidRPr="000C7BDA" w:rsidRDefault="006517BB" w:rsidP="006517BB">
            <w:pPr>
              <w:spacing w:line="280" w:lineRule="exact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E-Mail: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</w:tr>
    </w:tbl>
    <w:p w14:paraId="3E57C814" w14:textId="58CF03BD" w:rsidR="0063310D" w:rsidRPr="000C7BDA" w:rsidRDefault="0063310D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1C4DAE9B">
        <w:rPr>
          <w:rFonts w:ascii="Arial" w:hAnsi="Arial" w:cs="Arial"/>
          <w:b/>
          <w:bCs/>
        </w:rPr>
        <w:t>FINANCIAL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97"/>
        <w:gridCol w:w="3530"/>
        <w:gridCol w:w="2615"/>
        <w:gridCol w:w="3865"/>
      </w:tblGrid>
      <w:tr w:rsidR="009F4975" w:rsidRPr="000C7BDA" w14:paraId="6508B1E3" w14:textId="77777777" w:rsidTr="00432380">
        <w:trPr>
          <w:trHeight w:val="633"/>
        </w:trPr>
        <w:tc>
          <w:tcPr>
            <w:tcW w:w="15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D341D" w14:textId="5AB36D83" w:rsidR="009F4975" w:rsidRPr="000C7BDA" w:rsidRDefault="009F4975" w:rsidP="009F4975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Quote </w:t>
            </w:r>
            <w:r w:rsidR="00E44BE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umber </w:t>
            </w:r>
            <w:r w:rsidRPr="000C7BDA">
              <w:rPr>
                <w:rFonts w:ascii="Arial" w:hAnsi="Arial" w:cs="Arial"/>
              </w:rPr>
              <w:t>(listed on the invoice)</w:t>
            </w:r>
          </w:p>
        </w:tc>
        <w:tc>
          <w:tcPr>
            <w:tcW w:w="12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950118" w14:textId="725163D3" w:rsidR="009F4975" w:rsidRPr="000C7BDA" w:rsidRDefault="00AB3A22" w:rsidP="009F4975">
            <w:pPr>
              <w:rPr>
                <w:rFonts w:ascii="Arial" w:eastAsia="MS Gothic" w:hAnsi="Arial" w:cs="Arial"/>
              </w:rPr>
            </w:pPr>
            <w:r w:rsidRPr="000C7BDA">
              <w:rPr>
                <w:rFonts w:ascii="Arial" w:eastAsia="MS Gothic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eastAsia="MS Gothic" w:hAnsi="Arial" w:cs="Arial"/>
              </w:rPr>
              <w:instrText xml:space="preserve"> FORMTEXT </w:instrText>
            </w:r>
            <w:r w:rsidRPr="000C7BDA">
              <w:rPr>
                <w:rFonts w:ascii="Arial" w:eastAsia="MS Gothic" w:hAnsi="Arial" w:cs="Arial"/>
              </w:rPr>
            </w:r>
            <w:r w:rsidRPr="000C7BDA">
              <w:rPr>
                <w:rFonts w:ascii="Arial" w:eastAsia="MS Gothic" w:hAnsi="Arial" w:cs="Arial"/>
              </w:rPr>
              <w:fldChar w:fldCharType="separate"/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 w:rsidRPr="000C7BDA">
              <w:rPr>
                <w:rFonts w:ascii="Arial" w:eastAsia="MS Gothic" w:hAnsi="Arial" w:cs="Arial"/>
              </w:rPr>
              <w:fldChar w:fldCharType="end"/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7D746" w14:textId="0CE2A599" w:rsidR="009F4975" w:rsidRPr="000C7BDA" w:rsidRDefault="009F4975" w:rsidP="00EE541A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Expedited Turn Around Requested </w:t>
            </w:r>
            <w:r w:rsidRPr="00EE541A">
              <w:rPr>
                <w:rFonts w:ascii="Arial" w:hAnsi="Arial" w:cs="Arial"/>
              </w:rPr>
              <w:t>*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854C" w14:textId="60EB90E0" w:rsidR="009F4975" w:rsidRPr="000C7BDA" w:rsidRDefault="00504918" w:rsidP="009F4975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784155417"/>
                <w:placeholder>
                  <w:docPart w:val="50D77DA264EA416FA97B0787A44815E6"/>
                </w:placeholder>
                <w:showingPlcHdr/>
                <w:dropDownList>
                  <w:listItem w:value="Choose an item."/>
                  <w:listItem w:displayText="Standard (30 days)" w:value="Standard (30 days)"/>
                  <w:listItem w:displayText="Expedited (15 days)" w:value="Expedited (15 days)"/>
                </w:dropDownList>
              </w:sdtPr>
              <w:sdtEndPr/>
              <w:sdtContent>
                <w:r w:rsidR="00AB3A22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</w:tr>
      <w:tr w:rsidR="004310C7" w:rsidRPr="000C7BDA" w14:paraId="360B0469" w14:textId="77777777" w:rsidTr="00432380">
        <w:trPr>
          <w:trHeight w:val="633"/>
        </w:trPr>
        <w:tc>
          <w:tcPr>
            <w:tcW w:w="1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37F02" w14:textId="77777777" w:rsidR="004310C7" w:rsidRPr="000C7BDA" w:rsidRDefault="004310C7" w:rsidP="00AA0638">
            <w:pPr>
              <w:ind w:right="-109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>PO number (listed on the invoice)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E1A" w14:textId="77777777" w:rsidR="004310C7" w:rsidRPr="000C7BDA" w:rsidRDefault="00674301" w:rsidP="00674301">
            <w:pPr>
              <w:rPr>
                <w:rFonts w:ascii="Arial" w:eastAsia="MS Gothic" w:hAnsi="Arial" w:cs="Arial"/>
              </w:rPr>
            </w:pPr>
            <w:r w:rsidRPr="000C7BDA">
              <w:rPr>
                <w:rFonts w:ascii="Arial" w:eastAsia="MS Gothic" w:hAnsi="Arial" w:cs="Arial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" w:name="Texte66"/>
            <w:r w:rsidRPr="000C7BDA">
              <w:rPr>
                <w:rFonts w:ascii="Arial" w:eastAsia="MS Gothic" w:hAnsi="Arial" w:cs="Arial"/>
              </w:rPr>
              <w:instrText xml:space="preserve"> FORMTEXT </w:instrText>
            </w:r>
            <w:r w:rsidRPr="000C7BDA">
              <w:rPr>
                <w:rFonts w:ascii="Arial" w:eastAsia="MS Gothic" w:hAnsi="Arial" w:cs="Arial"/>
              </w:rPr>
            </w:r>
            <w:r w:rsidRPr="000C7BDA">
              <w:rPr>
                <w:rFonts w:ascii="Arial" w:eastAsia="MS Gothic" w:hAnsi="Arial" w:cs="Arial"/>
              </w:rPr>
              <w:fldChar w:fldCharType="separate"/>
            </w:r>
            <w:r w:rsidR="009C0505">
              <w:rPr>
                <w:rFonts w:ascii="Arial" w:eastAsia="MS Gothic" w:hAnsi="Arial" w:cs="Arial"/>
                <w:noProof/>
              </w:rPr>
              <w:t> </w:t>
            </w:r>
            <w:r w:rsidR="009C0505">
              <w:rPr>
                <w:rFonts w:ascii="Arial" w:eastAsia="MS Gothic" w:hAnsi="Arial" w:cs="Arial"/>
                <w:noProof/>
              </w:rPr>
              <w:t> </w:t>
            </w:r>
            <w:r w:rsidR="009C0505">
              <w:rPr>
                <w:rFonts w:ascii="Arial" w:eastAsia="MS Gothic" w:hAnsi="Arial" w:cs="Arial"/>
                <w:noProof/>
              </w:rPr>
              <w:t> </w:t>
            </w:r>
            <w:r w:rsidR="009C0505">
              <w:rPr>
                <w:rFonts w:ascii="Arial" w:eastAsia="MS Gothic" w:hAnsi="Arial" w:cs="Arial"/>
                <w:noProof/>
              </w:rPr>
              <w:t> </w:t>
            </w:r>
            <w:r w:rsidR="009C0505">
              <w:rPr>
                <w:rFonts w:ascii="Arial" w:eastAsia="MS Gothic" w:hAnsi="Arial" w:cs="Arial"/>
                <w:noProof/>
              </w:rPr>
              <w:t> </w:t>
            </w:r>
            <w:r w:rsidRPr="000C7BDA">
              <w:rPr>
                <w:rFonts w:ascii="Arial" w:eastAsia="MS Gothic" w:hAnsi="Arial" w:cs="Arial"/>
              </w:rPr>
              <w:fldChar w:fldCharType="end"/>
            </w:r>
            <w:bookmarkEnd w:id="2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74522" w14:textId="4C87EEF9" w:rsidR="004310C7" w:rsidRPr="000C7BDA" w:rsidRDefault="004310C7" w:rsidP="00674301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41373" w14:textId="15E7A7F1" w:rsidR="004310C7" w:rsidRPr="000C7BDA" w:rsidRDefault="004310C7" w:rsidP="00674301">
            <w:pPr>
              <w:rPr>
                <w:rFonts w:ascii="Arial" w:eastAsia="MS Gothic" w:hAnsi="Arial" w:cs="Arial"/>
              </w:rPr>
            </w:pPr>
          </w:p>
        </w:tc>
      </w:tr>
      <w:tr w:rsidR="00232DF8" w:rsidRPr="000C7BDA" w14:paraId="5A6A15B0" w14:textId="77777777" w:rsidTr="00432380">
        <w:trPr>
          <w:trHeight w:val="633"/>
        </w:trPr>
        <w:tc>
          <w:tcPr>
            <w:tcW w:w="15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3328F" w14:textId="792CAD17" w:rsidR="00232DF8" w:rsidRPr="000C7BDA" w:rsidRDefault="00232DF8" w:rsidP="00232DF8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Solvias Contact (Customer Project Leader)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83EC" w14:textId="3B3B3BC9" w:rsidR="00232DF8" w:rsidRPr="000C7BDA" w:rsidRDefault="00232DF8" w:rsidP="00232DF8">
            <w:pPr>
              <w:rPr>
                <w:rFonts w:ascii="Arial" w:eastAsia="MS Gothic" w:hAnsi="Arial" w:cs="Arial"/>
              </w:rPr>
            </w:pPr>
            <w:r w:rsidRPr="000C7BDA">
              <w:rPr>
                <w:rFonts w:ascii="Arial" w:eastAsia="MS Gothic" w:hAnsi="Arial" w:cs="Arial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eastAsia="MS Gothic" w:hAnsi="Arial" w:cs="Arial"/>
              </w:rPr>
              <w:instrText xml:space="preserve"> FORMTEXT </w:instrText>
            </w:r>
            <w:r w:rsidRPr="000C7BDA">
              <w:rPr>
                <w:rFonts w:ascii="Arial" w:eastAsia="MS Gothic" w:hAnsi="Arial" w:cs="Arial"/>
              </w:rPr>
            </w:r>
            <w:r w:rsidRPr="000C7BDA">
              <w:rPr>
                <w:rFonts w:ascii="Arial" w:eastAsia="MS Gothic" w:hAnsi="Arial" w:cs="Arial"/>
              </w:rPr>
              <w:fldChar w:fldCharType="separate"/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>
              <w:rPr>
                <w:rFonts w:ascii="Arial" w:eastAsia="MS Gothic" w:hAnsi="Arial" w:cs="Arial"/>
                <w:noProof/>
              </w:rPr>
              <w:t> </w:t>
            </w:r>
            <w:r w:rsidRPr="000C7BDA">
              <w:rPr>
                <w:rFonts w:ascii="Arial" w:eastAsia="MS Gothic" w:hAnsi="Arial" w:cs="Arial"/>
              </w:rPr>
              <w:fldChar w:fldCharType="end"/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C4C1" w14:textId="703193B4" w:rsidR="00232DF8" w:rsidRPr="000C7BDA" w:rsidDel="006F12F6" w:rsidRDefault="00232DF8" w:rsidP="00232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Solvias Contact (</w:t>
            </w:r>
            <w:r w:rsidR="00375171"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eastAsia="MS Gothic" w:hAnsi="Arial" w:cs="Arial"/>
            </w:rPr>
            <w:id w:val="-107635740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rimary- CBBA" w:value="Primary- CBBA"/>
              <w:listItem w:displayText="Primary- Analytical Chemistry" w:value="Primary- Analytical Chemistry"/>
              <w:listItem w:displayText="Primary- Molecular Biology" w:value="Primary- Molecular Biology"/>
              <w:listItem w:displayText="Primary- Virology" w:value="Primary- Virology"/>
              <w:listItem w:displayText="Primary- Microbiology" w:value="Primary- Microbiology"/>
            </w:dropDownList>
          </w:sdtPr>
          <w:sdtEndPr/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C52004" w14:textId="4604093C" w:rsidR="00232DF8" w:rsidRPr="000C7BDA" w:rsidDel="006F12F6" w:rsidRDefault="00B92F97" w:rsidP="00232DF8">
                <w:pPr>
                  <w:rPr>
                    <w:rFonts w:ascii="Arial" w:eastAsia="MS Gothic" w:hAnsi="Arial" w:cs="Arial"/>
                  </w:rPr>
                </w:pPr>
                <w:r w:rsidRPr="0028305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448766" w14:textId="08A5965D" w:rsidR="009F4975" w:rsidRPr="009F4975" w:rsidRDefault="009F4975" w:rsidP="009F4975">
      <w:pPr>
        <w:spacing w:before="12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EE541A">
        <w:rPr>
          <w:rFonts w:ascii="Arial" w:hAnsi="Arial" w:cs="Arial"/>
          <w:b/>
        </w:rPr>
        <w:t>Expedited turn around m</w:t>
      </w:r>
      <w:r>
        <w:rPr>
          <w:rFonts w:ascii="Arial" w:hAnsi="Arial" w:cs="Arial"/>
          <w:b/>
        </w:rPr>
        <w:t>ust be agreed upon with Solvias team in advance of order submission</w:t>
      </w:r>
      <w:r w:rsidR="00EE541A">
        <w:rPr>
          <w:rFonts w:ascii="Arial" w:hAnsi="Arial" w:cs="Arial"/>
          <w:b/>
        </w:rPr>
        <w:t>.</w:t>
      </w:r>
    </w:p>
    <w:p w14:paraId="5FB4FD9E" w14:textId="63F1B89F" w:rsidR="000C7138" w:rsidRPr="000C7BDA" w:rsidRDefault="007112B7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QUALITY STANDARD</w:t>
      </w:r>
      <w:r w:rsidR="00C62161" w:rsidRPr="00C62161">
        <w:rPr>
          <w:rFonts w:ascii="Arial" w:eastAsia="MS Gothic" w:hAnsi="Arial" w:cs="Arial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9910"/>
      </w:tblGrid>
      <w:tr w:rsidR="005D28E0" w:rsidRPr="000C7BDA" w14:paraId="0F079C12" w14:textId="77777777" w:rsidTr="00C837B6">
        <w:trPr>
          <w:trHeight w:val="397"/>
        </w:trPr>
        <w:tc>
          <w:tcPr>
            <w:tcW w:w="163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28F8F" w14:textId="7F411279" w:rsidR="005D28E0" w:rsidRPr="000C7BDA" w:rsidRDefault="00FD42A3" w:rsidP="00AA0638">
            <w:pPr>
              <w:tabs>
                <w:tab w:val="right" w:pos="3256"/>
              </w:tabs>
              <w:rPr>
                <w:rFonts w:ascii="Arial" w:hAnsi="Arial" w:cs="Arial"/>
              </w:rPr>
            </w:pPr>
            <w:r w:rsidRPr="000C7BDA">
              <w:rPr>
                <w:rFonts w:ascii="Arial" w:eastAsia="MS Gothic" w:hAnsi="Arial" w:cs="Arial"/>
              </w:rPr>
              <w:t xml:space="preserve">Please specify: </w:t>
            </w:r>
            <w:sdt>
              <w:sdtPr>
                <w:rPr>
                  <w:rFonts w:ascii="Arial" w:eastAsia="MS Gothic" w:hAnsi="Arial" w:cs="Arial"/>
                </w:rPr>
                <w:id w:val="-767539581"/>
                <w:placeholder>
                  <w:docPart w:val="9E56EF8B6031466BADE4C3F7D5A5FA45"/>
                </w:placeholder>
                <w:showingPlcHdr/>
                <w:dropDownList>
                  <w:listItem w:value="Choose an item."/>
                  <w:listItem w:displayText="GMP" w:value="GMP"/>
                  <w:listItem w:displayText="ISO" w:value="ISO"/>
                  <w:listItem w:displayText="non-GMP/ R&amp;D" w:value="non-GMP/ R&amp;D"/>
                </w:dropDownList>
              </w:sdtPr>
              <w:sdtEndPr/>
              <w:sdtContent>
                <w:r w:rsidR="00C62161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  <w:tc>
          <w:tcPr>
            <w:tcW w:w="336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A2FC5" w14:textId="77777777" w:rsidR="005D28E0" w:rsidRPr="000C7BDA" w:rsidRDefault="00FD42A3" w:rsidP="00AA0638">
            <w:pPr>
              <w:rPr>
                <w:rFonts w:ascii="Arial" w:hAnsi="Arial" w:cs="Arial"/>
              </w:rPr>
            </w:pPr>
            <w:r w:rsidRPr="000C7BDA">
              <w:rPr>
                <w:rFonts w:ascii="Arial" w:eastAsia="MS Gothic" w:hAnsi="Arial" w:cs="Arial"/>
              </w:rPr>
              <w:t>If o</w:t>
            </w:r>
            <w:r w:rsidR="005D28E0" w:rsidRPr="000C7BDA">
              <w:rPr>
                <w:rFonts w:ascii="Arial" w:hAnsi="Arial" w:cs="Arial"/>
              </w:rPr>
              <w:t>ther</w:t>
            </w:r>
            <w:r w:rsidRPr="000C7BDA">
              <w:rPr>
                <w:rFonts w:ascii="Arial" w:hAnsi="Arial" w:cs="Arial"/>
              </w:rPr>
              <w:t>:</w:t>
            </w:r>
            <w:r w:rsidR="005D28E0" w:rsidRPr="000C7BDA">
              <w:rPr>
                <w:rFonts w:ascii="Arial" w:hAnsi="Arial" w:cs="Arial"/>
              </w:rPr>
              <w:t xml:space="preserve"> </w:t>
            </w:r>
            <w:r w:rsidR="00674301" w:rsidRPr="000C7BDA">
              <w:rPr>
                <w:rFonts w:ascii="Arial" w:hAnsi="Arial" w:cs="Arial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3" w:name="Texte122"/>
            <w:r w:rsidR="00674301" w:rsidRPr="000C7BDA">
              <w:rPr>
                <w:rFonts w:ascii="Arial" w:hAnsi="Arial" w:cs="Arial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</w:rPr>
            </w:r>
            <w:r w:rsidR="00674301"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674301" w:rsidRPr="000C7BD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B3A22" w:rsidRPr="000C7BDA" w14:paraId="6D34AFBC" w14:textId="77777777" w:rsidTr="00C837B6">
        <w:trPr>
          <w:trHeight w:val="397"/>
        </w:trPr>
        <w:tc>
          <w:tcPr>
            <w:tcW w:w="163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0AEF0" w14:textId="45BEC4A0" w:rsidR="00AB3A22" w:rsidRPr="000C7BDA" w:rsidRDefault="00AB3A22" w:rsidP="00AB3A22">
            <w:pPr>
              <w:spacing w:before="8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Bioequivalence? </w:t>
            </w:r>
            <w:sdt>
              <w:sdtPr>
                <w:rPr>
                  <w:rFonts w:ascii="Arial" w:eastAsia="MS Gothic" w:hAnsi="Arial" w:cs="Arial"/>
                </w:rPr>
                <w:id w:val="1559826288"/>
                <w:placeholder>
                  <w:docPart w:val="4CA63844ED89470FB8963776BEF77D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F1148" w14:textId="724D4E78" w:rsidR="00AB3A22" w:rsidRPr="000C7BDA" w:rsidRDefault="00AB3A22" w:rsidP="00AB3A22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Type: </w:t>
            </w:r>
            <w:sdt>
              <w:sdtPr>
                <w:rPr>
                  <w:rFonts w:ascii="Arial" w:eastAsia="MS Gothic" w:hAnsi="Arial" w:cs="Arial"/>
                </w:rPr>
                <w:id w:val="209842251"/>
                <w:placeholder>
                  <w:docPart w:val="00357CAC7D5046A3A6241977950BCA5C"/>
                </w:placeholder>
                <w:showingPlcHdr/>
                <w:dropDownList>
                  <w:listItem w:value="Choose an item."/>
                  <w:listItem w:displayText="Analytical Report" w:value="Analytical Report"/>
                  <w:listItem w:displayText="CoA" w:value="CoA"/>
                  <w:listItem w:displayText="Other - As Agreed Upon" w:value="Other - As Agreed Upon"/>
                </w:dropDownList>
              </w:sdtPr>
              <w:sdtEndPr/>
              <w:sdtContent>
                <w:r w:rsidRPr="009F4975">
                  <w:rPr>
                    <w:rStyle w:val="PlaceholderText"/>
                    <w:rFonts w:eastAsiaTheme="minorEastAsia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</w:p>
          <w:p w14:paraId="65C0B81C" w14:textId="77777777" w:rsidR="00AB3A22" w:rsidRDefault="00AB3A22" w:rsidP="00AA0638">
            <w:pPr>
              <w:rPr>
                <w:rFonts w:ascii="Arial" w:eastAsia="MS Gothic" w:hAnsi="Arial" w:cs="Arial"/>
              </w:rPr>
            </w:pPr>
          </w:p>
          <w:p w14:paraId="543415C9" w14:textId="77777777" w:rsidR="0011220E" w:rsidRPr="0011220E" w:rsidRDefault="0011220E" w:rsidP="0011220E">
            <w:pPr>
              <w:rPr>
                <w:rFonts w:ascii="Arial" w:eastAsia="MS Gothic" w:hAnsi="Arial" w:cs="Arial"/>
              </w:rPr>
            </w:pPr>
          </w:p>
        </w:tc>
      </w:tr>
    </w:tbl>
    <w:p w14:paraId="31FB09A0" w14:textId="77777777" w:rsidR="000C7138" w:rsidRPr="000C7BDA" w:rsidRDefault="007112B7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lastRenderedPageBreak/>
        <w:t>SAMPLE(S) IDENTITY AND DESCRIPTION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9"/>
        <w:gridCol w:w="3021"/>
        <w:gridCol w:w="3021"/>
        <w:gridCol w:w="6306"/>
      </w:tblGrid>
      <w:tr w:rsidR="00CD01A6" w:rsidRPr="000C7BDA" w14:paraId="4AE3EF95" w14:textId="77777777" w:rsidTr="5D433215">
        <w:trPr>
          <w:trHeight w:val="300"/>
        </w:trPr>
        <w:tc>
          <w:tcPr>
            <w:tcW w:w="802" w:type="pct"/>
            <w:vMerge w:val="restart"/>
            <w:vAlign w:val="center"/>
          </w:tcPr>
          <w:p w14:paraId="06AD039D" w14:textId="718DFEAB" w:rsidR="00CF1B28" w:rsidRPr="000C7BDA" w:rsidRDefault="001617A7" w:rsidP="00CD0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Type:</w:t>
            </w:r>
          </w:p>
          <w:p w14:paraId="36705243" w14:textId="3E206818" w:rsidR="00CD01A6" w:rsidRPr="000C7BDA" w:rsidRDefault="00504918" w:rsidP="00CD01A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alias w:val="Material Type"/>
                <w:tag w:val="Material Type"/>
                <w:id w:val="1029755411"/>
                <w:placeholder>
                  <w:docPart w:val="4F251E63420348648A4A592B73282254"/>
                </w:placeholder>
                <w:showingPlcHdr/>
                <w:dropDownList>
                  <w:listItem w:value="Choose an item."/>
                  <w:listItem w:displayText="Raw Material" w:value="Raw Material"/>
                  <w:listItem w:displayText="Drug Product" w:value="Drug Product"/>
                  <w:listItem w:displayText="Drug Substance" w:value="Drug Substance"/>
                  <w:listItem w:displayText="In-process Sample" w:value="In-process Sample"/>
                  <w:listItem w:displayText="Critical Reagent (other)" w:value="Critical Reagent (other)"/>
                  <w:listItem w:displayText="Critical Reagent (Reference Standard)" w:value="Critical Reagent (Reference Standard)"/>
                </w:dropDownList>
              </w:sdtPr>
              <w:sdtEndPr/>
              <w:sdtContent>
                <w:r w:rsidR="00AB3A22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  <w:tc>
          <w:tcPr>
            <w:tcW w:w="2054" w:type="pct"/>
            <w:gridSpan w:val="2"/>
          </w:tcPr>
          <w:p w14:paraId="0E109EF9" w14:textId="7BCBE929" w:rsidR="00CD01A6" w:rsidRPr="000C7BDA" w:rsidRDefault="00CD01A6" w:rsidP="00AA0638">
            <w:pPr>
              <w:spacing w:before="80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>Product Name</w:t>
            </w:r>
            <w:r w:rsidR="00AB3A22">
              <w:rPr>
                <w:rFonts w:ascii="Arial" w:hAnsi="Arial" w:cs="Arial"/>
              </w:rPr>
              <w:t xml:space="preserve"> (appears on </w:t>
            </w:r>
            <w:r w:rsidR="00EF54E3">
              <w:rPr>
                <w:rFonts w:ascii="Arial" w:hAnsi="Arial" w:cs="Arial"/>
              </w:rPr>
              <w:t>report</w:t>
            </w:r>
            <w:r w:rsidR="00AB3A22">
              <w:rPr>
                <w:rFonts w:ascii="Arial" w:hAnsi="Arial" w:cs="Arial"/>
              </w:rPr>
              <w:t>)</w:t>
            </w:r>
            <w:r w:rsidRPr="000C7BDA">
              <w:rPr>
                <w:rFonts w:ascii="Arial" w:hAnsi="Arial" w:cs="Arial"/>
              </w:rPr>
              <w:t>:</w:t>
            </w:r>
            <w:r w:rsidR="006517BB" w:rsidRPr="000C7BDA">
              <w:rPr>
                <w:rFonts w:ascii="Arial" w:hAnsi="Arial" w:cs="Arial"/>
                <w:bCs/>
              </w:rPr>
              <w:t xml:space="preserve"> </w:t>
            </w:r>
            <w:r w:rsidR="006517BB" w:rsidRPr="000C7BDA">
              <w:rPr>
                <w:rFonts w:ascii="Arial" w:hAnsi="Arial" w:cs="Arial"/>
                <w:bCs/>
              </w:rPr>
              <w:tab/>
            </w:r>
            <w:r w:rsidR="00674301" w:rsidRPr="000C7BDA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 w:rsidR="00674301" w:rsidRPr="000C7BDA">
              <w:rPr>
                <w:rFonts w:ascii="Arial" w:hAnsi="Arial" w:cs="Arial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</w:rPr>
            </w:r>
            <w:r w:rsidR="00674301"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674301" w:rsidRPr="000C7BD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144" w:type="pct"/>
            <w:vMerge w:val="restart"/>
            <w:vAlign w:val="center"/>
          </w:tcPr>
          <w:p w14:paraId="2EAF66A3" w14:textId="4878DEBB" w:rsidR="00674301" w:rsidRPr="000C7BDA" w:rsidRDefault="00CD01A6" w:rsidP="00AA0638">
            <w:pPr>
              <w:spacing w:before="80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Stability sample: </w:t>
            </w:r>
            <w:sdt>
              <w:sdtPr>
                <w:rPr>
                  <w:rFonts w:ascii="Arial" w:eastAsia="MS Gothic" w:hAnsi="Arial" w:cs="Arial"/>
                </w:rPr>
                <w:id w:val="463476606"/>
                <w:placeholder>
                  <w:docPart w:val="3998531722B04280BC4D9CA4E5473D7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B3A22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  <w:p w14:paraId="3EFAF956" w14:textId="6C73D691" w:rsidR="008543EE" w:rsidRPr="000C7BDA" w:rsidRDefault="00CD01A6" w:rsidP="00432380">
            <w:pPr>
              <w:tabs>
                <w:tab w:val="right" w:pos="4142"/>
              </w:tabs>
              <w:spacing w:before="80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>if yes specify</w:t>
            </w:r>
            <w:r w:rsidR="00C63C0F" w:rsidRPr="000C7BDA">
              <w:rPr>
                <w:rFonts w:ascii="Arial" w:hAnsi="Arial" w:cs="Arial"/>
              </w:rPr>
              <w:t xml:space="preserve"> </w:t>
            </w:r>
            <w:r w:rsidR="00513914">
              <w:rPr>
                <w:rFonts w:ascii="Arial" w:hAnsi="Arial" w:cs="Arial"/>
              </w:rPr>
              <w:t xml:space="preserve">stability storage </w:t>
            </w:r>
            <w:r w:rsidRPr="000C7BDA">
              <w:rPr>
                <w:rFonts w:ascii="Arial" w:hAnsi="Arial" w:cs="Arial"/>
              </w:rPr>
              <w:t xml:space="preserve">conditions: </w:t>
            </w:r>
            <w:r w:rsidR="008543EE" w:rsidRPr="000C7BDA">
              <w:rPr>
                <w:rFonts w:ascii="Arial" w:hAnsi="Arial" w:cs="Arial"/>
                <w:bCs/>
              </w:rPr>
              <w:tab/>
            </w:r>
            <w:r w:rsidR="00674301" w:rsidRPr="000C7BDA">
              <w:rPr>
                <w:rFonts w:ascii="Arial" w:hAnsi="Arial" w:cs="Arial"/>
                <w:bCs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="00674301" w:rsidRPr="000C7BDA">
              <w:rPr>
                <w:rFonts w:ascii="Arial" w:hAnsi="Arial" w:cs="Arial"/>
                <w:bCs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bCs/>
              </w:rPr>
            </w:r>
            <w:r w:rsidR="00674301" w:rsidRPr="000C7BDA">
              <w:rPr>
                <w:rFonts w:ascii="Arial" w:hAnsi="Arial" w:cs="Arial"/>
                <w:bCs/>
              </w:rPr>
              <w:fldChar w:fldCharType="separate"/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674301" w:rsidRPr="000C7BDA">
              <w:rPr>
                <w:rFonts w:ascii="Arial" w:hAnsi="Arial" w:cs="Arial"/>
                <w:bCs/>
              </w:rPr>
              <w:fldChar w:fldCharType="end"/>
            </w:r>
            <w:bookmarkEnd w:id="5"/>
            <w:r w:rsidRPr="000C7BDA">
              <w:rPr>
                <w:rFonts w:ascii="Arial" w:hAnsi="Arial" w:cs="Arial"/>
              </w:rPr>
              <w:t>°C</w:t>
            </w:r>
            <w:r w:rsidR="00AA0638" w:rsidRPr="000C7BDA">
              <w:rPr>
                <w:rFonts w:ascii="Arial" w:hAnsi="Arial" w:cs="Arial"/>
                <w:bCs/>
              </w:rPr>
              <w:tab/>
            </w:r>
            <w:r w:rsidR="00674301" w:rsidRPr="000C7BDA">
              <w:rPr>
                <w:rFonts w:ascii="Arial" w:hAnsi="Arial" w:cs="Arial"/>
                <w:bCs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="00674301" w:rsidRPr="000C7BDA">
              <w:rPr>
                <w:rFonts w:ascii="Arial" w:hAnsi="Arial" w:cs="Arial"/>
                <w:bCs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bCs/>
              </w:rPr>
            </w:r>
            <w:r w:rsidR="00674301" w:rsidRPr="000C7BDA">
              <w:rPr>
                <w:rFonts w:ascii="Arial" w:hAnsi="Arial" w:cs="Arial"/>
                <w:bCs/>
              </w:rPr>
              <w:fldChar w:fldCharType="separate"/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674301" w:rsidRPr="000C7BDA">
              <w:rPr>
                <w:rFonts w:ascii="Arial" w:hAnsi="Arial" w:cs="Arial"/>
                <w:bCs/>
              </w:rPr>
              <w:fldChar w:fldCharType="end"/>
            </w:r>
            <w:bookmarkEnd w:id="6"/>
            <w:r w:rsidRPr="000C7BDA">
              <w:rPr>
                <w:rFonts w:ascii="Arial" w:hAnsi="Arial" w:cs="Arial"/>
              </w:rPr>
              <w:t>%rH</w:t>
            </w:r>
          </w:p>
          <w:p w14:paraId="724FD4B2" w14:textId="739CD9EA" w:rsidR="00CD01A6" w:rsidRDefault="008543EE" w:rsidP="00C63C0F">
            <w:pPr>
              <w:tabs>
                <w:tab w:val="left" w:pos="1590"/>
                <w:tab w:val="right" w:pos="4142"/>
              </w:tabs>
              <w:spacing w:before="80"/>
              <w:rPr>
                <w:rFonts w:ascii="Arial" w:hAnsi="Arial" w:cs="Arial"/>
                <w:bCs/>
              </w:rPr>
            </w:pPr>
            <w:r w:rsidRPr="000C7BDA">
              <w:rPr>
                <w:rFonts w:ascii="Arial" w:hAnsi="Arial" w:cs="Arial"/>
                <w:bCs/>
              </w:rPr>
              <w:tab/>
            </w:r>
            <w:r w:rsidR="00E755F7">
              <w:rPr>
                <w:rFonts w:ascii="Arial" w:hAnsi="Arial" w:cs="Arial"/>
              </w:rPr>
              <w:t>Time Point</w:t>
            </w:r>
            <w:r w:rsidR="00CD01A6" w:rsidRPr="000C7BDA">
              <w:rPr>
                <w:rFonts w:ascii="Arial" w:hAnsi="Arial" w:cs="Arial"/>
              </w:rPr>
              <w:t>:</w:t>
            </w:r>
            <w:r w:rsidR="00AA0638" w:rsidRPr="000C7BDA">
              <w:rPr>
                <w:rFonts w:ascii="Arial" w:hAnsi="Arial" w:cs="Arial"/>
                <w:bCs/>
              </w:rPr>
              <w:t xml:space="preserve"> </w:t>
            </w:r>
            <w:r w:rsidR="00674301" w:rsidRPr="000C7BDA">
              <w:rPr>
                <w:rFonts w:ascii="Arial" w:hAnsi="Arial" w:cs="Arial"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" w:name="Texte26"/>
            <w:r w:rsidR="00674301" w:rsidRPr="000C7BDA">
              <w:rPr>
                <w:rFonts w:ascii="Arial" w:hAnsi="Arial" w:cs="Arial"/>
                <w:bCs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bCs/>
              </w:rPr>
            </w:r>
            <w:r w:rsidR="00674301" w:rsidRPr="000C7BDA">
              <w:rPr>
                <w:rFonts w:ascii="Arial" w:hAnsi="Arial" w:cs="Arial"/>
                <w:bCs/>
              </w:rPr>
              <w:fldChar w:fldCharType="separate"/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9C0505">
              <w:rPr>
                <w:rFonts w:ascii="Arial" w:hAnsi="Arial" w:cs="Arial"/>
                <w:bCs/>
                <w:noProof/>
              </w:rPr>
              <w:t> </w:t>
            </w:r>
            <w:r w:rsidR="00674301" w:rsidRPr="000C7BDA">
              <w:rPr>
                <w:rFonts w:ascii="Arial" w:hAnsi="Arial" w:cs="Arial"/>
                <w:bCs/>
              </w:rPr>
              <w:fldChar w:fldCharType="end"/>
            </w:r>
            <w:bookmarkEnd w:id="7"/>
          </w:p>
          <w:p w14:paraId="3D3C3C59" w14:textId="6E0256E0" w:rsidR="00E755F7" w:rsidRPr="000C7BDA" w:rsidRDefault="00E755F7" w:rsidP="00432380">
            <w:pPr>
              <w:tabs>
                <w:tab w:val="left" w:pos="1590"/>
                <w:tab w:val="right" w:pos="4142"/>
              </w:tabs>
              <w:spacing w:before="80"/>
              <w:ind w:left="159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Pull Date:</w:t>
            </w:r>
            <w:r w:rsidRPr="000C7BDA">
              <w:rPr>
                <w:rFonts w:ascii="Arial" w:hAnsi="Arial" w:cs="Arial"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bCs/>
              </w:rPr>
              <w:instrText xml:space="preserve"> FORMTEXT </w:instrText>
            </w:r>
            <w:r w:rsidRPr="000C7BDA">
              <w:rPr>
                <w:rFonts w:ascii="Arial" w:hAnsi="Arial" w:cs="Arial"/>
                <w:bCs/>
              </w:rPr>
            </w:r>
            <w:r w:rsidRPr="000C7BDA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0C7BD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9351DA" w:rsidRPr="000C7BDA" w14:paraId="60DD8CA0" w14:textId="77777777" w:rsidTr="009351DA">
        <w:trPr>
          <w:trHeight w:val="723"/>
        </w:trPr>
        <w:tc>
          <w:tcPr>
            <w:tcW w:w="802" w:type="pct"/>
            <w:vMerge/>
            <w:vAlign w:val="center"/>
          </w:tcPr>
          <w:p w14:paraId="256B0B63" w14:textId="77777777" w:rsidR="009351DA" w:rsidRPr="000C7BDA" w:rsidRDefault="009351DA" w:rsidP="00CD01A6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</w:tcPr>
          <w:p w14:paraId="0776898E" w14:textId="7C73AD31" w:rsidR="009351DA" w:rsidRPr="000C7BDA" w:rsidRDefault="009351DA" w:rsidP="006517B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Lot/Batch</w:t>
            </w:r>
            <w:r w:rsidRPr="000C7BDA">
              <w:rPr>
                <w:rFonts w:ascii="Arial" w:hAnsi="Arial" w:cs="Arial"/>
              </w:rPr>
              <w:t>:</w:t>
            </w:r>
            <w:r w:rsidRPr="000C7BDA">
              <w:rPr>
                <w:rFonts w:ascii="Arial" w:hAnsi="Arial" w:cs="Arial"/>
                <w:bCs/>
              </w:rPr>
              <w:t xml:space="preserve">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bookmarkStart w:id="8" w:name="Texte2"/>
          </w:p>
        </w:tc>
        <w:bookmarkEnd w:id="8"/>
        <w:tc>
          <w:tcPr>
            <w:tcW w:w="1027" w:type="pct"/>
          </w:tcPr>
          <w:p w14:paraId="16A089CB" w14:textId="0C86515E" w:rsidR="009351DA" w:rsidRPr="000C7BDA" w:rsidRDefault="009351DA" w:rsidP="006517B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format (</w:t>
            </w:r>
            <w:r w:rsidR="0036433A">
              <w:rPr>
                <w:rFonts w:ascii="Arial" w:hAnsi="Arial" w:cs="Arial"/>
              </w:rPr>
              <w:t xml:space="preserve">Specific </w:t>
            </w:r>
            <w:r>
              <w:rPr>
                <w:rFonts w:ascii="Arial" w:hAnsi="Arial" w:cs="Arial"/>
              </w:rPr>
              <w:t>liquid</w:t>
            </w:r>
            <w:r w:rsidR="002F77A9">
              <w:rPr>
                <w:rFonts w:ascii="Arial" w:hAnsi="Arial" w:cs="Arial"/>
              </w:rPr>
              <w:t>/Buffer</w:t>
            </w:r>
            <w:r w:rsidR="002B61B1">
              <w:rPr>
                <w:rFonts w:ascii="Arial" w:hAnsi="Arial" w:cs="Arial"/>
              </w:rPr>
              <w:t xml:space="preserve"> type</w:t>
            </w:r>
            <w:r>
              <w:rPr>
                <w:rFonts w:ascii="Arial" w:hAnsi="Arial" w:cs="Arial"/>
              </w:rPr>
              <w:t xml:space="preserve">, lyophilized, etc.):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4" w:type="pct"/>
            <w:vMerge/>
            <w:vAlign w:val="center"/>
          </w:tcPr>
          <w:p w14:paraId="27D2E666" w14:textId="77777777" w:rsidR="009351DA" w:rsidRPr="000C7BDA" w:rsidRDefault="009351DA" w:rsidP="00CD01A6">
            <w:pPr>
              <w:rPr>
                <w:rFonts w:ascii="Arial" w:eastAsia="MS Gothic" w:hAnsi="Arial" w:cs="Arial"/>
              </w:rPr>
            </w:pPr>
          </w:p>
        </w:tc>
      </w:tr>
      <w:tr w:rsidR="00432906" w:rsidRPr="000C7BDA" w14:paraId="79B9FF1D" w14:textId="77777777" w:rsidTr="00432906">
        <w:trPr>
          <w:trHeight w:val="723"/>
        </w:trPr>
        <w:tc>
          <w:tcPr>
            <w:tcW w:w="802" w:type="pct"/>
            <w:vAlign w:val="center"/>
          </w:tcPr>
          <w:p w14:paraId="52ED18A8" w14:textId="4F46E288" w:rsidR="00432906" w:rsidRPr="000C7BDA" w:rsidRDefault="00432906" w:rsidP="00CD0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Concentration/Strength:</w:t>
            </w:r>
            <w:r w:rsidRPr="000C7BDA">
              <w:rPr>
                <w:rFonts w:ascii="Arial" w:hAnsi="Arial" w:cs="Arial"/>
              </w:rPr>
              <w:t xml:space="preserve">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7" w:type="pct"/>
          </w:tcPr>
          <w:p w14:paraId="5D783C2A" w14:textId="77777777" w:rsidR="00432906" w:rsidRPr="00432906" w:rsidRDefault="00432906" w:rsidP="006517BB">
            <w:pPr>
              <w:spacing w:before="8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Total Units provided: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7" w:type="pct"/>
          </w:tcPr>
          <w:p w14:paraId="6CD7C875" w14:textId="7AC8FFC8" w:rsidR="00432906" w:rsidRPr="00504918" w:rsidRDefault="00432906" w:rsidP="006517BB">
            <w:pPr>
              <w:spacing w:before="80"/>
              <w:rPr>
                <w:rFonts w:ascii="Arial" w:eastAsia="MS Gothic" w:hAnsi="Arial" w:cs="Arial"/>
                <w:lang w:val="pt-PT"/>
              </w:rPr>
            </w:pPr>
            <w:r w:rsidRPr="00504918">
              <w:rPr>
                <w:rFonts w:ascii="Arial" w:eastAsia="MS Gothic" w:hAnsi="Arial" w:cs="Arial"/>
                <w:lang w:val="pt-PT"/>
              </w:rPr>
              <w:t>Unit</w:t>
            </w:r>
            <w:r w:rsidR="007B03DC" w:rsidRPr="00504918">
              <w:rPr>
                <w:rFonts w:ascii="Arial" w:eastAsia="MS Gothic" w:hAnsi="Arial" w:cs="Arial"/>
                <w:lang w:val="pt-PT"/>
              </w:rPr>
              <w:t xml:space="preserve"> Type</w:t>
            </w:r>
            <w:r w:rsidR="00F17C4E" w:rsidRPr="00504918">
              <w:rPr>
                <w:rFonts w:ascii="Arial" w:eastAsia="MS Gothic" w:hAnsi="Arial" w:cs="Arial"/>
                <w:lang w:val="pt-PT"/>
              </w:rPr>
              <w:t>(s)</w:t>
            </w:r>
            <w:r w:rsidR="007B03DC" w:rsidRPr="00504918">
              <w:rPr>
                <w:rFonts w:ascii="Arial" w:eastAsia="MS Gothic" w:hAnsi="Arial" w:cs="Arial"/>
                <w:lang w:val="pt-PT"/>
              </w:rPr>
              <w:t xml:space="preserve"> (vial, tube, ampule, etc): </w:t>
            </w:r>
            <w:r w:rsidR="007B03DC" w:rsidRPr="000C7BDA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B03DC" w:rsidRPr="00504918">
              <w:rPr>
                <w:rFonts w:ascii="Arial" w:hAnsi="Arial" w:cs="Arial"/>
                <w:lang w:val="pt-PT"/>
              </w:rPr>
              <w:instrText xml:space="preserve"> FORMTEXT </w:instrText>
            </w:r>
            <w:r w:rsidR="007B03DC" w:rsidRPr="000C7BDA">
              <w:rPr>
                <w:rFonts w:ascii="Arial" w:hAnsi="Arial" w:cs="Arial"/>
              </w:rPr>
            </w:r>
            <w:r w:rsidR="007B03DC" w:rsidRPr="000C7BDA">
              <w:rPr>
                <w:rFonts w:ascii="Arial" w:hAnsi="Arial" w:cs="Arial"/>
              </w:rPr>
              <w:fldChar w:fldCharType="separate"/>
            </w:r>
            <w:r w:rsidR="007B03DC">
              <w:rPr>
                <w:rFonts w:ascii="Arial" w:hAnsi="Arial" w:cs="Arial"/>
                <w:noProof/>
              </w:rPr>
              <w:t> </w:t>
            </w:r>
            <w:r w:rsidR="007B03DC">
              <w:rPr>
                <w:rFonts w:ascii="Arial" w:hAnsi="Arial" w:cs="Arial"/>
                <w:noProof/>
              </w:rPr>
              <w:t> </w:t>
            </w:r>
            <w:r w:rsidR="007B03DC">
              <w:rPr>
                <w:rFonts w:ascii="Arial" w:hAnsi="Arial" w:cs="Arial"/>
                <w:noProof/>
              </w:rPr>
              <w:t> </w:t>
            </w:r>
            <w:r w:rsidR="007B03DC">
              <w:rPr>
                <w:rFonts w:ascii="Arial" w:hAnsi="Arial" w:cs="Arial"/>
                <w:noProof/>
              </w:rPr>
              <w:t> </w:t>
            </w:r>
            <w:r w:rsidR="007B03DC">
              <w:rPr>
                <w:rFonts w:ascii="Arial" w:hAnsi="Arial" w:cs="Arial"/>
                <w:noProof/>
              </w:rPr>
              <w:t> </w:t>
            </w:r>
            <w:r w:rsidR="007B03DC"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44" w:type="pct"/>
            <w:vAlign w:val="center"/>
          </w:tcPr>
          <w:p w14:paraId="2D323222" w14:textId="3BFB12F7" w:rsidR="00432906" w:rsidRPr="000C7BDA" w:rsidRDefault="00432906" w:rsidP="00CD01A6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Formulation Buffer: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</w:tr>
    </w:tbl>
    <w:p w14:paraId="2E68D175" w14:textId="77777777" w:rsidR="007112B7" w:rsidRPr="000C7BDA" w:rsidRDefault="005D28E0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TRANSPORT</w:t>
      </w:r>
      <w:r w:rsidR="006321CD" w:rsidRPr="000C7BDA">
        <w:rPr>
          <w:rFonts w:ascii="Arial" w:hAnsi="Arial" w:cs="Arial"/>
          <w:b/>
        </w:rPr>
        <w:t xml:space="preserve"> CONDITION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3021"/>
        <w:gridCol w:w="3618"/>
        <w:gridCol w:w="3912"/>
      </w:tblGrid>
      <w:tr w:rsidR="00F20CA9" w:rsidRPr="000C7BDA" w14:paraId="70F113D9" w14:textId="77777777" w:rsidTr="00432380">
        <w:trPr>
          <w:trHeight w:val="397"/>
        </w:trPr>
        <w:tc>
          <w:tcPr>
            <w:tcW w:w="1413" w:type="pct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384E99" w14:textId="09DC363A" w:rsidR="00CF1B28" w:rsidRPr="000C7BDA" w:rsidRDefault="00CF1B28" w:rsidP="00AA0638">
            <w:pPr>
              <w:rPr>
                <w:rFonts w:ascii="Arial" w:hAnsi="Arial" w:cs="Arial"/>
              </w:rPr>
            </w:pPr>
            <w:r w:rsidRPr="000C7BDA">
              <w:rPr>
                <w:rFonts w:ascii="Arial" w:eastAsia="MS Gothic" w:hAnsi="Arial" w:cs="Arial"/>
              </w:rPr>
              <w:t xml:space="preserve">Please specify: </w:t>
            </w:r>
            <w:sdt>
              <w:sdtPr>
                <w:rPr>
                  <w:rFonts w:ascii="Arial" w:eastAsia="MS Gothic" w:hAnsi="Arial" w:cs="Arial"/>
                </w:rPr>
                <w:id w:val="-1698239268"/>
                <w:placeholder>
                  <w:docPart w:val="CC1B9C8EA5434908BF1C2C38EB25B259"/>
                </w:placeholder>
                <w:showingPlcHdr/>
                <w:dropDownList>
                  <w:listItem w:value="Choose an item."/>
                  <w:listItem w:displayText=" 15-20°C" w:value=" 15-20°C"/>
                  <w:listItem w:displayText="5±3°C" w:value="5±3°C"/>
                  <w:listItem w:displayText="Dry Ice" w:value="Dry Ice"/>
                  <w:listItem w:displayText="LN2" w:value="LN2"/>
                  <w:listItem w:displayText="Other" w:value="Other"/>
                </w:dropDownList>
              </w:sdtPr>
              <w:sdtEndPr/>
              <w:sdtContent>
                <w:r w:rsidR="00EE541A" w:rsidRPr="003A7687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</w:p>
        </w:tc>
        <w:tc>
          <w:tcPr>
            <w:tcW w:w="1027" w:type="pct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92BF5EF" w14:textId="77777777" w:rsidR="00CF1B28" w:rsidRPr="000C7BDA" w:rsidRDefault="00CF1B28" w:rsidP="00AA0638">
            <w:pPr>
              <w:rPr>
                <w:rFonts w:ascii="Arial" w:hAnsi="Arial" w:cs="Arial"/>
              </w:rPr>
            </w:pPr>
            <w:r w:rsidRPr="000C7BDA">
              <w:rPr>
                <w:rFonts w:ascii="Arial" w:eastAsia="MS Gothic" w:hAnsi="Arial" w:cs="Arial"/>
              </w:rPr>
              <w:t>If o</w:t>
            </w:r>
            <w:r w:rsidRPr="000C7BDA">
              <w:rPr>
                <w:rFonts w:ascii="Arial" w:hAnsi="Arial" w:cs="Arial"/>
              </w:rPr>
              <w:t xml:space="preserve">ther: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bookmarkStart w:id="10" w:name="Texte30"/>
            <w:bookmarkEnd w:id="9"/>
          </w:p>
        </w:tc>
        <w:bookmarkEnd w:id="10"/>
        <w:tc>
          <w:tcPr>
            <w:tcW w:w="1230" w:type="pct"/>
            <w:tcBorders>
              <w:bottom w:val="single" w:sz="4" w:space="0" w:color="auto"/>
            </w:tcBorders>
            <w:shd w:val="pct15" w:color="auto" w:fill="auto"/>
            <w:tcMar>
              <w:left w:w="57" w:type="dxa"/>
              <w:right w:w="28" w:type="dxa"/>
            </w:tcMar>
            <w:vAlign w:val="center"/>
          </w:tcPr>
          <w:p w14:paraId="6686AE0F" w14:textId="6A27773B" w:rsidR="00CF1B28" w:rsidRPr="000C7BDA" w:rsidRDefault="00CF1B28" w:rsidP="00AA0638">
            <w:pPr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  <w:snapToGrid/>
                <w:lang w:eastAsia="fr-FR"/>
              </w:rPr>
              <w:t>Data logger in package</w:t>
            </w:r>
            <w:r w:rsidR="003317F6">
              <w:rPr>
                <w:rFonts w:ascii="Arial" w:hAnsi="Arial" w:cs="Arial"/>
                <w:snapToGrid/>
                <w:lang w:eastAsia="fr-FR"/>
              </w:rPr>
              <w:t xml:space="preserve">: 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D0664A" w14:textId="3F4D4EC1" w:rsidR="00CF1B28" w:rsidRPr="000C7BDA" w:rsidRDefault="00504918" w:rsidP="00F20CA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75932557"/>
                <w:placeholder>
                  <w:docPart w:val="4A5A774124A44B08BC3D758B7EEDFDF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B3A22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</w:tr>
      <w:tr w:rsidR="001B2902" w:rsidRPr="000C7BDA" w14:paraId="71FE9950" w14:textId="77777777" w:rsidTr="00432380">
        <w:trPr>
          <w:trHeight w:val="397"/>
        </w:trPr>
        <w:tc>
          <w:tcPr>
            <w:tcW w:w="141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2586AD5D" w14:textId="77777777" w:rsidR="001B2902" w:rsidRPr="000C7BDA" w:rsidRDefault="001B2902" w:rsidP="00AA0638">
            <w:pPr>
              <w:rPr>
                <w:rFonts w:ascii="Arial" w:eastAsia="MS Gothic" w:hAnsi="Arial" w:cs="Arial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AB59CEE" w14:textId="77777777" w:rsidR="001B2902" w:rsidRPr="000C7BDA" w:rsidRDefault="001B2902" w:rsidP="00AA0638">
            <w:pPr>
              <w:rPr>
                <w:rFonts w:ascii="Arial" w:eastAsia="MS Gothic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tcMar>
              <w:left w:w="57" w:type="dxa"/>
              <w:right w:w="28" w:type="dxa"/>
            </w:tcMar>
            <w:vAlign w:val="center"/>
          </w:tcPr>
          <w:p w14:paraId="64522FA0" w14:textId="0716029B" w:rsidR="001B2902" w:rsidRPr="000C7BDA" w:rsidRDefault="001B2902" w:rsidP="00AA0638">
            <w:pPr>
              <w:rPr>
                <w:rFonts w:ascii="Arial" w:hAnsi="Arial" w:cs="Arial"/>
                <w:snapToGrid/>
                <w:lang w:eastAsia="fr-FR"/>
              </w:rPr>
            </w:pPr>
            <w:r>
              <w:rPr>
                <w:rFonts w:ascii="Arial" w:hAnsi="Arial" w:cs="Arial"/>
                <w:snapToGrid/>
                <w:lang w:eastAsia="fr-FR"/>
              </w:rPr>
              <w:t># of data loggers in package</w:t>
            </w:r>
            <w:r w:rsidR="003317F6">
              <w:rPr>
                <w:rFonts w:ascii="Arial" w:hAnsi="Arial" w:cs="Arial"/>
                <w:snapToGrid/>
                <w:lang w:eastAsia="fr-FR"/>
              </w:rPr>
              <w:t>:</w:t>
            </w:r>
          </w:p>
        </w:tc>
        <w:tc>
          <w:tcPr>
            <w:tcW w:w="1330" w:type="pct"/>
            <w:tcMar>
              <w:left w:w="57" w:type="dxa"/>
              <w:right w:w="28" w:type="dxa"/>
            </w:tcMar>
            <w:vAlign w:val="center"/>
          </w:tcPr>
          <w:p w14:paraId="3FF9ECCF" w14:textId="02B4FAD3" w:rsidR="001B2902" w:rsidRPr="000C7BDA" w:rsidRDefault="00EE541A" w:rsidP="00F20CA9">
            <w:pPr>
              <w:jc w:val="center"/>
              <w:rPr>
                <w:rFonts w:ascii="Arial" w:eastAsia="MS Gothic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</w:tr>
      <w:tr w:rsidR="00E15FF3" w:rsidRPr="000C7BDA" w14:paraId="3330FBA7" w14:textId="77777777" w:rsidTr="00432380">
        <w:trPr>
          <w:trHeight w:val="397"/>
        </w:trPr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1E8E7075" w14:textId="77777777" w:rsidR="00E15FF3" w:rsidRPr="000C7BDA" w:rsidRDefault="00E15FF3" w:rsidP="00AA0638">
            <w:pPr>
              <w:rPr>
                <w:rFonts w:ascii="Arial" w:eastAsia="MS Gothic" w:hAnsi="Arial" w:cs="Arial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7CEA8E" w14:textId="77777777" w:rsidR="00E15FF3" w:rsidRPr="000C7BDA" w:rsidRDefault="00E15FF3" w:rsidP="00AA0638">
            <w:pPr>
              <w:rPr>
                <w:rFonts w:ascii="Arial" w:eastAsia="MS Gothic" w:hAnsi="Arial" w:cs="Arial"/>
              </w:rPr>
            </w:pPr>
          </w:p>
        </w:tc>
        <w:tc>
          <w:tcPr>
            <w:tcW w:w="1230" w:type="pct"/>
            <w:tcBorders>
              <w:left w:val="single" w:sz="4" w:space="0" w:color="auto"/>
            </w:tcBorders>
            <w:shd w:val="pct15" w:color="auto" w:fill="auto"/>
            <w:tcMar>
              <w:left w:w="57" w:type="dxa"/>
              <w:right w:w="28" w:type="dxa"/>
            </w:tcMar>
            <w:vAlign w:val="center"/>
          </w:tcPr>
          <w:p w14:paraId="283F3050" w14:textId="6B0F91BA" w:rsidR="00E15FF3" w:rsidRDefault="0011220E" w:rsidP="00AA0638">
            <w:pPr>
              <w:rPr>
                <w:rFonts w:ascii="Arial" w:hAnsi="Arial" w:cs="Arial"/>
                <w:snapToGrid/>
                <w:lang w:eastAsia="fr-FR"/>
              </w:rPr>
            </w:pPr>
            <w:r>
              <w:rPr>
                <w:rFonts w:ascii="Arial" w:hAnsi="Arial" w:cs="Arial"/>
                <w:snapToGrid/>
                <w:lang w:eastAsia="fr-FR"/>
              </w:rPr>
              <w:t>D</w:t>
            </w:r>
            <w:r w:rsidR="00E15FF3">
              <w:rPr>
                <w:rFonts w:ascii="Arial" w:hAnsi="Arial" w:cs="Arial"/>
                <w:snapToGrid/>
                <w:lang w:eastAsia="fr-FR"/>
              </w:rPr>
              <w:t>ata logger</w:t>
            </w:r>
            <w:r>
              <w:rPr>
                <w:rFonts w:ascii="Arial" w:hAnsi="Arial" w:cs="Arial"/>
                <w:snapToGrid/>
                <w:lang w:eastAsia="fr-FR"/>
              </w:rPr>
              <w:t xml:space="preserve"> disposition:</w:t>
            </w:r>
          </w:p>
        </w:tc>
        <w:tc>
          <w:tcPr>
            <w:tcW w:w="1330" w:type="pct"/>
            <w:tcMar>
              <w:left w:w="57" w:type="dxa"/>
              <w:right w:w="28" w:type="dxa"/>
            </w:tcMar>
            <w:vAlign w:val="center"/>
          </w:tcPr>
          <w:p w14:paraId="1B2D4807" w14:textId="750ACB48" w:rsidR="00E15FF3" w:rsidRPr="000C7BDA" w:rsidRDefault="00504918" w:rsidP="00F20CA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7542026"/>
                <w:placeholder>
                  <w:docPart w:val="8F5BCD14C005451BA01F53F5924B6270"/>
                </w:placeholder>
                <w:showingPlcHdr/>
                <w:dropDownList>
                  <w:listItem w:value="Choose an item."/>
                  <w:listItem w:displayText="Return and/or provide data log per enclosed instructions" w:value="Return and/or provide data log per enclosed instructions"/>
                  <w:listItem w:displayText="No action required- discard" w:value="No action required- discard"/>
                </w:dropDownList>
              </w:sdtPr>
              <w:sdtEndPr/>
              <w:sdtContent>
                <w:r w:rsidR="00E15FF3" w:rsidRPr="003A768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47E3641" w14:textId="77777777" w:rsidR="00685BF5" w:rsidRDefault="00685BF5" w:rsidP="00432380">
      <w:pPr>
        <w:pStyle w:val="ListParagraph"/>
        <w:spacing w:before="120" w:after="60"/>
        <w:ind w:left="284"/>
        <w:rPr>
          <w:rFonts w:ascii="Arial" w:hAnsi="Arial" w:cs="Arial"/>
          <w:b/>
        </w:rPr>
      </w:pPr>
    </w:p>
    <w:p w14:paraId="6B936C68" w14:textId="1B4295EC" w:rsidR="00F20CA9" w:rsidRPr="000C7BDA" w:rsidRDefault="00F20CA9" w:rsidP="00F20CA9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STORAGE CONDITION</w:t>
      </w:r>
      <w:r w:rsidR="00C62161">
        <w:rPr>
          <w:rFonts w:ascii="Arial" w:hAnsi="Arial" w:cs="Arial"/>
          <w:b/>
        </w:rPr>
        <w:t xml:space="preserve"> UPON RECEIPT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2156"/>
        <w:gridCol w:w="3050"/>
        <w:gridCol w:w="2147"/>
        <w:gridCol w:w="3062"/>
        <w:gridCol w:w="2135"/>
      </w:tblGrid>
      <w:tr w:rsidR="00F20CA9" w:rsidRPr="000C7BDA" w14:paraId="5C973412" w14:textId="77777777" w:rsidTr="00C837B6">
        <w:trPr>
          <w:trHeight w:val="497"/>
        </w:trPr>
        <w:tc>
          <w:tcPr>
            <w:tcW w:w="1466" w:type="pct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1B2C64C" w14:textId="68281960" w:rsidR="00F20CA9" w:rsidRPr="000C7BDA" w:rsidRDefault="00F20CA9" w:rsidP="00F20CA9">
            <w:pPr>
              <w:rPr>
                <w:rFonts w:ascii="Arial" w:eastAsia="MS Gothic" w:hAnsi="Arial" w:cs="Arial"/>
              </w:rPr>
            </w:pPr>
            <w:r w:rsidRPr="000C7BDA">
              <w:rPr>
                <w:rFonts w:ascii="Arial" w:eastAsia="MS Gothic" w:hAnsi="Arial" w:cs="Arial"/>
              </w:rPr>
              <w:t>Please specify</w:t>
            </w:r>
            <w:r w:rsidR="005506C8">
              <w:rPr>
                <w:rFonts w:ascii="Arial" w:eastAsia="MS Gothic" w:hAnsi="Arial" w:cs="Arial"/>
              </w:rPr>
              <w:t xml:space="preserve"> </w:t>
            </w:r>
            <w:r w:rsidR="00E13873">
              <w:rPr>
                <w:rFonts w:ascii="Arial" w:eastAsia="MS Gothic" w:hAnsi="Arial" w:cs="Arial"/>
              </w:rPr>
              <w:t>Temperature</w:t>
            </w:r>
            <w:r w:rsidRPr="000C7BDA">
              <w:rPr>
                <w:rFonts w:ascii="Arial" w:eastAsia="MS Gothic" w:hAnsi="Arial" w:cs="Arial"/>
              </w:rPr>
              <w:t xml:space="preserve">: </w:t>
            </w:r>
            <w:sdt>
              <w:sdtPr>
                <w:rPr>
                  <w:rFonts w:ascii="Arial" w:eastAsia="MS Gothic" w:hAnsi="Arial" w:cs="Arial"/>
                </w:rPr>
                <w:id w:val="-679356281"/>
                <w:placeholder>
                  <w:docPart w:val="8371659100184DFF9511AB9223B70236"/>
                </w:placeholder>
                <w:showingPlcHdr/>
                <w:dropDownList>
                  <w:listItem w:value="Choose an item."/>
                  <w:listItem w:displayText="5°C +/- 3°C" w:value="5°C +/- 3°C"/>
                  <w:listItem w:displayText="-20°C +/- 5°C" w:value="-20°C +/- 5°C"/>
                  <w:listItem w:displayText="-80°C +/- 5°C" w:value="-80°C +/- 5°C"/>
                  <w:listItem w:displayText="-150°C +/- 10°C" w:value="-150°C +/- 10°C"/>
                  <w:listItem w:displayText="Controlled Room Temperature" w:value="Controlled Room Temperature"/>
                  <w:listItem w:displayText="Ambient" w:value="Ambient"/>
                  <w:listItem w:displayText="Other" w:value="Other"/>
                </w:dropDownList>
              </w:sdtPr>
              <w:sdtEndPr/>
              <w:sdtContent>
                <w:r w:rsidR="00AB3A22" w:rsidRPr="003A7687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</w:p>
        </w:tc>
        <w:tc>
          <w:tcPr>
            <w:tcW w:w="1037" w:type="pct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6E1679" w14:textId="77777777" w:rsidR="00F20CA9" w:rsidRPr="000C7BDA" w:rsidRDefault="00F20CA9" w:rsidP="00F20CA9">
            <w:pPr>
              <w:rPr>
                <w:rFonts w:ascii="Arial" w:eastAsia="MS Gothic" w:hAnsi="Arial" w:cs="Arial"/>
              </w:rPr>
            </w:pPr>
            <w:r w:rsidRPr="000C7BDA">
              <w:rPr>
                <w:rFonts w:ascii="Arial" w:hAnsi="Arial" w:cs="Arial"/>
              </w:rPr>
              <w:t xml:space="preserve">If other: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1" w:name="Texte32"/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771" w:type="pct"/>
            <w:gridSpan w:val="2"/>
            <w:tcBorders>
              <w:bottom w:val="single" w:sz="4" w:space="0" w:color="auto"/>
            </w:tcBorders>
            <w:shd w:val="pct15" w:color="auto" w:fill="auto"/>
            <w:tcMar>
              <w:left w:w="57" w:type="dxa"/>
              <w:right w:w="28" w:type="dxa"/>
            </w:tcMar>
            <w:vAlign w:val="center"/>
          </w:tcPr>
          <w:p w14:paraId="2460D0AA" w14:textId="6F6FD96F" w:rsidR="00F20CA9" w:rsidRPr="000C7BDA" w:rsidRDefault="00EE541A" w:rsidP="00F20CA9">
            <w:pPr>
              <w:rPr>
                <w:rFonts w:ascii="Arial" w:hAnsi="Arial" w:cs="Arial"/>
                <w:snapToGrid/>
                <w:lang w:eastAsia="fr-FR"/>
              </w:rPr>
            </w:pPr>
            <w:r>
              <w:rPr>
                <w:rFonts w:ascii="Arial" w:hAnsi="Arial" w:cs="Arial"/>
              </w:rPr>
              <w:t>Sample disposition after analysis</w:t>
            </w:r>
            <w:r w:rsidR="001617A7">
              <w:rPr>
                <w:rFonts w:ascii="Arial" w:hAnsi="Arial" w:cs="Arial"/>
              </w:rPr>
              <w:t>: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131BFC8" w14:textId="469B5684" w:rsidR="00F20CA9" w:rsidRPr="000C7BDA" w:rsidRDefault="00504918" w:rsidP="00F20CA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16278621"/>
                <w:placeholder>
                  <w:docPart w:val="A022EAC940A7466DB9082E8B4116929A"/>
                </w:placeholder>
                <w:showingPlcHdr/>
                <w:dropDownList>
                  <w:listItem w:value="Choose an item."/>
                  <w:listItem w:displayText="Return" w:value="Return"/>
                  <w:listItem w:displayText="Dispose" w:value="Dispose"/>
                  <w:listItem w:displayText="Retain- Per Agreement" w:value="Retain- Per Agreement"/>
                </w:dropDownList>
              </w:sdtPr>
              <w:sdtEndPr/>
              <w:sdtContent>
                <w:r w:rsidR="00AB3A22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</w:tr>
      <w:tr w:rsidR="001E5389" w:rsidRPr="000C7BDA" w14:paraId="5FD3974A" w14:textId="77777777" w:rsidTr="001E5389">
        <w:trPr>
          <w:trHeight w:val="397"/>
        </w:trPr>
        <w:tc>
          <w:tcPr>
            <w:tcW w:w="733" w:type="pc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949DA42" w14:textId="77777777" w:rsidR="001E5389" w:rsidRPr="000C7BDA" w:rsidRDefault="001E5389" w:rsidP="00F20CA9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Light Sensitive: </w:t>
            </w:r>
            <w:sdt>
              <w:sdtPr>
                <w:rPr>
                  <w:rFonts w:ascii="Arial" w:eastAsia="MS Gothic" w:hAnsi="Arial" w:cs="Arial"/>
                </w:rPr>
                <w:id w:val="-322584627"/>
                <w:placeholder>
                  <w:docPart w:val="1824B2373E734063B1352999EA4672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  <w:tc>
          <w:tcPr>
            <w:tcW w:w="7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0F65F9" w14:textId="740755D6" w:rsidR="001E5389" w:rsidRPr="000C7BDA" w:rsidRDefault="001E5389" w:rsidP="00F20CA9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Light Protection:</w:t>
            </w:r>
            <w:r w:rsidR="001E54F9">
              <w:rPr>
                <w:rFonts w:ascii="Arial" w:eastAsia="MS Gothic" w:hAnsi="Arial" w:cs="Arial"/>
              </w:rPr>
              <w:t xml:space="preserve"> </w:t>
            </w:r>
            <w:r w:rsidR="001E54F9" w:rsidRPr="000C7B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54F9" w:rsidRPr="000C7BDA">
              <w:rPr>
                <w:rFonts w:ascii="Arial" w:hAnsi="Arial" w:cs="Arial"/>
              </w:rPr>
              <w:instrText xml:space="preserve"> FORMTEXT </w:instrText>
            </w:r>
            <w:r w:rsidR="001E54F9" w:rsidRPr="000C7BDA">
              <w:rPr>
                <w:rFonts w:ascii="Arial" w:hAnsi="Arial" w:cs="Arial"/>
              </w:rPr>
            </w:r>
            <w:r w:rsidR="001E54F9" w:rsidRPr="000C7BDA">
              <w:rPr>
                <w:rFonts w:ascii="Arial" w:hAnsi="Arial" w:cs="Arial"/>
              </w:rPr>
              <w:fldChar w:fldCharType="separate"/>
            </w:r>
            <w:r w:rsidR="001E54F9">
              <w:rPr>
                <w:rFonts w:ascii="Arial" w:hAnsi="Arial" w:cs="Arial"/>
                <w:noProof/>
              </w:rPr>
              <w:t> </w:t>
            </w:r>
            <w:r w:rsidR="001E54F9">
              <w:rPr>
                <w:rFonts w:ascii="Arial" w:hAnsi="Arial" w:cs="Arial"/>
                <w:noProof/>
              </w:rPr>
              <w:t> </w:t>
            </w:r>
            <w:r w:rsidR="001E54F9">
              <w:rPr>
                <w:rFonts w:ascii="Arial" w:hAnsi="Arial" w:cs="Arial"/>
                <w:noProof/>
              </w:rPr>
              <w:t> </w:t>
            </w:r>
            <w:r w:rsidR="001E54F9">
              <w:rPr>
                <w:rFonts w:ascii="Arial" w:hAnsi="Arial" w:cs="Arial"/>
                <w:noProof/>
              </w:rPr>
              <w:t> </w:t>
            </w:r>
            <w:r w:rsidR="001E54F9">
              <w:rPr>
                <w:rFonts w:ascii="Arial" w:hAnsi="Arial" w:cs="Arial"/>
                <w:noProof/>
              </w:rPr>
              <w:t> </w:t>
            </w:r>
            <w:r w:rsidR="001E54F9"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558A5E06" w14:textId="77777777" w:rsidR="001E5389" w:rsidRDefault="001E5389" w:rsidP="00F20CA9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</w:rPr>
              <w:t>Moisture Control Needed:</w:t>
            </w:r>
            <w:r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1599246290"/>
                <w:placeholder>
                  <w:docPart w:val="7FBE49ED685F4D2391841CDD9E08606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7CF97" w14:textId="0E598C8C" w:rsidR="001E5389" w:rsidRDefault="001E5389" w:rsidP="00F20CA9">
            <w:pPr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Moisture Control Method: </w:t>
            </w:r>
            <w:r w:rsidRPr="000C7B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</w:tr>
    </w:tbl>
    <w:p w14:paraId="2FB57D44" w14:textId="77777777" w:rsidR="006321CD" w:rsidRPr="000C7BDA" w:rsidRDefault="006321CD" w:rsidP="00EE541A">
      <w:pPr>
        <w:pStyle w:val="ListParagraph"/>
        <w:keepNext/>
        <w:keepLines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lastRenderedPageBreak/>
        <w:t>HAZARD INFORMATION</w:t>
      </w:r>
    </w:p>
    <w:tbl>
      <w:tblPr>
        <w:tblStyle w:val="TableGrid"/>
        <w:tblW w:w="14701" w:type="dxa"/>
        <w:tblLook w:val="04A0" w:firstRow="1" w:lastRow="0" w:firstColumn="1" w:lastColumn="0" w:noHBand="0" w:noVBand="1"/>
      </w:tblPr>
      <w:tblGrid>
        <w:gridCol w:w="1408"/>
        <w:gridCol w:w="1423"/>
        <w:gridCol w:w="1423"/>
        <w:gridCol w:w="541"/>
        <w:gridCol w:w="882"/>
        <w:gridCol w:w="1426"/>
        <w:gridCol w:w="1423"/>
        <w:gridCol w:w="1423"/>
        <w:gridCol w:w="1438"/>
        <w:gridCol w:w="3314"/>
      </w:tblGrid>
      <w:tr w:rsidR="00A86C0F" w:rsidRPr="0075577E" w14:paraId="5C5CC85B" w14:textId="77777777" w:rsidTr="00C837B6">
        <w:trPr>
          <w:trHeight w:val="918"/>
        </w:trPr>
        <w:tc>
          <w:tcPr>
            <w:tcW w:w="1631" w:type="pct"/>
            <w:gridSpan w:val="4"/>
            <w:vAlign w:val="center"/>
          </w:tcPr>
          <w:p w14:paraId="609374AA" w14:textId="22542C88" w:rsidR="00A86C0F" w:rsidRPr="000C7BDA" w:rsidRDefault="00A86C0F" w:rsidP="00EE541A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eastAsia="MS Gothic" w:hAnsi="Arial" w:cs="Arial"/>
              </w:rPr>
              <w:t xml:space="preserve">Type of risks: </w:t>
            </w:r>
            <w:sdt>
              <w:sdtPr>
                <w:rPr>
                  <w:rFonts w:ascii="Arial" w:eastAsia="MS Gothic" w:hAnsi="Arial" w:cs="Arial"/>
                </w:rPr>
                <w:id w:val="1551493431"/>
                <w:placeholder>
                  <w:docPart w:val="4145D78EA8FC4EE4A7B56B112A85F27F"/>
                </w:placeholder>
                <w:showingPlcHdr/>
                <w:dropDownList>
                  <w:listItem w:value="Choose an item."/>
                  <w:listItem w:displayText="No Risks" w:value="No Risks"/>
                  <w:listItem w:displayText="Unknown Risks" w:value="Unknown Risks"/>
                  <w:listItem w:displayText="Known Risks (please indicate below)" w:value="Known Risks (please indicate below)"/>
                </w:dropDownList>
              </w:sdtPr>
              <w:sdtEndPr/>
              <w:sdtContent>
                <w:r w:rsidR="00EE541A" w:rsidRPr="003A7687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</w:p>
        </w:tc>
        <w:tc>
          <w:tcPr>
            <w:tcW w:w="3369" w:type="pct"/>
            <w:gridSpan w:val="6"/>
            <w:vAlign w:val="center"/>
          </w:tcPr>
          <w:p w14:paraId="13EF8B3B" w14:textId="775A682D" w:rsidR="00A86C0F" w:rsidRPr="000C7BDA" w:rsidRDefault="00A86C0F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0C7BDA">
              <w:rPr>
                <w:rFonts w:ascii="Arial" w:hAnsi="Arial" w:cs="Arial"/>
                <w:b/>
                <w:bCs/>
              </w:rPr>
              <w:t xml:space="preserve">The sample is a GMO (Genetically Modified Organism) </w:t>
            </w:r>
            <w:r w:rsidRPr="000C7BDA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eastAsia="MS Gothic" w:hAnsi="Arial" w:cs="Arial"/>
                </w:rPr>
                <w:id w:val="1259255719"/>
                <w:placeholder>
                  <w:docPart w:val="9EB3C2FA55B64600A2FBD9E30420725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E541A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  <w:p w14:paraId="67BD185E" w14:textId="7080696D" w:rsidR="00A86C0F" w:rsidRPr="000C7BDA" w:rsidRDefault="00A86C0F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0C7BDA">
              <w:rPr>
                <w:rFonts w:ascii="Arial" w:hAnsi="Arial" w:cs="Arial"/>
                <w:b/>
                <w:bCs/>
              </w:rPr>
              <w:t xml:space="preserve">The sample is a bacteriophage </w:t>
            </w:r>
            <w:r w:rsidR="00C23972">
              <w:rPr>
                <w:rFonts w:ascii="Arial" w:hAnsi="Arial" w:cs="Arial"/>
                <w:b/>
                <w:bCs/>
              </w:rPr>
              <w:t>or virus</w:t>
            </w:r>
            <w:r w:rsidRPr="000C7BDA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eastAsia="MS Gothic" w:hAnsi="Arial" w:cs="Arial"/>
                </w:rPr>
                <w:id w:val="-742874811"/>
                <w:placeholder>
                  <w:docPart w:val="E08E48D83E3F4E33A9DE66732A47BB9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E541A" w:rsidRPr="003317F6">
                  <w:rPr>
                    <w:rStyle w:val="PlaceholderText"/>
                    <w:rFonts w:eastAsiaTheme="minorEastAsia"/>
                    <w:shd w:val="clear" w:color="auto" w:fill="FFFFFF" w:themeFill="background1"/>
                  </w:rPr>
                  <w:t>Choose an item.</w:t>
                </w:r>
              </w:sdtContent>
            </w:sdt>
          </w:p>
        </w:tc>
      </w:tr>
      <w:tr w:rsidR="009A0694" w:rsidRPr="0075577E" w14:paraId="331B6D09" w14:textId="77777777" w:rsidTr="00C837B6">
        <w:trPr>
          <w:trHeight w:val="918"/>
        </w:trPr>
        <w:tc>
          <w:tcPr>
            <w:tcW w:w="1631" w:type="pct"/>
            <w:gridSpan w:val="4"/>
            <w:vAlign w:val="center"/>
          </w:tcPr>
          <w:p w14:paraId="5316F5AD" w14:textId="24C2DEBA" w:rsidR="009A0694" w:rsidRPr="000C7BDA" w:rsidRDefault="009A0694" w:rsidP="00EE541A">
            <w:pPr>
              <w:keepNext/>
              <w:keepLines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Toxicity category: </w:t>
            </w:r>
            <w:sdt>
              <w:sdtPr>
                <w:rPr>
                  <w:rFonts w:ascii="Arial" w:eastAsia="MS Gothic" w:hAnsi="Arial" w:cs="Arial"/>
                </w:rPr>
                <w:id w:val="-111613473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Tox Cat 0" w:value="Tox Cat 0"/>
                  <w:listItem w:displayText="Tox Cat 1" w:value="Tox Cat 1"/>
                  <w:listItem w:displayText="Tox Cat 2 (default if tox cat is unknown)" w:value="Tox Cat 2 (default if tox cat is unknown)"/>
                  <w:listItem w:displayText="Tox Cat 3" w:value="Tox Cat 3"/>
                </w:dropDownList>
              </w:sdtPr>
              <w:sdtEndPr/>
              <w:sdtContent>
                <w:r w:rsidR="00983851" w:rsidRPr="0028305E">
                  <w:rPr>
                    <w:rStyle w:val="PlaceholderText"/>
                    <w:rFonts w:eastAsiaTheme="minorEastAsia"/>
                  </w:rPr>
                  <w:t>Choose an item.</w:t>
                </w:r>
              </w:sdtContent>
            </w:sdt>
          </w:p>
        </w:tc>
        <w:tc>
          <w:tcPr>
            <w:tcW w:w="3369" w:type="pct"/>
            <w:gridSpan w:val="6"/>
            <w:vAlign w:val="center"/>
          </w:tcPr>
          <w:p w14:paraId="32DBBE2C" w14:textId="7DB3E288" w:rsidR="009A0694" w:rsidRPr="000C7BDA" w:rsidRDefault="00685BF5" w:rsidP="00EE541A">
            <w:pPr>
              <w:keepNext/>
              <w:keepLines/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685BF5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9067CA8" wp14:editId="61C2BE61">
                  <wp:extent cx="4400550" cy="1190625"/>
                  <wp:effectExtent l="0" t="0" r="0" b="9525"/>
                  <wp:docPr id="4607470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4709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65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B01" w:rsidRPr="000C7BDA" w14:paraId="704E97B3" w14:textId="77777777" w:rsidTr="00C837B6">
        <w:trPr>
          <w:trHeight w:val="358"/>
        </w:trPr>
        <w:tc>
          <w:tcPr>
            <w:tcW w:w="3872" w:type="pct"/>
            <w:gridSpan w:val="9"/>
            <w:tcBorders>
              <w:bottom w:val="nil"/>
            </w:tcBorders>
            <w:vAlign w:val="center"/>
          </w:tcPr>
          <w:p w14:paraId="6E7F2EB6" w14:textId="77777777" w:rsidR="00834B01" w:rsidRPr="000C7BDA" w:rsidRDefault="00C505AD" w:rsidP="00297663">
            <w:pPr>
              <w:tabs>
                <w:tab w:val="left" w:pos="4711"/>
              </w:tabs>
              <w:spacing w:after="120" w:line="300" w:lineRule="exac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napToGrid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BF25A0" wp14:editId="039E04B2">
                      <wp:simplePos x="0" y="0"/>
                      <wp:positionH relativeFrom="column">
                        <wp:posOffset>4523740</wp:posOffset>
                      </wp:positionH>
                      <wp:positionV relativeFrom="paragraph">
                        <wp:posOffset>201930</wp:posOffset>
                      </wp:positionV>
                      <wp:extent cx="2549525" cy="847725"/>
                      <wp:effectExtent l="0" t="0" r="2222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952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dbl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3A92E" id="Rectangle 5" o:spid="_x0000_s1026" style="position:absolute;margin-left:356.2pt;margin-top:15.9pt;width:200.7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" filled="f" strokecolor="#e36c0a [2409]" strokeweight="1.5pt">
                      <v:stroke linestyle="thinThin"/>
                    </v:rect>
                  </w:pict>
                </mc:Fallback>
              </mc:AlternateContent>
            </w:r>
            <w:r w:rsidR="00834B01" w:rsidRPr="000C7BDA">
              <w:rPr>
                <w:rFonts w:ascii="Arial" w:hAnsi="Arial" w:cs="Arial"/>
                <w:snapToGrid/>
                <w:lang w:eastAsia="fr-FR"/>
              </w:rPr>
              <w:t xml:space="preserve">MSDS </w:t>
            </w:r>
            <w:proofErr w:type="gramStart"/>
            <w:r w:rsidR="00834B01" w:rsidRPr="000C7BDA">
              <w:rPr>
                <w:rFonts w:ascii="Arial" w:hAnsi="Arial" w:cs="Arial"/>
                <w:snapToGrid/>
                <w:lang w:eastAsia="fr-FR"/>
              </w:rPr>
              <w:t>number :</w:t>
            </w:r>
            <w:proofErr w:type="gramEnd"/>
            <w:r w:rsidR="00834B01" w:rsidRPr="000C7BD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74301" w:rsidRPr="000C7BDA">
              <w:rPr>
                <w:rFonts w:ascii="Arial" w:hAnsi="Arial" w:cs="Arial"/>
                <w:u w:val="single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2" w:name="Texte35"/>
            <w:r w:rsidR="00674301" w:rsidRPr="000C7BD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u w:val="single"/>
              </w:rPr>
            </w:r>
            <w:r w:rsidR="00674301" w:rsidRPr="000C7BDA">
              <w:rPr>
                <w:rFonts w:ascii="Arial" w:hAnsi="Arial" w:cs="Arial"/>
                <w:u w:val="single"/>
              </w:rPr>
              <w:fldChar w:fldCharType="separate"/>
            </w:r>
            <w:r w:rsidR="009C0505">
              <w:rPr>
                <w:rFonts w:ascii="Arial" w:hAnsi="Arial" w:cs="Arial"/>
                <w:noProof/>
                <w:u w:val="single"/>
              </w:rPr>
              <w:t> </w:t>
            </w:r>
            <w:r w:rsidR="009C0505">
              <w:rPr>
                <w:rFonts w:ascii="Arial" w:hAnsi="Arial" w:cs="Arial"/>
                <w:noProof/>
                <w:u w:val="single"/>
              </w:rPr>
              <w:t> </w:t>
            </w:r>
            <w:r w:rsidR="009C0505">
              <w:rPr>
                <w:rFonts w:ascii="Arial" w:hAnsi="Arial" w:cs="Arial"/>
                <w:noProof/>
                <w:u w:val="single"/>
              </w:rPr>
              <w:t> </w:t>
            </w:r>
            <w:r w:rsidR="009C0505">
              <w:rPr>
                <w:rFonts w:ascii="Arial" w:hAnsi="Arial" w:cs="Arial"/>
                <w:noProof/>
                <w:u w:val="single"/>
              </w:rPr>
              <w:t> </w:t>
            </w:r>
            <w:r w:rsidR="009C0505">
              <w:rPr>
                <w:rFonts w:ascii="Arial" w:hAnsi="Arial" w:cs="Arial"/>
                <w:noProof/>
                <w:u w:val="single"/>
              </w:rPr>
              <w:t> </w:t>
            </w:r>
            <w:r w:rsidR="00674301" w:rsidRPr="000C7BDA">
              <w:rPr>
                <w:rFonts w:ascii="Arial" w:hAnsi="Arial" w:cs="Arial"/>
                <w:u w:val="single"/>
              </w:rPr>
              <w:fldChar w:fldCharType="end"/>
            </w:r>
            <w:bookmarkEnd w:id="12"/>
            <w:r w:rsidR="006517BB" w:rsidRPr="000C7BDA">
              <w:rPr>
                <w:rFonts w:ascii="Arial" w:hAnsi="Arial" w:cs="Arial"/>
                <w:bCs/>
              </w:rPr>
              <w:tab/>
            </w:r>
            <w:r w:rsidR="00834B01" w:rsidRPr="000C7BDA">
              <w:rPr>
                <w:rFonts w:ascii="Arial" w:hAnsi="Arial" w:cs="Arial"/>
                <w:snapToGrid/>
                <w:lang w:eastAsia="fr-FR"/>
              </w:rPr>
              <w:t>(please join a copy if available)</w:t>
            </w:r>
          </w:p>
        </w:tc>
        <w:tc>
          <w:tcPr>
            <w:tcW w:w="112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02FEC4A" w14:textId="77777777" w:rsidR="00834B01" w:rsidRPr="000C7BDA" w:rsidRDefault="00834B01" w:rsidP="00297663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C7BDA">
              <w:rPr>
                <w:rFonts w:ascii="Arial" w:hAnsi="Arial" w:cs="Arial"/>
                <w:b/>
                <w:bCs/>
              </w:rPr>
              <w:t>Biological Safety level:</w:t>
            </w:r>
          </w:p>
          <w:sdt>
            <w:sdtPr>
              <w:rPr>
                <w:rFonts w:ascii="Arial" w:eastAsia="MS Gothic" w:hAnsi="Arial" w:cs="Arial"/>
                <w:noProof/>
                <w:snapToGrid/>
                <w:lang w:eastAsia="fr-FR"/>
              </w:rPr>
              <w:id w:val="-1108193066"/>
              <w:placeholder>
                <w:docPart w:val="EEDB594C15014134A72F2E9C02704F0A"/>
              </w:placeholder>
              <w:showingPlcHdr/>
              <w:dropDownList>
                <w:listItem w:value="Choose an item."/>
                <w:listItem w:displayText="BSL1" w:value="BSL1"/>
                <w:listItem w:displayText="BSL2" w:value="BSL2"/>
                <w:listItem w:displayText="Other (Please specify)" w:value="Other (Please specify)"/>
              </w:dropDownList>
            </w:sdtPr>
            <w:sdtEndPr/>
            <w:sdtContent>
              <w:p w14:paraId="69888336" w14:textId="4229465A" w:rsidR="00A86C0F" w:rsidRPr="000C7BDA" w:rsidRDefault="00EE541A" w:rsidP="00297663">
                <w:pPr>
                  <w:widowControl/>
                  <w:spacing w:line="360" w:lineRule="auto"/>
                  <w:jc w:val="center"/>
                  <w:rPr>
                    <w:rFonts w:ascii="Arial" w:eastAsia="MS Gothic" w:hAnsi="Arial" w:cs="Arial"/>
                    <w:noProof/>
                    <w:snapToGrid/>
                    <w:lang w:eastAsia="fr-FR"/>
                  </w:rPr>
                </w:pPr>
                <w:r w:rsidRPr="003A7687">
                  <w:rPr>
                    <w:rStyle w:val="PlaceholderText"/>
                    <w:rFonts w:eastAsiaTheme="minorEastAsia"/>
                  </w:rPr>
                  <w:t>Choose an item.</w:t>
                </w:r>
              </w:p>
            </w:sdtContent>
          </w:sdt>
          <w:p w14:paraId="351E8E87" w14:textId="77777777" w:rsidR="00834B01" w:rsidRPr="000C7BDA" w:rsidRDefault="00A86C0F" w:rsidP="00297663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C7BDA">
              <w:rPr>
                <w:rFonts w:ascii="Arial" w:hAnsi="Arial" w:cs="Arial"/>
              </w:rPr>
              <w:t>If o</w:t>
            </w:r>
            <w:r w:rsidR="00834B01" w:rsidRPr="000C7BDA">
              <w:rPr>
                <w:rFonts w:ascii="Arial" w:hAnsi="Arial" w:cs="Arial"/>
              </w:rPr>
              <w:t>ther:</w:t>
            </w:r>
            <w:r w:rsidRPr="000C7BDA">
              <w:rPr>
                <w:rFonts w:ascii="Arial" w:hAnsi="Arial" w:cs="Arial"/>
              </w:rPr>
              <w:t xml:space="preserve"> </w:t>
            </w:r>
            <w:r w:rsidR="00674301" w:rsidRPr="000C7BDA">
              <w:rPr>
                <w:rFonts w:ascii="Arial" w:hAnsi="Arial" w:cs="Arial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3" w:name="Texte63"/>
            <w:r w:rsidR="00674301" w:rsidRPr="000C7BDA">
              <w:rPr>
                <w:rFonts w:ascii="Arial" w:hAnsi="Arial" w:cs="Arial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</w:rPr>
            </w:r>
            <w:r w:rsidR="00674301"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674301" w:rsidRPr="000C7BDA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34B01" w:rsidRPr="000C7BDA" w14:paraId="1AAF916E" w14:textId="77777777" w:rsidTr="00C837B6">
        <w:trPr>
          <w:trHeight w:val="653"/>
        </w:trPr>
        <w:tc>
          <w:tcPr>
            <w:tcW w:w="479" w:type="pct"/>
            <w:tcBorders>
              <w:top w:val="nil"/>
              <w:bottom w:val="nil"/>
              <w:right w:val="nil"/>
            </w:tcBorders>
            <w:vAlign w:val="center"/>
          </w:tcPr>
          <w:p w14:paraId="121E92E2" w14:textId="77777777" w:rsidR="00834B01" w:rsidRPr="000C7BDA" w:rsidRDefault="00834B01" w:rsidP="00297663">
            <w:pPr>
              <w:widowControl/>
              <w:spacing w:before="80"/>
              <w:ind w:right="-646"/>
              <w:rPr>
                <w:rFonts w:ascii="Arial" w:hAnsi="Arial" w:cs="Arial"/>
                <w:snapToGrid/>
                <w:lang w:eastAsia="fr-FR"/>
              </w:rPr>
            </w:pPr>
            <w:r w:rsidRPr="000C7BDA">
              <w:rPr>
                <w:rFonts w:ascii="Arial" w:eastAsiaTheme="minorEastAsia" w:hAnsi="Arial" w:cs="Arial"/>
                <w:noProof/>
                <w:snapToGrid/>
                <w:lang w:eastAsia="en-US"/>
              </w:rPr>
              <w:drawing>
                <wp:inline distT="0" distB="0" distL="0" distR="0" wp14:anchorId="43910F4D" wp14:editId="2F04C55B">
                  <wp:extent cx="353890" cy="309506"/>
                  <wp:effectExtent l="0" t="0" r="1905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44" cy="310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eastAsia="fr-FR"/>
                </w:rPr>
                <w:id w:val="-200357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BDA">
                  <w:rPr>
                    <w:rFonts w:ascii="Segoe UI Symbol" w:eastAsia="MS Gothic" w:hAnsi="Segoe UI Symbol" w:cs="Segoe UI Symbol"/>
                    <w:noProof/>
                    <w:snapToGrid/>
                    <w:lang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AE76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eastAsia="en-US"/>
              </w:rPr>
              <w:drawing>
                <wp:inline distT="0" distB="0" distL="0" distR="0" wp14:anchorId="6513F95E" wp14:editId="4A5265A9">
                  <wp:extent cx="360000" cy="360000"/>
                  <wp:effectExtent l="0" t="0" r="2540" b="254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eastAsia="fr-FR"/>
                </w:rPr>
                <w:id w:val="16915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napToGrid/>
                    <w:lang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2ADD9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eastAsia="en-US"/>
              </w:rPr>
              <w:drawing>
                <wp:inline distT="0" distB="0" distL="0" distR="0" wp14:anchorId="5612EE6B" wp14:editId="2F515989">
                  <wp:extent cx="361150" cy="361150"/>
                  <wp:effectExtent l="0" t="0" r="1270" b="127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eastAsia="fr-FR"/>
                </w:rPr>
                <w:id w:val="-2483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3486" w14:textId="77777777" w:rsidR="00834B01" w:rsidRPr="000C7BDA" w:rsidRDefault="00834B01" w:rsidP="00297663">
            <w:pPr>
              <w:widowControl/>
              <w:ind w:right="-648"/>
              <w:rPr>
                <w:rFonts w:ascii="Arial" w:hAnsi="Arial" w:cs="Arial"/>
                <w:snapToGrid/>
                <w:lang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eastAsia="en-US"/>
              </w:rPr>
              <w:drawing>
                <wp:inline distT="0" distB="0" distL="0" distR="0" wp14:anchorId="5EE4AE5D" wp14:editId="06021E93">
                  <wp:extent cx="360000" cy="360000"/>
                  <wp:effectExtent l="0" t="0" r="2540" b="254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eastAsia="fr-FR"/>
                </w:rPr>
                <w:id w:val="-70864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BDA">
                  <w:rPr>
                    <w:rFonts w:ascii="Segoe UI Symbol" w:eastAsia="MS Gothic" w:hAnsi="Segoe UI Symbol" w:cs="Segoe UI Symbol"/>
                    <w:noProof/>
                    <w:snapToGrid/>
                    <w:lang w:eastAsia="fr-FR"/>
                  </w:rPr>
                  <w:t>☐</w:t>
                </w:r>
              </w:sdtContent>
            </w:sdt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D897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eastAsia="en-US"/>
              </w:rPr>
              <w:drawing>
                <wp:inline distT="0" distB="0" distL="0" distR="0" wp14:anchorId="1A5B9963" wp14:editId="47183658">
                  <wp:extent cx="360000" cy="360000"/>
                  <wp:effectExtent l="0" t="0" r="2540" b="254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eastAsia="fr-FR"/>
                </w:rPr>
                <w:id w:val="68039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4DF83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eastAsia="en-US"/>
              </w:rPr>
              <w:drawing>
                <wp:inline distT="0" distB="0" distL="0" distR="0" wp14:anchorId="06E99D79" wp14:editId="4B4AD3B8">
                  <wp:extent cx="360000" cy="360000"/>
                  <wp:effectExtent l="0" t="0" r="2540" b="254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eastAsia="fr-FR"/>
                </w:rPr>
                <w:id w:val="17633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napToGrid/>
                    <w:lang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8971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eastAsia="en-US"/>
              </w:rPr>
              <w:drawing>
                <wp:inline distT="0" distB="0" distL="0" distR="0" wp14:anchorId="10A90C7E" wp14:editId="4050FEA9">
                  <wp:extent cx="360000" cy="360000"/>
                  <wp:effectExtent l="0" t="0" r="2540" b="254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eastAsia="fr-FR"/>
                </w:rPr>
                <w:id w:val="187959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eastAsia="fr-FR"/>
                  </w:rPr>
                  <w:t>☐</w:t>
                </w:r>
              </w:sdtContent>
            </w:sdt>
          </w:p>
        </w:tc>
        <w:tc>
          <w:tcPr>
            <w:tcW w:w="489" w:type="pct"/>
            <w:tcBorders>
              <w:top w:val="nil"/>
              <w:left w:val="nil"/>
              <w:bottom w:val="nil"/>
            </w:tcBorders>
            <w:vAlign w:val="center"/>
          </w:tcPr>
          <w:p w14:paraId="4F88A09F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eastAsia="en-US"/>
              </w:rPr>
              <w:drawing>
                <wp:inline distT="0" distB="0" distL="0" distR="0" wp14:anchorId="7E467EC5" wp14:editId="717A428D">
                  <wp:extent cx="360000" cy="360000"/>
                  <wp:effectExtent l="0" t="0" r="2540" b="254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eastAsia="fr-FR"/>
                </w:rPr>
                <w:id w:val="-12588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eastAsia="fr-FR"/>
                  </w:rPr>
                  <w:t>☐</w:t>
                </w:r>
              </w:sdtContent>
            </w:sdt>
          </w:p>
        </w:tc>
        <w:tc>
          <w:tcPr>
            <w:tcW w:w="1128" w:type="pct"/>
            <w:vMerge/>
            <w:vAlign w:val="center"/>
          </w:tcPr>
          <w:p w14:paraId="4786D53E" w14:textId="77777777" w:rsidR="00834B01" w:rsidRPr="000C7BDA" w:rsidRDefault="00834B01" w:rsidP="00297663">
            <w:pPr>
              <w:widowControl/>
              <w:ind w:right="-648"/>
              <w:rPr>
                <w:rFonts w:ascii="Arial" w:hAnsi="Arial" w:cs="Arial"/>
                <w:snapToGrid/>
                <w:lang w:eastAsia="fr-FR"/>
              </w:rPr>
            </w:pPr>
          </w:p>
        </w:tc>
      </w:tr>
      <w:tr w:rsidR="00834B01" w:rsidRPr="000C7BDA" w14:paraId="5670EF10" w14:textId="77777777" w:rsidTr="00C837B6">
        <w:trPr>
          <w:trHeight w:val="720"/>
        </w:trPr>
        <w:tc>
          <w:tcPr>
            <w:tcW w:w="3872" w:type="pct"/>
            <w:gridSpan w:val="9"/>
            <w:tcBorders>
              <w:top w:val="nil"/>
            </w:tcBorders>
            <w:vAlign w:val="center"/>
          </w:tcPr>
          <w:p w14:paraId="5C6ADDA2" w14:textId="77777777" w:rsidR="00674301" w:rsidRPr="000C7BDA" w:rsidRDefault="00C505AD" w:rsidP="00297663">
            <w:pPr>
              <w:widowControl/>
              <w:spacing w:line="300" w:lineRule="exact"/>
              <w:ind w:right="-646"/>
              <w:rPr>
                <w:rFonts w:ascii="Arial" w:hAnsi="Arial" w:cs="Arial"/>
                <w:snapToGrid/>
                <w:lang w:eastAsia="fr-FR"/>
              </w:rPr>
            </w:pPr>
            <w:r>
              <w:rPr>
                <w:rFonts w:ascii="Arial" w:hAnsi="Arial" w:cs="Arial"/>
                <w:noProof/>
                <w:snapToGrid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580624" wp14:editId="159D74F8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25400</wp:posOffset>
                      </wp:positionV>
                      <wp:extent cx="1835150" cy="346075"/>
                      <wp:effectExtent l="0" t="0" r="635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0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09C18F" w14:textId="77777777" w:rsidR="003463CA" w:rsidRDefault="00C505AD" w:rsidP="00C505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</w:pPr>
                                  <w:r w:rsidRPr="00C505AD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requir</w:t>
                                  </w:r>
                                  <w:r w:rsidR="003463CA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505AD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 xml:space="preserve"> specific safety measures</w:t>
                                  </w:r>
                                  <w:r w:rsidR="003463CA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14:paraId="68536097" w14:textId="77777777" w:rsidR="00C505AD" w:rsidRPr="00C505AD" w:rsidRDefault="003463CA" w:rsidP="00C505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same applies for “unknown risk”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80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383.95pt;margin-top:2pt;width:144.5pt;height:2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" filled="f" stroked="f" strokeweight=".5pt">
                      <v:textbox inset="0,0,0,0">
                        <w:txbxContent>
                          <w:p w14:paraId="4309C18F" w14:textId="77777777" w:rsidR="003463CA" w:rsidRDefault="00C505AD" w:rsidP="00C505AD">
                            <w:pPr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C505AD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requir</w:t>
                            </w:r>
                            <w:r w:rsidR="003463CA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e</w:t>
                            </w:r>
                            <w:r w:rsidRPr="00C505AD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specific safety measures</w:t>
                            </w:r>
                            <w:r w:rsidR="003463CA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8536097" w14:textId="77777777" w:rsidR="00C505AD" w:rsidRPr="00C505AD" w:rsidRDefault="003463CA" w:rsidP="00C505AD">
                            <w:pPr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same applies for “unknown risk”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B01" w:rsidRPr="000C7BDA">
              <w:rPr>
                <w:rFonts w:ascii="Arial" w:hAnsi="Arial" w:cs="Arial"/>
                <w:snapToGrid/>
                <w:lang w:eastAsia="fr-FR"/>
              </w:rPr>
              <w:t>Other information:</w:t>
            </w:r>
            <w:r w:rsidR="006517BB" w:rsidRPr="000C7BDA">
              <w:rPr>
                <w:rFonts w:ascii="Arial" w:hAnsi="Arial" w:cs="Arial"/>
                <w:snapToGrid/>
                <w:lang w:eastAsia="fr-FR"/>
              </w:rPr>
              <w:t xml:space="preserve"> </w:t>
            </w:r>
            <w:r w:rsidR="00674301" w:rsidRPr="000C7BDA">
              <w:rPr>
                <w:rFonts w:ascii="Arial" w:hAnsi="Arial" w:cs="Arial"/>
                <w:snapToGrid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4" w:name="Texte39"/>
            <w:r w:rsidR="00674301" w:rsidRPr="000C7BDA">
              <w:rPr>
                <w:rFonts w:ascii="Arial" w:hAnsi="Arial" w:cs="Arial"/>
                <w:snapToGrid/>
                <w:lang w:eastAsia="fr-FR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snapToGrid/>
                <w:lang w:eastAsia="fr-FR"/>
              </w:rPr>
            </w:r>
            <w:r w:rsidR="00674301" w:rsidRPr="000C7BDA">
              <w:rPr>
                <w:rFonts w:ascii="Arial" w:hAnsi="Arial" w:cs="Arial"/>
                <w:snapToGrid/>
                <w:lang w:eastAsia="fr-FR"/>
              </w:rPr>
              <w:fldChar w:fldCharType="separate"/>
            </w:r>
            <w:r w:rsidR="009C0505">
              <w:rPr>
                <w:rFonts w:ascii="Arial" w:hAnsi="Arial" w:cs="Arial"/>
                <w:noProof/>
                <w:snapToGrid/>
                <w:lang w:eastAsia="fr-FR"/>
              </w:rPr>
              <w:t> </w:t>
            </w:r>
            <w:r w:rsidR="009C0505">
              <w:rPr>
                <w:rFonts w:ascii="Arial" w:hAnsi="Arial" w:cs="Arial"/>
                <w:noProof/>
                <w:snapToGrid/>
                <w:lang w:eastAsia="fr-FR"/>
              </w:rPr>
              <w:t> </w:t>
            </w:r>
            <w:r w:rsidR="009C0505">
              <w:rPr>
                <w:rFonts w:ascii="Arial" w:hAnsi="Arial" w:cs="Arial"/>
                <w:noProof/>
                <w:snapToGrid/>
                <w:lang w:eastAsia="fr-FR"/>
              </w:rPr>
              <w:t> </w:t>
            </w:r>
            <w:r w:rsidR="009C0505">
              <w:rPr>
                <w:rFonts w:ascii="Arial" w:hAnsi="Arial" w:cs="Arial"/>
                <w:noProof/>
                <w:snapToGrid/>
                <w:lang w:eastAsia="fr-FR"/>
              </w:rPr>
              <w:t> </w:t>
            </w:r>
            <w:r w:rsidR="009C0505">
              <w:rPr>
                <w:rFonts w:ascii="Arial" w:hAnsi="Arial" w:cs="Arial"/>
                <w:noProof/>
                <w:snapToGrid/>
                <w:lang w:eastAsia="fr-FR"/>
              </w:rPr>
              <w:t> </w:t>
            </w:r>
            <w:r w:rsidR="00674301" w:rsidRPr="000C7BDA">
              <w:rPr>
                <w:rFonts w:ascii="Arial" w:hAnsi="Arial" w:cs="Arial"/>
                <w:snapToGrid/>
                <w:lang w:eastAsia="fr-FR"/>
              </w:rPr>
              <w:fldChar w:fldCharType="end"/>
            </w:r>
            <w:bookmarkEnd w:id="14"/>
          </w:p>
        </w:tc>
        <w:tc>
          <w:tcPr>
            <w:tcW w:w="1128" w:type="pct"/>
            <w:vMerge/>
            <w:vAlign w:val="center"/>
          </w:tcPr>
          <w:p w14:paraId="0AC5844B" w14:textId="77777777" w:rsidR="00834B01" w:rsidRPr="000C7BDA" w:rsidRDefault="00834B01" w:rsidP="00297663">
            <w:pPr>
              <w:widowControl/>
              <w:ind w:right="-648"/>
              <w:jc w:val="center"/>
              <w:rPr>
                <w:rFonts w:ascii="Arial" w:hAnsi="Arial" w:cs="Arial"/>
              </w:rPr>
            </w:pPr>
          </w:p>
        </w:tc>
      </w:tr>
    </w:tbl>
    <w:p w14:paraId="45900D08" w14:textId="77777777" w:rsidR="00AA0638" w:rsidRPr="000C7BDA" w:rsidRDefault="00AA0638">
      <w:pPr>
        <w:widowControl/>
        <w:rPr>
          <w:rFonts w:ascii="Arial" w:hAnsi="Arial" w:cs="Arial"/>
          <w:b/>
        </w:rPr>
      </w:pPr>
    </w:p>
    <w:p w14:paraId="4250CC0A" w14:textId="77777777" w:rsidR="00B931AC" w:rsidRPr="000C7BDA" w:rsidRDefault="00B931AC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 xml:space="preserve">ANALYSIS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4"/>
        <w:gridCol w:w="2562"/>
        <w:gridCol w:w="2580"/>
        <w:gridCol w:w="3718"/>
        <w:gridCol w:w="3703"/>
      </w:tblGrid>
      <w:tr w:rsidR="007813A1" w:rsidRPr="000C7BDA" w14:paraId="29C6D96C" w14:textId="77777777" w:rsidTr="00432380">
        <w:trPr>
          <w:trHeight w:val="1150"/>
          <w:tblHeader/>
        </w:trPr>
        <w:tc>
          <w:tcPr>
            <w:tcW w:w="729" w:type="pct"/>
            <w:shd w:val="clear" w:color="auto" w:fill="auto"/>
            <w:vAlign w:val="center"/>
          </w:tcPr>
          <w:p w14:paraId="3BBB3EF8" w14:textId="7FAA1F65" w:rsidR="00BC5FB1" w:rsidRPr="000C7BDA" w:rsidRDefault="00F33E6D" w:rsidP="006E4D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Requested </w:t>
            </w:r>
            <w:r w:rsidR="00D61628">
              <w:rPr>
                <w:rFonts w:ascii="Arial" w:hAnsi="Arial" w:cs="Arial"/>
              </w:rPr>
              <w:t xml:space="preserve">Method </w:t>
            </w:r>
            <w:r w:rsidR="00242B80">
              <w:rPr>
                <w:rFonts w:ascii="Arial" w:hAnsi="Arial" w:cs="Arial"/>
              </w:rPr>
              <w:t>Description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96B9506" w14:textId="522176D7" w:rsidR="00BC5FB1" w:rsidRPr="000C7BDA" w:rsidRDefault="00BC5FB1" w:rsidP="006E4D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Solvias </w:t>
            </w:r>
            <w:r w:rsidRPr="000C7BDA">
              <w:rPr>
                <w:rFonts w:ascii="Arial" w:hAnsi="Arial" w:cs="Arial"/>
              </w:rPr>
              <w:t>Method</w:t>
            </w:r>
            <w:r w:rsidR="006C7CD3">
              <w:rPr>
                <w:rFonts w:ascii="Arial" w:hAnsi="Arial" w:cs="Arial"/>
              </w:rPr>
              <w:t>/ Monograph</w:t>
            </w:r>
            <w:r>
              <w:rPr>
                <w:rFonts w:ascii="Arial" w:hAnsi="Arial" w:cs="Arial"/>
              </w:rPr>
              <w:t xml:space="preserve"> </w:t>
            </w:r>
            <w:r w:rsidR="00447BA8">
              <w:rPr>
                <w:rFonts w:ascii="Arial" w:hAnsi="Arial" w:cs="Arial"/>
              </w:rPr>
              <w:t>(</w:t>
            </w:r>
            <w:r w:rsidR="00983851">
              <w:rPr>
                <w:rFonts w:ascii="Arial" w:hAnsi="Arial" w:cs="Arial"/>
              </w:rPr>
              <w:t>i</w:t>
            </w:r>
            <w:r w:rsidR="00E27EA4">
              <w:rPr>
                <w:rFonts w:ascii="Arial" w:hAnsi="Arial" w:cs="Arial"/>
              </w:rPr>
              <w:t>f known/applicable)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4F40D45B" w14:textId="7CC81FC4" w:rsidR="000E7A0E" w:rsidRPr="00783065" w:rsidRDefault="008D04A5" w:rsidP="006E4D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</w:t>
            </w:r>
            <w:r w:rsidR="00882B74">
              <w:rPr>
                <w:rFonts w:ascii="Arial" w:hAnsi="Arial" w:cs="Arial"/>
              </w:rPr>
              <w:t xml:space="preserve"> </w:t>
            </w:r>
            <w:r w:rsidR="00BC5FB1" w:rsidRPr="000C7BDA">
              <w:rPr>
                <w:rFonts w:ascii="Arial" w:hAnsi="Arial" w:cs="Arial"/>
              </w:rPr>
              <w:t xml:space="preserve">Specification </w:t>
            </w:r>
            <w:r w:rsidR="006654DB">
              <w:rPr>
                <w:rFonts w:ascii="Arial" w:hAnsi="Arial" w:cs="Arial"/>
              </w:rPr>
              <w:t>(if applicable)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F8459" w14:textId="655D29E1" w:rsidR="00BC5FB1" w:rsidRPr="000C7BDA" w:rsidRDefault="00242B80" w:rsidP="006E4D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Container Description</w:t>
            </w:r>
            <w:r w:rsidR="00624969">
              <w:rPr>
                <w:rFonts w:ascii="Arial" w:hAnsi="Arial" w:cs="Arial"/>
              </w:rPr>
              <w:t xml:space="preserve"> and Quantity</w:t>
            </w:r>
            <w:r w:rsidR="00961FBD">
              <w:rPr>
                <w:rFonts w:ascii="Arial" w:hAnsi="Arial" w:cs="Arial"/>
              </w:rPr>
              <w:t xml:space="preserve"> (material, </w:t>
            </w:r>
            <w:r w:rsidR="00F20137">
              <w:rPr>
                <w:rFonts w:ascii="Arial" w:hAnsi="Arial" w:cs="Arial"/>
              </w:rPr>
              <w:t>fill volume</w:t>
            </w:r>
            <w:r w:rsidR="00A97647">
              <w:rPr>
                <w:rFonts w:ascii="Arial" w:hAnsi="Arial" w:cs="Arial"/>
              </w:rPr>
              <w:t>, and indicated usage</w:t>
            </w:r>
            <w:r w:rsidR="00F20137">
              <w:rPr>
                <w:rFonts w:ascii="Arial" w:hAnsi="Arial" w:cs="Arial"/>
              </w:rPr>
              <w:t>)</w:t>
            </w:r>
          </w:p>
        </w:tc>
        <w:tc>
          <w:tcPr>
            <w:tcW w:w="1259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B966F" w14:textId="66F22793" w:rsidR="00BC5FB1" w:rsidRPr="000C7BDA" w:rsidRDefault="00242B80" w:rsidP="006E4D06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t xml:space="preserve"> Quantity of samples </w:t>
            </w:r>
            <w:r>
              <w:rPr>
                <w:rFonts w:ascii="Arial" w:hAnsi="Arial" w:cs="Arial"/>
              </w:rPr>
              <w:t>to be used for</w:t>
            </w:r>
            <w:r w:rsidRPr="000C7BDA">
              <w:rPr>
                <w:rFonts w:ascii="Arial" w:hAnsi="Arial" w:cs="Arial"/>
              </w:rPr>
              <w:t xml:space="preserve"> analysis</w:t>
            </w:r>
            <w:r w:rsidR="00E645E4">
              <w:rPr>
                <w:rFonts w:ascii="Arial" w:hAnsi="Arial" w:cs="Arial"/>
              </w:rPr>
              <w:t xml:space="preserve"> (please note</w:t>
            </w:r>
            <w:r w:rsidR="00C2648B">
              <w:rPr>
                <w:rFonts w:ascii="Arial" w:hAnsi="Arial" w:cs="Arial"/>
              </w:rPr>
              <w:t xml:space="preserve"> if Solvias will need to generate aliquots or pool </w:t>
            </w:r>
            <w:r w:rsidR="00104549">
              <w:rPr>
                <w:rFonts w:ascii="Arial" w:hAnsi="Arial" w:cs="Arial"/>
              </w:rPr>
              <w:t>containers)</w:t>
            </w:r>
          </w:p>
        </w:tc>
      </w:tr>
      <w:tr w:rsidR="007813A1" w:rsidRPr="000C7BDA" w14:paraId="0F1B8415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02FED462" w14:textId="72E532FA" w:rsidR="00BC5FB1" w:rsidRPr="00504918" w:rsidRDefault="006E4D06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 xml:space="preserve">(Example: </w:t>
            </w:r>
            <w:r w:rsidR="00447BA8" w:rsidRPr="00504918">
              <w:rPr>
                <w:rFonts w:ascii="Arial" w:hAnsi="Arial" w:cs="Arial"/>
                <w:i/>
                <w:iCs/>
              </w:rPr>
              <w:t>HIAC, USP</w:t>
            </w:r>
            <w:r w:rsidRPr="00504918">
              <w:rPr>
                <w:rFonts w:ascii="Arial" w:hAnsi="Arial" w:cs="Arial"/>
                <w:i/>
                <w:iCs/>
              </w:rPr>
              <w:t>&lt;</w:t>
            </w:r>
            <w:r w:rsidR="00447BA8" w:rsidRPr="00504918">
              <w:rPr>
                <w:rFonts w:ascii="Arial" w:hAnsi="Arial" w:cs="Arial"/>
                <w:i/>
                <w:iCs/>
              </w:rPr>
              <w:t>788</w:t>
            </w:r>
            <w:r w:rsidRPr="00504918">
              <w:rPr>
                <w:rFonts w:ascii="Arial" w:hAnsi="Arial" w:cs="Arial"/>
                <w:i/>
                <w:iCs/>
              </w:rPr>
              <w:t>&gt;</w:t>
            </w:r>
          </w:p>
        </w:tc>
        <w:tc>
          <w:tcPr>
            <w:tcW w:w="871" w:type="pct"/>
            <w:vAlign w:val="center"/>
          </w:tcPr>
          <w:p w14:paraId="052669C7" w14:textId="59E28186" w:rsidR="00BC5FB1" w:rsidRPr="00504918" w:rsidRDefault="00FA330F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>USP</w:t>
            </w:r>
            <w:r w:rsidR="00420627" w:rsidRPr="00504918">
              <w:rPr>
                <w:rFonts w:ascii="Arial" w:hAnsi="Arial" w:cs="Arial"/>
                <w:i/>
                <w:iCs/>
              </w:rPr>
              <w:t>&lt;</w:t>
            </w:r>
            <w:r w:rsidRPr="00504918">
              <w:rPr>
                <w:rFonts w:ascii="Arial" w:hAnsi="Arial" w:cs="Arial"/>
                <w:i/>
                <w:iCs/>
              </w:rPr>
              <w:t>788</w:t>
            </w:r>
            <w:r w:rsidR="00420627" w:rsidRPr="00504918">
              <w:rPr>
                <w:rFonts w:ascii="Arial" w:hAnsi="Arial" w:cs="Arial"/>
                <w:i/>
                <w:iCs/>
              </w:rPr>
              <w:t>&gt;</w:t>
            </w:r>
          </w:p>
        </w:tc>
        <w:tc>
          <w:tcPr>
            <w:tcW w:w="877" w:type="pct"/>
            <w:vAlign w:val="center"/>
          </w:tcPr>
          <w:p w14:paraId="2DB4B749" w14:textId="618FCCA4" w:rsidR="00BC5FB1" w:rsidRPr="00504918" w:rsidRDefault="00DC3725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>per USP</w:t>
            </w:r>
            <w:r w:rsidR="00420627" w:rsidRPr="00504918">
              <w:rPr>
                <w:rFonts w:ascii="Arial" w:hAnsi="Arial" w:cs="Arial"/>
                <w:i/>
                <w:iCs/>
              </w:rPr>
              <w:t>&lt;</w:t>
            </w:r>
            <w:r w:rsidRPr="00504918">
              <w:rPr>
                <w:rFonts w:ascii="Arial" w:hAnsi="Arial" w:cs="Arial"/>
                <w:i/>
                <w:iCs/>
              </w:rPr>
              <w:t>788</w:t>
            </w:r>
            <w:r w:rsidR="00420627" w:rsidRPr="00504918">
              <w:rPr>
                <w:rFonts w:ascii="Arial" w:hAnsi="Arial" w:cs="Arial"/>
                <w:i/>
                <w:iCs/>
              </w:rPr>
              <w:t>&gt;</w:t>
            </w:r>
          </w:p>
        </w:tc>
        <w:tc>
          <w:tcPr>
            <w:tcW w:w="1264" w:type="pct"/>
            <w:vAlign w:val="center"/>
          </w:tcPr>
          <w:p w14:paraId="08E83AA3" w14:textId="64AA9D0C" w:rsidR="00BC5FB1" w:rsidRPr="00504918" w:rsidRDefault="00624969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 xml:space="preserve">10 x 1mL </w:t>
            </w:r>
            <w:r w:rsidR="000E7A0E" w:rsidRPr="00504918">
              <w:rPr>
                <w:rFonts w:ascii="Arial" w:hAnsi="Arial" w:cs="Arial"/>
                <w:i/>
                <w:iCs/>
              </w:rPr>
              <w:t>vial</w:t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5978ECA6" w14:textId="0057BDAA" w:rsidR="00BC5FB1" w:rsidRPr="00504918" w:rsidRDefault="00447BA8" w:rsidP="006E4D06">
            <w:pPr>
              <w:ind w:right="107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04918">
              <w:rPr>
                <w:rFonts w:ascii="Arial" w:hAnsi="Arial" w:cs="Arial"/>
                <w:i/>
                <w:iCs/>
              </w:rPr>
              <w:t xml:space="preserve"> Pool 10 vials</w:t>
            </w:r>
            <w:r w:rsidR="006E4D06" w:rsidRPr="00504918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7813A1" w:rsidRPr="000C7BDA" w14:paraId="689CEED3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2DA6E30F" w14:textId="4113D03D" w:rsidR="00BC5FB1" w:rsidRPr="00504918" w:rsidRDefault="006E4D06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 xml:space="preserve">(Example: </w:t>
            </w:r>
            <w:r w:rsidR="00B92F97" w:rsidRPr="00504918">
              <w:rPr>
                <w:rFonts w:ascii="Arial" w:hAnsi="Arial" w:cs="Arial"/>
                <w:i/>
                <w:iCs/>
              </w:rPr>
              <w:t>CCIT – dye ingress</w:t>
            </w:r>
          </w:p>
        </w:tc>
        <w:tc>
          <w:tcPr>
            <w:tcW w:w="871" w:type="pct"/>
            <w:vAlign w:val="center"/>
          </w:tcPr>
          <w:p w14:paraId="76619096" w14:textId="302897D1" w:rsidR="00BC5FB1" w:rsidRPr="00504918" w:rsidRDefault="00B92F97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>USP&lt;1205&gt;</w:t>
            </w:r>
          </w:p>
        </w:tc>
        <w:tc>
          <w:tcPr>
            <w:tcW w:w="877" w:type="pct"/>
            <w:vAlign w:val="center"/>
          </w:tcPr>
          <w:p w14:paraId="17F4B80A" w14:textId="2055051E" w:rsidR="00BC5FB1" w:rsidRPr="00504918" w:rsidRDefault="006E4D06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>No dye ingress.</w:t>
            </w:r>
          </w:p>
        </w:tc>
        <w:tc>
          <w:tcPr>
            <w:tcW w:w="1264" w:type="pct"/>
            <w:vAlign w:val="center"/>
          </w:tcPr>
          <w:p w14:paraId="4C61F14C" w14:textId="78B221B8" w:rsidR="00BC5FB1" w:rsidRPr="00504918" w:rsidRDefault="00A97647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>2 x 5mL positive control</w:t>
            </w:r>
          </w:p>
          <w:p w14:paraId="4BAC245C" w14:textId="77777777" w:rsidR="00A97647" w:rsidRPr="00504918" w:rsidRDefault="00A97647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>2 x 5mL negative control</w:t>
            </w:r>
          </w:p>
          <w:p w14:paraId="224520B1" w14:textId="594DE7F1" w:rsidR="00A97647" w:rsidRPr="00504918" w:rsidRDefault="00A97647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>5 x 5mL samples</w:t>
            </w:r>
          </w:p>
        </w:tc>
        <w:tc>
          <w:tcPr>
            <w:tcW w:w="12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20244" w14:textId="77777777" w:rsidR="00B92F97" w:rsidRPr="00504918" w:rsidRDefault="00B92F97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>2 x 5mL positive control</w:t>
            </w:r>
          </w:p>
          <w:p w14:paraId="370DB602" w14:textId="77777777" w:rsidR="00B92F97" w:rsidRPr="00504918" w:rsidRDefault="00B92F97" w:rsidP="00432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504918">
              <w:rPr>
                <w:rFonts w:ascii="Arial" w:hAnsi="Arial" w:cs="Arial"/>
                <w:i/>
                <w:iCs/>
              </w:rPr>
              <w:t>2 x 5mL negative control</w:t>
            </w:r>
          </w:p>
          <w:p w14:paraId="20228D8C" w14:textId="64C4772B" w:rsidR="00BC5FB1" w:rsidRPr="00504918" w:rsidRDefault="00B92F97" w:rsidP="006E4D06">
            <w:pPr>
              <w:ind w:right="107"/>
              <w:jc w:val="center"/>
              <w:rPr>
                <w:rFonts w:ascii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504918">
              <w:rPr>
                <w:rFonts w:ascii="Arial" w:hAnsi="Arial" w:cs="Arial"/>
                <w:i/>
                <w:iCs/>
              </w:rPr>
              <w:t>5 x 5mL samples</w:t>
            </w:r>
            <w:r w:rsidR="006E4D06" w:rsidRPr="00504918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7813A1" w:rsidRPr="000C7BDA" w14:paraId="7A64E57E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678312FB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" w:type="pct"/>
            <w:vAlign w:val="center"/>
          </w:tcPr>
          <w:p w14:paraId="2A7C0A77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7" w:type="pct"/>
            <w:vAlign w:val="center"/>
          </w:tcPr>
          <w:p w14:paraId="73AA448E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14:paraId="6614E6CE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0B98A7AA" w14:textId="1629A949" w:rsidR="00BC5FB1" w:rsidRPr="00280317" w:rsidRDefault="00BC5FB1" w:rsidP="006E4D06">
            <w:pPr>
              <w:ind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4AC">
              <w:rPr>
                <w:rFonts w:ascii="Arial" w:hAnsi="Arial" w:cs="Arial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1824AC">
              <w:rPr>
                <w:rFonts w:ascii="Arial" w:hAnsi="Arial" w:cs="Arial"/>
              </w:rPr>
              <w:instrText xml:space="preserve"> FORMTEXT </w:instrText>
            </w:r>
            <w:r w:rsidRPr="001824AC">
              <w:rPr>
                <w:rFonts w:ascii="Arial" w:hAnsi="Arial" w:cs="Arial"/>
              </w:rPr>
            </w:r>
            <w:r w:rsidRPr="001824AC">
              <w:rPr>
                <w:rFonts w:ascii="Arial" w:hAnsi="Arial" w:cs="Arial"/>
              </w:rPr>
              <w:fldChar w:fldCharType="separate"/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</w:rPr>
              <w:fldChar w:fldCharType="end"/>
            </w:r>
          </w:p>
        </w:tc>
      </w:tr>
      <w:tr w:rsidR="007813A1" w:rsidRPr="000C7BDA" w14:paraId="42151B88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0BC51095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lastRenderedPageBreak/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" w:type="pct"/>
            <w:vAlign w:val="center"/>
          </w:tcPr>
          <w:p w14:paraId="2219D6B5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7" w:type="pct"/>
            <w:vAlign w:val="center"/>
          </w:tcPr>
          <w:p w14:paraId="544EA888" w14:textId="77BB9E12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14:paraId="68A44DE2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6B2D40A0" w14:textId="363C1BE0" w:rsidR="00BC5FB1" w:rsidRPr="00280317" w:rsidRDefault="00BC5FB1" w:rsidP="006E4D06">
            <w:pPr>
              <w:ind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4AC">
              <w:rPr>
                <w:rFonts w:ascii="Arial" w:hAnsi="Arial" w:cs="Arial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1824AC">
              <w:rPr>
                <w:rFonts w:ascii="Arial" w:hAnsi="Arial" w:cs="Arial"/>
              </w:rPr>
              <w:instrText xml:space="preserve"> FORMTEXT </w:instrText>
            </w:r>
            <w:r w:rsidRPr="001824AC">
              <w:rPr>
                <w:rFonts w:ascii="Arial" w:hAnsi="Arial" w:cs="Arial"/>
              </w:rPr>
            </w:r>
            <w:r w:rsidRPr="001824AC">
              <w:rPr>
                <w:rFonts w:ascii="Arial" w:hAnsi="Arial" w:cs="Arial"/>
              </w:rPr>
              <w:fldChar w:fldCharType="separate"/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</w:rPr>
              <w:fldChar w:fldCharType="end"/>
            </w:r>
          </w:p>
        </w:tc>
      </w:tr>
      <w:tr w:rsidR="007813A1" w:rsidRPr="000C7BDA" w14:paraId="347AE2CC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3ECE0F57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" w:type="pct"/>
            <w:vAlign w:val="center"/>
          </w:tcPr>
          <w:p w14:paraId="022F5BC5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7" w:type="pct"/>
            <w:vAlign w:val="center"/>
          </w:tcPr>
          <w:p w14:paraId="6DE03BE7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14:paraId="4E66F49F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1B3AA93A" w14:textId="790B209D" w:rsidR="00BC5FB1" w:rsidRPr="00280317" w:rsidRDefault="00BC5FB1" w:rsidP="006E4D06">
            <w:pPr>
              <w:ind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4AC">
              <w:rPr>
                <w:rFonts w:ascii="Arial" w:hAnsi="Arial" w:cs="Arial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1824AC">
              <w:rPr>
                <w:rFonts w:ascii="Arial" w:hAnsi="Arial" w:cs="Arial"/>
              </w:rPr>
              <w:instrText xml:space="preserve"> FORMTEXT </w:instrText>
            </w:r>
            <w:r w:rsidRPr="001824AC">
              <w:rPr>
                <w:rFonts w:ascii="Arial" w:hAnsi="Arial" w:cs="Arial"/>
              </w:rPr>
            </w:r>
            <w:r w:rsidRPr="001824AC">
              <w:rPr>
                <w:rFonts w:ascii="Arial" w:hAnsi="Arial" w:cs="Arial"/>
              </w:rPr>
              <w:fldChar w:fldCharType="separate"/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</w:rPr>
              <w:fldChar w:fldCharType="end"/>
            </w:r>
          </w:p>
        </w:tc>
      </w:tr>
      <w:tr w:rsidR="007813A1" w:rsidRPr="000C7BDA" w14:paraId="27EBDE95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695B85F2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" w:type="pct"/>
            <w:vAlign w:val="center"/>
          </w:tcPr>
          <w:p w14:paraId="772E8CF2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7" w:type="pct"/>
            <w:vAlign w:val="center"/>
          </w:tcPr>
          <w:p w14:paraId="4FE21FAB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14:paraId="30E5B16C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1123DD42" w14:textId="047ED860" w:rsidR="00BC5FB1" w:rsidRPr="00280317" w:rsidRDefault="00BC5FB1" w:rsidP="006E4D06">
            <w:pPr>
              <w:ind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4AC">
              <w:rPr>
                <w:rFonts w:ascii="Arial" w:hAnsi="Arial" w:cs="Arial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1824AC">
              <w:rPr>
                <w:rFonts w:ascii="Arial" w:hAnsi="Arial" w:cs="Arial"/>
              </w:rPr>
              <w:instrText xml:space="preserve"> FORMTEXT </w:instrText>
            </w:r>
            <w:r w:rsidRPr="001824AC">
              <w:rPr>
                <w:rFonts w:ascii="Arial" w:hAnsi="Arial" w:cs="Arial"/>
              </w:rPr>
            </w:r>
            <w:r w:rsidRPr="001824AC">
              <w:rPr>
                <w:rFonts w:ascii="Arial" w:hAnsi="Arial" w:cs="Arial"/>
              </w:rPr>
              <w:fldChar w:fldCharType="separate"/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</w:rPr>
              <w:fldChar w:fldCharType="end"/>
            </w:r>
          </w:p>
        </w:tc>
      </w:tr>
      <w:tr w:rsidR="007813A1" w:rsidRPr="000C7BDA" w14:paraId="007A38BD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1EC6B70C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" w:type="pct"/>
            <w:vAlign w:val="center"/>
          </w:tcPr>
          <w:p w14:paraId="486914AF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7" w:type="pct"/>
            <w:vAlign w:val="center"/>
          </w:tcPr>
          <w:p w14:paraId="024B68CD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14:paraId="2200312E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6777F837" w14:textId="4EBABF10" w:rsidR="00BC5FB1" w:rsidRPr="00280317" w:rsidRDefault="00BC5FB1" w:rsidP="006E4D06">
            <w:pPr>
              <w:ind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4AC">
              <w:rPr>
                <w:rFonts w:ascii="Arial" w:hAnsi="Arial" w:cs="Arial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1824AC">
              <w:rPr>
                <w:rFonts w:ascii="Arial" w:hAnsi="Arial" w:cs="Arial"/>
              </w:rPr>
              <w:instrText xml:space="preserve"> FORMTEXT </w:instrText>
            </w:r>
            <w:r w:rsidRPr="001824AC">
              <w:rPr>
                <w:rFonts w:ascii="Arial" w:hAnsi="Arial" w:cs="Arial"/>
              </w:rPr>
            </w:r>
            <w:r w:rsidRPr="001824AC">
              <w:rPr>
                <w:rFonts w:ascii="Arial" w:hAnsi="Arial" w:cs="Arial"/>
              </w:rPr>
              <w:fldChar w:fldCharType="separate"/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</w:rPr>
              <w:fldChar w:fldCharType="end"/>
            </w:r>
          </w:p>
        </w:tc>
      </w:tr>
      <w:tr w:rsidR="007813A1" w:rsidRPr="000C7BDA" w14:paraId="4891F066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6BDF6D92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" w:type="pct"/>
            <w:vAlign w:val="center"/>
          </w:tcPr>
          <w:p w14:paraId="757B5BBE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7" w:type="pct"/>
            <w:vAlign w:val="center"/>
          </w:tcPr>
          <w:p w14:paraId="187B8E5F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14:paraId="5711A036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080F2883" w14:textId="67082BAB" w:rsidR="00BC5FB1" w:rsidRPr="00280317" w:rsidRDefault="00BC5FB1" w:rsidP="006E4D06">
            <w:pPr>
              <w:ind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4AC">
              <w:rPr>
                <w:rFonts w:ascii="Arial" w:hAnsi="Arial" w:cs="Arial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1824AC">
              <w:rPr>
                <w:rFonts w:ascii="Arial" w:hAnsi="Arial" w:cs="Arial"/>
              </w:rPr>
              <w:instrText xml:space="preserve"> FORMTEXT </w:instrText>
            </w:r>
            <w:r w:rsidRPr="001824AC">
              <w:rPr>
                <w:rFonts w:ascii="Arial" w:hAnsi="Arial" w:cs="Arial"/>
              </w:rPr>
            </w:r>
            <w:r w:rsidRPr="001824AC">
              <w:rPr>
                <w:rFonts w:ascii="Arial" w:hAnsi="Arial" w:cs="Arial"/>
              </w:rPr>
              <w:fldChar w:fldCharType="separate"/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</w:rPr>
              <w:fldChar w:fldCharType="end"/>
            </w:r>
          </w:p>
        </w:tc>
      </w:tr>
      <w:tr w:rsidR="007813A1" w:rsidRPr="000C7BDA" w14:paraId="1DE0E46C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21C0457C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" w:type="pct"/>
            <w:vAlign w:val="center"/>
          </w:tcPr>
          <w:p w14:paraId="68366403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7" w:type="pct"/>
            <w:vAlign w:val="center"/>
          </w:tcPr>
          <w:p w14:paraId="09A7A940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14:paraId="0014ADC8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386BE299" w14:textId="354C6D5C" w:rsidR="00BC5FB1" w:rsidRPr="00280317" w:rsidRDefault="00BC5FB1" w:rsidP="006E4D06">
            <w:pPr>
              <w:ind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4AC">
              <w:rPr>
                <w:rFonts w:ascii="Arial" w:hAnsi="Arial" w:cs="Arial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1824AC">
              <w:rPr>
                <w:rFonts w:ascii="Arial" w:hAnsi="Arial" w:cs="Arial"/>
              </w:rPr>
              <w:instrText xml:space="preserve"> FORMTEXT </w:instrText>
            </w:r>
            <w:r w:rsidRPr="001824AC">
              <w:rPr>
                <w:rFonts w:ascii="Arial" w:hAnsi="Arial" w:cs="Arial"/>
              </w:rPr>
            </w:r>
            <w:r w:rsidRPr="001824AC">
              <w:rPr>
                <w:rFonts w:ascii="Arial" w:hAnsi="Arial" w:cs="Arial"/>
              </w:rPr>
              <w:fldChar w:fldCharType="separate"/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</w:rPr>
              <w:fldChar w:fldCharType="end"/>
            </w:r>
          </w:p>
        </w:tc>
      </w:tr>
      <w:tr w:rsidR="007813A1" w:rsidRPr="000C7BDA" w14:paraId="3B07E176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57A7B8BB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" w:type="pct"/>
            <w:vAlign w:val="center"/>
          </w:tcPr>
          <w:p w14:paraId="5866D24C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7" w:type="pct"/>
            <w:vAlign w:val="center"/>
          </w:tcPr>
          <w:p w14:paraId="7B9E8AD1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14:paraId="0C4072A2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5DAC6E14" w14:textId="00E3A2D8" w:rsidR="00BC5FB1" w:rsidRPr="00280317" w:rsidRDefault="00BC5FB1" w:rsidP="006E4D06">
            <w:pPr>
              <w:ind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4AC">
              <w:rPr>
                <w:rFonts w:ascii="Arial" w:hAnsi="Arial" w:cs="Arial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1824AC">
              <w:rPr>
                <w:rFonts w:ascii="Arial" w:hAnsi="Arial" w:cs="Arial"/>
              </w:rPr>
              <w:instrText xml:space="preserve"> FORMTEXT </w:instrText>
            </w:r>
            <w:r w:rsidRPr="001824AC">
              <w:rPr>
                <w:rFonts w:ascii="Arial" w:hAnsi="Arial" w:cs="Arial"/>
              </w:rPr>
            </w:r>
            <w:r w:rsidRPr="001824AC">
              <w:rPr>
                <w:rFonts w:ascii="Arial" w:hAnsi="Arial" w:cs="Arial"/>
              </w:rPr>
              <w:fldChar w:fldCharType="separate"/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</w:rPr>
              <w:fldChar w:fldCharType="end"/>
            </w:r>
          </w:p>
        </w:tc>
      </w:tr>
      <w:tr w:rsidR="007813A1" w:rsidRPr="000C7BDA" w14:paraId="3AFDB8E0" w14:textId="77777777" w:rsidTr="00432380">
        <w:trPr>
          <w:trHeight w:val="567"/>
        </w:trPr>
        <w:tc>
          <w:tcPr>
            <w:tcW w:w="729" w:type="pct"/>
            <w:vAlign w:val="center"/>
          </w:tcPr>
          <w:p w14:paraId="386150CC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" w:type="pct"/>
            <w:vAlign w:val="center"/>
          </w:tcPr>
          <w:p w14:paraId="08656F4A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7" w:type="pct"/>
            <w:vAlign w:val="center"/>
          </w:tcPr>
          <w:p w14:paraId="366B20CE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14:paraId="46D65E25" w14:textId="77777777" w:rsidR="00BC5FB1" w:rsidRPr="000C7BDA" w:rsidRDefault="00BC5FB1" w:rsidP="00432380">
            <w:pPr>
              <w:jc w:val="center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9" w:type="pct"/>
            <w:tcMar>
              <w:left w:w="28" w:type="dxa"/>
              <w:right w:w="28" w:type="dxa"/>
            </w:tcMar>
            <w:vAlign w:val="center"/>
          </w:tcPr>
          <w:p w14:paraId="50FDFDC8" w14:textId="61F4D871" w:rsidR="00BC5FB1" w:rsidRPr="00280317" w:rsidRDefault="00BC5FB1" w:rsidP="006E4D06">
            <w:pPr>
              <w:ind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4AC">
              <w:rPr>
                <w:rFonts w:ascii="Arial" w:hAnsi="Arial" w:cs="Arial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1824AC">
              <w:rPr>
                <w:rFonts w:ascii="Arial" w:hAnsi="Arial" w:cs="Arial"/>
              </w:rPr>
              <w:instrText xml:space="preserve"> FORMTEXT </w:instrText>
            </w:r>
            <w:r w:rsidRPr="001824AC">
              <w:rPr>
                <w:rFonts w:ascii="Arial" w:hAnsi="Arial" w:cs="Arial"/>
              </w:rPr>
            </w:r>
            <w:r w:rsidRPr="001824AC">
              <w:rPr>
                <w:rFonts w:ascii="Arial" w:hAnsi="Arial" w:cs="Arial"/>
              </w:rPr>
              <w:fldChar w:fldCharType="separate"/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  <w:noProof/>
              </w:rPr>
              <w:t> </w:t>
            </w:r>
            <w:r w:rsidRPr="001824AC">
              <w:rPr>
                <w:rFonts w:ascii="Arial" w:hAnsi="Arial" w:cs="Arial"/>
              </w:rPr>
              <w:fldChar w:fldCharType="end"/>
            </w:r>
          </w:p>
        </w:tc>
      </w:tr>
    </w:tbl>
    <w:p w14:paraId="459A0C6A" w14:textId="77777777" w:rsidR="00780A10" w:rsidRPr="000C7BDA" w:rsidRDefault="00780A10" w:rsidP="00AA0638">
      <w:pPr>
        <w:pStyle w:val="ListParagraph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COMMENTS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7"/>
      </w:tblGrid>
      <w:tr w:rsidR="0091421A" w:rsidRPr="000C7BDA" w14:paraId="455C8B9A" w14:textId="77777777" w:rsidTr="00C837B6">
        <w:trPr>
          <w:trHeight w:val="1944"/>
        </w:trPr>
        <w:tc>
          <w:tcPr>
            <w:tcW w:w="5000" w:type="pct"/>
          </w:tcPr>
          <w:p w14:paraId="41DB25FC" w14:textId="0F469BB4" w:rsidR="00780A10" w:rsidRPr="000C7BDA" w:rsidRDefault="00780A10" w:rsidP="006C7231">
            <w:pPr>
              <w:ind w:right="-648"/>
              <w:rPr>
                <w:rFonts w:ascii="Arial" w:hAnsi="Arial" w:cs="Arial"/>
                <w:bCs/>
              </w:rPr>
            </w:pPr>
          </w:p>
          <w:p w14:paraId="0F4D0878" w14:textId="77777777" w:rsidR="002056C2" w:rsidRPr="000C7BDA" w:rsidRDefault="0091421A" w:rsidP="006C7231">
            <w:pPr>
              <w:ind w:right="-648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194AA7DB" w14:textId="77777777" w:rsidR="00C63C0F" w:rsidRPr="000C7BDA" w:rsidRDefault="0091421A" w:rsidP="006C7231">
            <w:pPr>
              <w:ind w:right="-648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bookmarkStart w:id="15" w:name="Texte159"/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bookmarkEnd w:id="15"/>
          </w:p>
          <w:p w14:paraId="6016423E" w14:textId="77777777" w:rsidR="00C63C0F" w:rsidRPr="000C7BDA" w:rsidRDefault="0091421A" w:rsidP="006C7231">
            <w:pPr>
              <w:ind w:right="-648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50F81B84" w14:textId="77777777" w:rsidR="00C63C0F" w:rsidRPr="000C7BDA" w:rsidRDefault="0091421A" w:rsidP="006C7231">
            <w:pPr>
              <w:ind w:right="-648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4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bookmarkStart w:id="16" w:name="Texte142"/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  <w:bookmarkEnd w:id="16"/>
          </w:p>
          <w:p w14:paraId="59446C5F" w14:textId="77777777" w:rsidR="0091421A" w:rsidRPr="000C7BDA" w:rsidRDefault="0091421A" w:rsidP="0091421A">
            <w:pPr>
              <w:ind w:right="-648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30FE550D" w14:textId="77777777" w:rsidR="0091421A" w:rsidRPr="000C7BDA" w:rsidRDefault="0091421A" w:rsidP="0091421A">
            <w:pPr>
              <w:ind w:right="-648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  <w:p w14:paraId="281193B7" w14:textId="77777777" w:rsidR="0091421A" w:rsidRPr="000C7BDA" w:rsidRDefault="0091421A" w:rsidP="006C7231">
            <w:pPr>
              <w:ind w:right="-648"/>
              <w:rPr>
                <w:rFonts w:ascii="Arial" w:hAnsi="Arial" w:cs="Arial"/>
              </w:rPr>
            </w:pPr>
            <w:r w:rsidRPr="000C7B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</w:rPr>
              <w:instrText xml:space="preserve"> FORMTEXT </w:instrText>
            </w:r>
            <w:r w:rsidRPr="000C7BDA">
              <w:rPr>
                <w:rFonts w:ascii="Arial" w:hAnsi="Arial" w:cs="Arial"/>
              </w:rPr>
            </w:r>
            <w:r w:rsidRPr="000C7BDA">
              <w:rPr>
                <w:rFonts w:ascii="Arial" w:hAnsi="Arial" w:cs="Arial"/>
              </w:rPr>
              <w:fldChar w:fldCharType="separate"/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="009C0505">
              <w:rPr>
                <w:rFonts w:ascii="Arial" w:hAnsi="Arial" w:cs="Arial"/>
                <w:noProof/>
              </w:rPr>
              <w:t> </w:t>
            </w:r>
            <w:r w:rsidRPr="000C7BDA">
              <w:rPr>
                <w:rFonts w:ascii="Arial" w:hAnsi="Arial" w:cs="Arial"/>
              </w:rPr>
              <w:fldChar w:fldCharType="end"/>
            </w:r>
          </w:p>
        </w:tc>
      </w:tr>
    </w:tbl>
    <w:p w14:paraId="0A646EA9" w14:textId="77777777" w:rsidR="00B7795C" w:rsidRPr="000C7BDA" w:rsidRDefault="00B7795C" w:rsidP="00E7718A">
      <w:pPr>
        <w:jc w:val="both"/>
        <w:rPr>
          <w:rFonts w:ascii="Arial" w:hAnsi="Arial" w:cs="Arial"/>
          <w:sz w:val="18"/>
          <w:szCs w:val="18"/>
        </w:rPr>
      </w:pPr>
    </w:p>
    <w:p w14:paraId="49F60975" w14:textId="77777777" w:rsidR="00B7795C" w:rsidRPr="00A84538" w:rsidRDefault="00E7718A" w:rsidP="00A84538">
      <w:pPr>
        <w:jc w:val="both"/>
        <w:rPr>
          <w:rFonts w:ascii="Arial" w:hAnsi="Arial" w:cs="Arial"/>
        </w:rPr>
      </w:pPr>
      <w:r w:rsidRPr="000C7BDA">
        <w:rPr>
          <w:rFonts w:ascii="Arial" w:hAnsi="Arial" w:cs="Arial"/>
        </w:rPr>
        <w:t>By my signature below, I certify the information I provided on and in connection with this form is true and correct to the best of my knowledge.</w:t>
      </w:r>
    </w:p>
    <w:p w14:paraId="1BB37A00" w14:textId="77777777" w:rsidR="00C62161" w:rsidRDefault="00C62161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18DD8466" w14:textId="77777777" w:rsidR="00C62161" w:rsidRDefault="00C62161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2B02A153" w14:textId="77777777" w:rsidR="00C62161" w:rsidRDefault="00C62161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08DDF32F" w14:textId="77777777" w:rsidR="00C62161" w:rsidRDefault="00C62161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66740C43" w14:textId="1EF3C51F" w:rsidR="00C62161" w:rsidRDefault="00DB340C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Date:</w:t>
      </w:r>
      <w:r w:rsidR="00C63C0F" w:rsidRPr="000C7BDA">
        <w:rPr>
          <w:rFonts w:ascii="Arial" w:hAnsi="Arial" w:cs="Arial"/>
          <w:b/>
        </w:rPr>
        <w:t xml:space="preserve"> </w:t>
      </w:r>
      <w:r w:rsidR="00C63C0F" w:rsidRPr="000C7BDA">
        <w:rPr>
          <w:rFonts w:ascii="Arial" w:hAnsi="Arial" w:cs="Arial"/>
          <w:b/>
        </w:rPr>
        <w:fldChar w:fldCharType="begin">
          <w:ffData>
            <w:name w:val="Texte173"/>
            <w:enabled/>
            <w:calcOnExit w:val="0"/>
            <w:textInput/>
          </w:ffData>
        </w:fldChar>
      </w:r>
      <w:bookmarkStart w:id="17" w:name="Texte173"/>
      <w:r w:rsidR="00C63C0F" w:rsidRPr="000C7BDA">
        <w:rPr>
          <w:rFonts w:ascii="Arial" w:hAnsi="Arial" w:cs="Arial"/>
          <w:b/>
        </w:rPr>
        <w:instrText xml:space="preserve"> FORMTEXT </w:instrText>
      </w:r>
      <w:r w:rsidR="00C63C0F" w:rsidRPr="000C7BDA">
        <w:rPr>
          <w:rFonts w:ascii="Arial" w:hAnsi="Arial" w:cs="Arial"/>
          <w:b/>
        </w:rPr>
      </w:r>
      <w:r w:rsidR="00C63C0F" w:rsidRPr="000C7BDA">
        <w:rPr>
          <w:rFonts w:ascii="Arial" w:hAnsi="Arial" w:cs="Arial"/>
          <w:b/>
        </w:rPr>
        <w:fldChar w:fldCharType="separate"/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C63C0F" w:rsidRPr="000C7BDA">
        <w:rPr>
          <w:rFonts w:ascii="Arial" w:hAnsi="Arial" w:cs="Arial"/>
          <w:b/>
        </w:rPr>
        <w:fldChar w:fldCharType="end"/>
      </w:r>
      <w:bookmarkEnd w:id="17"/>
      <w:r w:rsidR="00CB2FB0" w:rsidRPr="000C7BDA">
        <w:rPr>
          <w:rFonts w:ascii="Arial" w:hAnsi="Arial" w:cs="Arial"/>
          <w:b/>
        </w:rPr>
        <w:tab/>
      </w:r>
      <w:r w:rsidR="00C62161">
        <w:rPr>
          <w:rFonts w:ascii="Arial" w:hAnsi="Arial" w:cs="Arial"/>
          <w:b/>
        </w:rPr>
        <w:t xml:space="preserve">Customer Printed </w:t>
      </w:r>
      <w:r w:rsidRPr="000C7BDA">
        <w:rPr>
          <w:rFonts w:ascii="Arial" w:hAnsi="Arial" w:cs="Arial"/>
          <w:b/>
        </w:rPr>
        <w:t>Name:</w:t>
      </w:r>
      <w:r w:rsidR="002056C2" w:rsidRPr="000C7BDA">
        <w:rPr>
          <w:rFonts w:ascii="Arial" w:hAnsi="Arial" w:cs="Arial"/>
          <w:b/>
        </w:rPr>
        <w:t xml:space="preserve"> </w:t>
      </w:r>
      <w:r w:rsidR="00C63C0F" w:rsidRPr="000C7BDA">
        <w:rPr>
          <w:rFonts w:ascii="Arial" w:hAnsi="Arial" w:cs="Arial"/>
          <w:b/>
        </w:rPr>
        <w:fldChar w:fldCharType="begin">
          <w:ffData>
            <w:name w:val="Texte176"/>
            <w:enabled/>
            <w:calcOnExit w:val="0"/>
            <w:textInput/>
          </w:ffData>
        </w:fldChar>
      </w:r>
      <w:bookmarkStart w:id="18" w:name="Texte176"/>
      <w:r w:rsidR="00C63C0F" w:rsidRPr="000C7BDA">
        <w:rPr>
          <w:rFonts w:ascii="Arial" w:hAnsi="Arial" w:cs="Arial"/>
          <w:b/>
        </w:rPr>
        <w:instrText xml:space="preserve"> FORMTEXT </w:instrText>
      </w:r>
      <w:r w:rsidR="00C63C0F" w:rsidRPr="000C7BDA">
        <w:rPr>
          <w:rFonts w:ascii="Arial" w:hAnsi="Arial" w:cs="Arial"/>
          <w:b/>
        </w:rPr>
      </w:r>
      <w:r w:rsidR="00C63C0F" w:rsidRPr="000C7BDA">
        <w:rPr>
          <w:rFonts w:ascii="Arial" w:hAnsi="Arial" w:cs="Arial"/>
          <w:b/>
        </w:rPr>
        <w:fldChar w:fldCharType="separate"/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9C0505">
        <w:rPr>
          <w:rFonts w:ascii="Arial" w:hAnsi="Arial" w:cs="Arial"/>
          <w:b/>
          <w:noProof/>
        </w:rPr>
        <w:t> </w:t>
      </w:r>
      <w:r w:rsidR="00C63C0F" w:rsidRPr="000C7BDA">
        <w:rPr>
          <w:rFonts w:ascii="Arial" w:hAnsi="Arial" w:cs="Arial"/>
          <w:b/>
        </w:rPr>
        <w:fldChar w:fldCharType="end"/>
      </w:r>
      <w:bookmarkEnd w:id="18"/>
      <w:r w:rsidR="00CB7583" w:rsidRPr="000C7BDA">
        <w:rPr>
          <w:rFonts w:ascii="Arial" w:hAnsi="Arial" w:cs="Arial"/>
          <w:b/>
        </w:rPr>
        <w:tab/>
      </w:r>
    </w:p>
    <w:p w14:paraId="6B1BEC09" w14:textId="77777777" w:rsidR="00C62161" w:rsidRDefault="00C62161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</w:p>
    <w:p w14:paraId="57387CCB" w14:textId="77777777" w:rsidR="00C62161" w:rsidRPr="000C7BDA" w:rsidRDefault="00C62161" w:rsidP="00C62161">
      <w:pPr>
        <w:framePr w:w="4203" w:h="1258" w:hSpace="141" w:wrap="around" w:vAnchor="text" w:hAnchor="page" w:x="955" w:y="8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673F3898" w14:textId="0D07462D" w:rsidR="00DB340C" w:rsidRPr="000C7BDA" w:rsidRDefault="00DB340C" w:rsidP="00BC41C0">
      <w:pPr>
        <w:tabs>
          <w:tab w:val="left" w:pos="2694"/>
          <w:tab w:val="left" w:pos="6096"/>
        </w:tabs>
        <w:rPr>
          <w:rFonts w:ascii="Arial" w:hAnsi="Arial" w:cs="Arial"/>
          <w:b/>
        </w:rPr>
      </w:pPr>
      <w:r w:rsidRPr="000C7BDA">
        <w:rPr>
          <w:rFonts w:ascii="Arial" w:hAnsi="Arial" w:cs="Arial"/>
          <w:b/>
        </w:rPr>
        <w:t>Signature</w:t>
      </w:r>
      <w:r w:rsidR="0082195D" w:rsidRPr="000C7BDA">
        <w:rPr>
          <w:rFonts w:ascii="Arial" w:hAnsi="Arial" w:cs="Arial"/>
          <w:b/>
        </w:rPr>
        <w:t xml:space="preserve"> of the custo</w:t>
      </w:r>
      <w:r w:rsidRPr="000C7BDA">
        <w:rPr>
          <w:rFonts w:ascii="Arial" w:hAnsi="Arial" w:cs="Arial"/>
          <w:b/>
        </w:rPr>
        <w:t xml:space="preserve">mer: </w:t>
      </w:r>
    </w:p>
    <w:sectPr w:rsidR="00DB340C" w:rsidRPr="000C7BDA" w:rsidSect="00C837B6">
      <w:headerReference w:type="even" r:id="rId20"/>
      <w:headerReference w:type="default" r:id="rId21"/>
      <w:footerReference w:type="even" r:id="rId22"/>
      <w:footerReference w:type="default" r:id="rId23"/>
      <w:pgSz w:w="16840" w:h="11900" w:orient="landscape"/>
      <w:pgMar w:top="851" w:right="1320" w:bottom="851" w:left="803" w:header="534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8BD8" w14:textId="77777777" w:rsidR="00A3784C" w:rsidRDefault="00A3784C" w:rsidP="00923858">
      <w:r>
        <w:separator/>
      </w:r>
    </w:p>
  </w:endnote>
  <w:endnote w:type="continuationSeparator" w:id="0">
    <w:p w14:paraId="738089F7" w14:textId="77777777" w:rsidR="00A3784C" w:rsidRDefault="00A3784C" w:rsidP="00923858">
      <w:r>
        <w:continuationSeparator/>
      </w:r>
    </w:p>
  </w:endnote>
  <w:endnote w:type="continuationNotice" w:id="1">
    <w:p w14:paraId="31D06DC0" w14:textId="77777777" w:rsidR="00A3784C" w:rsidRDefault="00A37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Cambria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6638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709030464"/>
          <w:docPartObj>
            <w:docPartGallery w:val="Page Numbers (Top of Page)"/>
            <w:docPartUnique/>
          </w:docPartObj>
        </w:sdtPr>
        <w:sdtEndPr/>
        <w:sdtContent>
          <w:p w14:paraId="6AC8B267" w14:textId="77777777" w:rsidR="0057436B" w:rsidRPr="00671602" w:rsidRDefault="0057436B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602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701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1602">
              <w:rPr>
                <w:rFonts w:ascii="Arial" w:hAnsi="Arial" w:cs="Arial"/>
                <w:sz w:val="18"/>
                <w:szCs w:val="18"/>
                <w:lang w:val="fr-FR"/>
              </w:rPr>
              <w:t xml:space="preserve"> of 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701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98384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EAFAC4" w14:textId="70883A52" w:rsidR="0057436B" w:rsidRPr="0063310D" w:rsidRDefault="0011220E" w:rsidP="0063310D">
            <w:pPr>
              <w:pStyle w:val="Footer"/>
              <w:jc w:val="right"/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V1</w:t>
            </w:r>
            <w:r w:rsidR="00837737">
              <w:rPr>
                <w:rFonts w:ascii="Arial" w:hAnsi="Arial" w:cs="Arial"/>
                <w:sz w:val="18"/>
                <w:szCs w:val="18"/>
                <w:lang w:val="fr-FR"/>
              </w:rPr>
              <w:t xml:space="preserve"> – P</w:t>
            </w:r>
            <w:r w:rsidR="0057436B" w:rsidRPr="00A44151">
              <w:rPr>
                <w:rFonts w:ascii="Arial" w:hAnsi="Arial" w:cs="Arial"/>
                <w:sz w:val="18"/>
                <w:szCs w:val="18"/>
                <w:lang w:val="fr-FR"/>
              </w:rPr>
              <w:t xml:space="preserve">age 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B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7436B" w:rsidRPr="00A44151">
              <w:rPr>
                <w:rFonts w:ascii="Arial" w:hAnsi="Arial" w:cs="Arial"/>
                <w:sz w:val="18"/>
                <w:szCs w:val="18"/>
                <w:lang w:val="fr-FR"/>
              </w:rPr>
              <w:t xml:space="preserve"> of 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B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827A" w14:textId="77777777" w:rsidR="00A3784C" w:rsidRDefault="00A3784C" w:rsidP="00923858">
      <w:r>
        <w:separator/>
      </w:r>
    </w:p>
  </w:footnote>
  <w:footnote w:type="continuationSeparator" w:id="0">
    <w:p w14:paraId="0BEE2673" w14:textId="77777777" w:rsidR="00A3784C" w:rsidRDefault="00A3784C" w:rsidP="00923858">
      <w:r>
        <w:continuationSeparator/>
      </w:r>
    </w:p>
  </w:footnote>
  <w:footnote w:type="continuationNotice" w:id="1">
    <w:p w14:paraId="71B0AA51" w14:textId="77777777" w:rsidR="00A3784C" w:rsidRDefault="00A37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007B" w14:textId="77777777" w:rsidR="0057436B" w:rsidRPr="00A44151" w:rsidRDefault="0057436B" w:rsidP="00150A38">
    <w:pPr>
      <w:rPr>
        <w:rFonts w:ascii="Arial" w:hAnsi="Arial" w:cs="Arial"/>
        <w:b/>
        <w:color w:val="4F81BD" w:themeColor="accent1"/>
        <w:sz w:val="24"/>
        <w:szCs w:val="24"/>
      </w:rPr>
    </w:pPr>
    <w:r w:rsidRPr="00A44151">
      <w:rPr>
        <w:rFonts w:ascii="Arial" w:hAnsi="Arial" w:cs="Arial"/>
        <w:b/>
        <w:color w:val="4F81BD" w:themeColor="accent1"/>
        <w:sz w:val="24"/>
        <w:szCs w:val="24"/>
      </w:rPr>
      <w:t>REQUEST OF ANALYSIS</w:t>
    </w:r>
  </w:p>
  <w:p w14:paraId="1E4056C3" w14:textId="77777777" w:rsidR="0057436B" w:rsidRPr="00027A2F" w:rsidRDefault="0057436B" w:rsidP="00027A2F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noProof/>
        <w:snapToGrid/>
        <w:lang w:eastAsia="en-US"/>
      </w:rPr>
      <w:drawing>
        <wp:anchor distT="0" distB="0" distL="114300" distR="114300" simplePos="0" relativeHeight="251658240" behindDoc="0" locked="0" layoutInCell="1" allowOverlap="1" wp14:anchorId="1666EAC0" wp14:editId="05488C2A">
          <wp:simplePos x="0" y="0"/>
          <wp:positionH relativeFrom="margin">
            <wp:posOffset>4580890</wp:posOffset>
          </wp:positionH>
          <wp:positionV relativeFrom="margin">
            <wp:posOffset>-584200</wp:posOffset>
          </wp:positionV>
          <wp:extent cx="1943735" cy="525780"/>
          <wp:effectExtent l="0" t="0" r="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E32F" w14:textId="50E14036" w:rsidR="0057436B" w:rsidRPr="005D28E0" w:rsidRDefault="00234EEE" w:rsidP="00C760AA">
    <w:pPr>
      <w:pStyle w:val="Header"/>
      <w:ind w:right="2"/>
      <w:rPr>
        <w:rFonts w:ascii="Arial" w:hAnsi="Arial" w:cs="Arial"/>
        <w:b/>
        <w:bCs/>
        <w:sz w:val="16"/>
        <w:lang w:val="fr-FR"/>
      </w:rPr>
    </w:pPr>
    <w:r w:rsidRPr="00432380">
      <w:rPr>
        <w:rFonts w:ascii="Arial" w:hAnsi="Arial" w:cs="Arial"/>
        <w:b/>
        <w:bCs/>
        <w:noProof/>
        <w:snapToGrid/>
        <w:sz w:val="16"/>
        <w:lang w:val="fr-FR"/>
      </w:rPr>
      <w:drawing>
        <wp:anchor distT="0" distB="0" distL="114300" distR="114300" simplePos="0" relativeHeight="251657728" behindDoc="0" locked="0" layoutInCell="1" allowOverlap="1" wp14:anchorId="4B35D484" wp14:editId="2652F09D">
          <wp:simplePos x="0" y="0"/>
          <wp:positionH relativeFrom="column">
            <wp:posOffset>7404100</wp:posOffset>
          </wp:positionH>
          <wp:positionV relativeFrom="paragraph">
            <wp:posOffset>-10795</wp:posOffset>
          </wp:positionV>
          <wp:extent cx="1762760" cy="621030"/>
          <wp:effectExtent l="0" t="0" r="2540" b="1270"/>
          <wp:wrapSquare wrapText="bothSides"/>
          <wp:docPr id="13" name="Image 1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76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17F" w:rsidRPr="00432380">
      <w:rPr>
        <w:rFonts w:ascii="Arial" w:hAnsi="Arial" w:cs="Arial"/>
        <w:b/>
        <w:bCs/>
        <w:sz w:val="16"/>
        <w:lang w:val="fr-FR"/>
      </w:rPr>
      <w:t>SOLVIAS</w:t>
    </w:r>
    <w:r w:rsidR="0057436B" w:rsidRPr="00432380">
      <w:rPr>
        <w:rFonts w:ascii="Arial" w:hAnsi="Arial" w:cs="Arial"/>
        <w:b/>
        <w:bCs/>
        <w:sz w:val="16"/>
        <w:lang w:val="fr-FR"/>
      </w:rPr>
      <w:t xml:space="preserve"> </w:t>
    </w:r>
    <w:r w:rsidR="005B3E29" w:rsidRPr="00432380">
      <w:rPr>
        <w:rFonts w:ascii="Arial" w:hAnsi="Arial" w:cs="Arial"/>
        <w:b/>
        <w:bCs/>
        <w:sz w:val="16"/>
        <w:lang w:val="fr-FR"/>
      </w:rPr>
      <w:t>North America</w:t>
    </w:r>
    <w:r w:rsidR="0057436B" w:rsidRPr="005D28E0">
      <w:rPr>
        <w:rFonts w:ascii="Arial" w:hAnsi="Arial" w:cs="Arial"/>
        <w:b/>
        <w:bCs/>
        <w:sz w:val="16"/>
        <w:lang w:val="fr-FR"/>
      </w:rPr>
      <w:tab/>
    </w:r>
    <w:r w:rsidR="006B1146">
      <w:rPr>
        <w:noProof/>
        <w:snapToGrid/>
        <w:lang w:val="fr-FR" w:eastAsia="fr-FR"/>
      </w:rPr>
      <w:tab/>
    </w:r>
  </w:p>
  <w:p w14:paraId="157346A3" w14:textId="6C694589" w:rsidR="0057436B" w:rsidRPr="005D28E0" w:rsidRDefault="005B3E29" w:rsidP="00E06D8B">
    <w:pPr>
      <w:pStyle w:val="Header"/>
      <w:ind w:right="2"/>
      <w:rPr>
        <w:rFonts w:ascii="Arial" w:hAnsi="Arial" w:cs="Arial"/>
        <w:bCs/>
        <w:sz w:val="16"/>
        <w:lang w:val="fr-FR"/>
      </w:rPr>
    </w:pPr>
    <w:r>
      <w:rPr>
        <w:rFonts w:ascii="Arial" w:hAnsi="Arial" w:cs="Arial"/>
        <w:bCs/>
        <w:sz w:val="16"/>
        <w:lang w:val="fr-FR"/>
      </w:rPr>
      <w:t xml:space="preserve">2400 </w:t>
    </w:r>
    <w:r w:rsidRPr="005B3E29">
      <w:rPr>
        <w:rFonts w:ascii="Arial" w:hAnsi="Arial" w:cs="Arial"/>
        <w:bCs/>
        <w:sz w:val="16"/>
      </w:rPr>
      <w:t>Perimeter</w:t>
    </w:r>
    <w:r>
      <w:rPr>
        <w:rFonts w:ascii="Arial" w:hAnsi="Arial" w:cs="Arial"/>
        <w:bCs/>
        <w:sz w:val="16"/>
        <w:lang w:val="fr-FR"/>
      </w:rPr>
      <w:t xml:space="preserve"> Park Drive</w:t>
    </w:r>
    <w:r w:rsidR="00582465">
      <w:rPr>
        <w:rFonts w:ascii="Arial" w:hAnsi="Arial" w:cs="Arial"/>
        <w:bCs/>
        <w:sz w:val="16"/>
        <w:lang w:val="fr-FR"/>
      </w:rPr>
      <w:t>, Suite 140</w:t>
    </w:r>
    <w:r w:rsidR="0057436B" w:rsidRPr="005D28E0">
      <w:rPr>
        <w:rFonts w:ascii="Arial" w:hAnsi="Arial" w:cs="Arial"/>
        <w:bCs/>
        <w:sz w:val="16"/>
        <w:lang w:val="fr-FR"/>
      </w:rPr>
      <w:tab/>
    </w:r>
  </w:p>
  <w:p w14:paraId="0269966A" w14:textId="1D9D8485" w:rsidR="0057436B" w:rsidRPr="005D28E0" w:rsidRDefault="005B3E29" w:rsidP="00E06D8B">
    <w:pPr>
      <w:pStyle w:val="Header"/>
      <w:ind w:right="2"/>
      <w:rPr>
        <w:rFonts w:ascii="Arial" w:hAnsi="Arial" w:cs="Arial"/>
        <w:bCs/>
        <w:sz w:val="16"/>
        <w:lang w:val="fr-FR"/>
      </w:rPr>
    </w:pPr>
    <w:r>
      <w:rPr>
        <w:rFonts w:ascii="Arial" w:hAnsi="Arial" w:cs="Arial"/>
        <w:bCs/>
        <w:sz w:val="16"/>
        <w:lang w:val="fr-FR"/>
      </w:rPr>
      <w:t>Morrisville, NC 27560</w:t>
    </w:r>
    <w:r w:rsidR="0057436B" w:rsidRPr="005D28E0">
      <w:rPr>
        <w:rFonts w:ascii="Arial" w:hAnsi="Arial" w:cs="Arial"/>
        <w:bCs/>
        <w:sz w:val="16"/>
        <w:lang w:val="fr-FR"/>
      </w:rPr>
      <w:tab/>
      <w:t xml:space="preserve"> </w:t>
    </w:r>
  </w:p>
  <w:p w14:paraId="27BC00A7" w14:textId="3EF19D96" w:rsidR="0057436B" w:rsidRPr="00432380" w:rsidRDefault="0057436B" w:rsidP="00E06D8B">
    <w:pPr>
      <w:pStyle w:val="Header"/>
      <w:rPr>
        <w:rFonts w:ascii="Arial" w:hAnsi="Arial" w:cs="Arial"/>
        <w:bCs/>
        <w:sz w:val="16"/>
        <w:lang w:val="fr-FR"/>
      </w:rPr>
    </w:pPr>
    <w:r w:rsidRPr="005D28E0">
      <w:rPr>
        <w:rFonts w:ascii="Arial" w:hAnsi="Arial" w:cs="Arial"/>
        <w:bCs/>
        <w:sz w:val="16"/>
      </w:rPr>
      <w:tab/>
    </w:r>
  </w:p>
  <w:p w14:paraId="5E130AFB" w14:textId="1C11AB6B" w:rsidR="6001A896" w:rsidRDefault="00C760AA" w:rsidP="00432380">
    <w:pPr>
      <w:pStyle w:val="Header"/>
      <w:ind w:right="2"/>
    </w:pPr>
    <w:r w:rsidRPr="003D3638">
      <w:rPr>
        <w:rFonts w:ascii="Arial" w:hAnsi="Arial" w:cs="Arial"/>
        <w:b/>
        <w:bCs/>
        <w:sz w:val="16"/>
        <w:lang w:val="fr-FR"/>
      </w:rPr>
      <w:t>Contact</w:t>
    </w:r>
  </w:p>
  <w:p w14:paraId="184FCAB8" w14:textId="77777777" w:rsidR="00C760AA" w:rsidRPr="005D28E0" w:rsidRDefault="00C760AA" w:rsidP="00C760AA">
    <w:pPr>
      <w:pStyle w:val="Header"/>
      <w:ind w:right="2"/>
      <w:rPr>
        <w:rFonts w:ascii="Arial" w:hAnsi="Arial" w:cs="Arial"/>
        <w:bCs/>
        <w:sz w:val="16"/>
        <w:lang w:val="fr-FR"/>
      </w:rPr>
    </w:pPr>
    <w:proofErr w:type="gramStart"/>
    <w:r w:rsidRPr="005D28E0">
      <w:rPr>
        <w:rFonts w:ascii="Arial" w:hAnsi="Arial" w:cs="Arial"/>
        <w:bCs/>
        <w:sz w:val="16"/>
        <w:lang w:val="fr-FR"/>
      </w:rPr>
      <w:t>Tel:</w:t>
    </w:r>
    <w:proofErr w:type="gramEnd"/>
    <w:r w:rsidRPr="005D28E0">
      <w:rPr>
        <w:rFonts w:ascii="Arial" w:hAnsi="Arial" w:cs="Arial"/>
        <w:bCs/>
        <w:sz w:val="16"/>
        <w:lang w:val="fr-FR"/>
      </w:rPr>
      <w:t xml:space="preserve">  </w:t>
    </w:r>
    <w:r w:rsidRPr="00114AE8">
      <w:rPr>
        <w:rFonts w:ascii="Arial" w:hAnsi="Arial" w:cs="Arial"/>
        <w:bCs/>
        <w:sz w:val="16"/>
      </w:rPr>
      <w:t>+1 984-253-7170</w:t>
    </w:r>
  </w:p>
  <w:p w14:paraId="362EA8A6" w14:textId="77777777" w:rsidR="00C760AA" w:rsidRPr="003D3638" w:rsidRDefault="00C760AA" w:rsidP="00C760AA">
    <w:pPr>
      <w:pStyle w:val="Header"/>
      <w:rPr>
        <w:rFonts w:ascii="Arial" w:hAnsi="Arial" w:cs="Arial"/>
        <w:bCs/>
        <w:sz w:val="16"/>
        <w:lang w:val="fr-FR"/>
      </w:rPr>
    </w:pPr>
    <w:proofErr w:type="gramStart"/>
    <w:r w:rsidRPr="003D3638">
      <w:rPr>
        <w:rFonts w:ascii="Arial" w:hAnsi="Arial" w:cs="Arial"/>
        <w:bCs/>
        <w:sz w:val="16"/>
        <w:lang w:val="fr-FR"/>
      </w:rPr>
      <w:t>Email:</w:t>
    </w:r>
    <w:proofErr w:type="gramEnd"/>
    <w:r w:rsidRPr="003D3638">
      <w:rPr>
        <w:rFonts w:ascii="Arial" w:hAnsi="Arial" w:cs="Arial"/>
        <w:bCs/>
        <w:sz w:val="16"/>
        <w:lang w:val="fr-FR"/>
      </w:rPr>
      <w:t xml:space="preserve"> RTP_Sample.Management@solvias.com</w:t>
    </w:r>
  </w:p>
  <w:p w14:paraId="7271DD96" w14:textId="77777777" w:rsidR="006B1146" w:rsidRPr="00432380" w:rsidRDefault="006B1146" w:rsidP="00E06D8B">
    <w:pPr>
      <w:pStyle w:val="Header"/>
      <w:rPr>
        <w:rFonts w:ascii="Arial" w:hAnsi="Arial" w:cs="Arial"/>
        <w:bCs/>
        <w:sz w:val="16"/>
        <w:lang w:val="fr-FR"/>
      </w:rPr>
    </w:pPr>
  </w:p>
  <w:p w14:paraId="154EA8F3" w14:textId="77777777" w:rsidR="006B1146" w:rsidRPr="005D28E0" w:rsidRDefault="006B1146" w:rsidP="00E06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534"/>
    <w:multiLevelType w:val="hybridMultilevel"/>
    <w:tmpl w:val="45FAD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3CF9"/>
    <w:multiLevelType w:val="hybridMultilevel"/>
    <w:tmpl w:val="C786E24A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312A33"/>
    <w:multiLevelType w:val="hybridMultilevel"/>
    <w:tmpl w:val="B4406B20"/>
    <w:lvl w:ilvl="0" w:tplc="A210DE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319D0"/>
    <w:multiLevelType w:val="hybridMultilevel"/>
    <w:tmpl w:val="59882F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B287B"/>
    <w:multiLevelType w:val="hybridMultilevel"/>
    <w:tmpl w:val="CCB6EE72"/>
    <w:lvl w:ilvl="0" w:tplc="3F40E3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A41B69"/>
    <w:multiLevelType w:val="hybridMultilevel"/>
    <w:tmpl w:val="A17ED3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160995">
    <w:abstractNumId w:val="3"/>
  </w:num>
  <w:num w:numId="2" w16cid:durableId="520122967">
    <w:abstractNumId w:val="5"/>
  </w:num>
  <w:num w:numId="3" w16cid:durableId="1506439026">
    <w:abstractNumId w:val="0"/>
  </w:num>
  <w:num w:numId="4" w16cid:durableId="914244579">
    <w:abstractNumId w:val="2"/>
  </w:num>
  <w:num w:numId="5" w16cid:durableId="1613317316">
    <w:abstractNumId w:val="4"/>
  </w:num>
  <w:num w:numId="6" w16cid:durableId="88745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ZahYW13rJyEt9OUDCiWha00hy5ywz/R9IOgo1+9rPUeZ8VyOJx0ba+ka67gOqTk9Wcc0KND3WjmubpylpAtXg==" w:salt="HuzidYOc36B141EGdun6v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AA"/>
    <w:rsid w:val="00002048"/>
    <w:rsid w:val="0000754F"/>
    <w:rsid w:val="00020E8F"/>
    <w:rsid w:val="0002312F"/>
    <w:rsid w:val="00027A2F"/>
    <w:rsid w:val="000444F8"/>
    <w:rsid w:val="00044BA4"/>
    <w:rsid w:val="00045010"/>
    <w:rsid w:val="00050241"/>
    <w:rsid w:val="0005030E"/>
    <w:rsid w:val="0005228D"/>
    <w:rsid w:val="00053125"/>
    <w:rsid w:val="000532ED"/>
    <w:rsid w:val="00060933"/>
    <w:rsid w:val="00064842"/>
    <w:rsid w:val="00066161"/>
    <w:rsid w:val="0007054E"/>
    <w:rsid w:val="00072436"/>
    <w:rsid w:val="000827C0"/>
    <w:rsid w:val="00084074"/>
    <w:rsid w:val="00085AFC"/>
    <w:rsid w:val="000948B0"/>
    <w:rsid w:val="000952B5"/>
    <w:rsid w:val="000A080A"/>
    <w:rsid w:val="000A47A4"/>
    <w:rsid w:val="000B0B7F"/>
    <w:rsid w:val="000C1876"/>
    <w:rsid w:val="000C5B46"/>
    <w:rsid w:val="000C6592"/>
    <w:rsid w:val="000C7138"/>
    <w:rsid w:val="000C7BDA"/>
    <w:rsid w:val="000D516C"/>
    <w:rsid w:val="000E3C85"/>
    <w:rsid w:val="000E549B"/>
    <w:rsid w:val="000E7A0E"/>
    <w:rsid w:val="000F6575"/>
    <w:rsid w:val="000F73E5"/>
    <w:rsid w:val="00104549"/>
    <w:rsid w:val="0011220E"/>
    <w:rsid w:val="001139C2"/>
    <w:rsid w:val="00114AE8"/>
    <w:rsid w:val="00120A49"/>
    <w:rsid w:val="001318ED"/>
    <w:rsid w:val="00137BAA"/>
    <w:rsid w:val="0014689E"/>
    <w:rsid w:val="00150A38"/>
    <w:rsid w:val="001551FD"/>
    <w:rsid w:val="001617A7"/>
    <w:rsid w:val="0017796A"/>
    <w:rsid w:val="00186C01"/>
    <w:rsid w:val="00192504"/>
    <w:rsid w:val="00195022"/>
    <w:rsid w:val="001950AC"/>
    <w:rsid w:val="001B2902"/>
    <w:rsid w:val="001C136F"/>
    <w:rsid w:val="001D2A4B"/>
    <w:rsid w:val="001D57DA"/>
    <w:rsid w:val="001D72B2"/>
    <w:rsid w:val="001E4828"/>
    <w:rsid w:val="001E5389"/>
    <w:rsid w:val="001E54F9"/>
    <w:rsid w:val="001F7A05"/>
    <w:rsid w:val="002056C2"/>
    <w:rsid w:val="00205B83"/>
    <w:rsid w:val="002135CC"/>
    <w:rsid w:val="0021451A"/>
    <w:rsid w:val="002259E5"/>
    <w:rsid w:val="0023092A"/>
    <w:rsid w:val="00232DF8"/>
    <w:rsid w:val="00233507"/>
    <w:rsid w:val="00233FC1"/>
    <w:rsid w:val="00234EEE"/>
    <w:rsid w:val="002405CB"/>
    <w:rsid w:val="00242B80"/>
    <w:rsid w:val="00251878"/>
    <w:rsid w:val="00252CF8"/>
    <w:rsid w:val="0025312E"/>
    <w:rsid w:val="0026215A"/>
    <w:rsid w:val="002638F6"/>
    <w:rsid w:val="0027604B"/>
    <w:rsid w:val="00280317"/>
    <w:rsid w:val="0029339E"/>
    <w:rsid w:val="00297663"/>
    <w:rsid w:val="002A4888"/>
    <w:rsid w:val="002B0807"/>
    <w:rsid w:val="002B61B1"/>
    <w:rsid w:val="002B6CE7"/>
    <w:rsid w:val="002C0FE1"/>
    <w:rsid w:val="002C3447"/>
    <w:rsid w:val="002C7607"/>
    <w:rsid w:val="002D2C04"/>
    <w:rsid w:val="002E6258"/>
    <w:rsid w:val="002F1337"/>
    <w:rsid w:val="002F7708"/>
    <w:rsid w:val="002F77A9"/>
    <w:rsid w:val="0030618F"/>
    <w:rsid w:val="00306973"/>
    <w:rsid w:val="003115C9"/>
    <w:rsid w:val="00315FD0"/>
    <w:rsid w:val="0031787D"/>
    <w:rsid w:val="00324F71"/>
    <w:rsid w:val="00325785"/>
    <w:rsid w:val="003317F6"/>
    <w:rsid w:val="003325E6"/>
    <w:rsid w:val="00336264"/>
    <w:rsid w:val="0034217F"/>
    <w:rsid w:val="003463CA"/>
    <w:rsid w:val="00353558"/>
    <w:rsid w:val="0035537D"/>
    <w:rsid w:val="00357887"/>
    <w:rsid w:val="00362FBC"/>
    <w:rsid w:val="0036433A"/>
    <w:rsid w:val="0037507D"/>
    <w:rsid w:val="00375171"/>
    <w:rsid w:val="003779AF"/>
    <w:rsid w:val="00382D4F"/>
    <w:rsid w:val="003842AF"/>
    <w:rsid w:val="0038650E"/>
    <w:rsid w:val="00386D68"/>
    <w:rsid w:val="00391411"/>
    <w:rsid w:val="00391C2F"/>
    <w:rsid w:val="00392AB4"/>
    <w:rsid w:val="003A331F"/>
    <w:rsid w:val="003A62BC"/>
    <w:rsid w:val="003B034C"/>
    <w:rsid w:val="003B2576"/>
    <w:rsid w:val="003B384D"/>
    <w:rsid w:val="003B4F58"/>
    <w:rsid w:val="003C0A18"/>
    <w:rsid w:val="003D219C"/>
    <w:rsid w:val="003E154E"/>
    <w:rsid w:val="003E1D78"/>
    <w:rsid w:val="003E3DD0"/>
    <w:rsid w:val="003E6828"/>
    <w:rsid w:val="003F2FCA"/>
    <w:rsid w:val="003F4E5E"/>
    <w:rsid w:val="003F57C8"/>
    <w:rsid w:val="003F609D"/>
    <w:rsid w:val="004061ED"/>
    <w:rsid w:val="00406F13"/>
    <w:rsid w:val="004071E2"/>
    <w:rsid w:val="0041580E"/>
    <w:rsid w:val="00420627"/>
    <w:rsid w:val="004310C7"/>
    <w:rsid w:val="00432380"/>
    <w:rsid w:val="00432906"/>
    <w:rsid w:val="00433FE3"/>
    <w:rsid w:val="00447BA8"/>
    <w:rsid w:val="0045602F"/>
    <w:rsid w:val="00456752"/>
    <w:rsid w:val="0045735B"/>
    <w:rsid w:val="00467D1F"/>
    <w:rsid w:val="00470A61"/>
    <w:rsid w:val="00470C7F"/>
    <w:rsid w:val="00472878"/>
    <w:rsid w:val="00483547"/>
    <w:rsid w:val="0048653C"/>
    <w:rsid w:val="004932FC"/>
    <w:rsid w:val="0049626F"/>
    <w:rsid w:val="004A0540"/>
    <w:rsid w:val="004A1167"/>
    <w:rsid w:val="004A1725"/>
    <w:rsid w:val="004A4F98"/>
    <w:rsid w:val="004B7730"/>
    <w:rsid w:val="004C0704"/>
    <w:rsid w:val="004C24D3"/>
    <w:rsid w:val="004E3C00"/>
    <w:rsid w:val="004E46F4"/>
    <w:rsid w:val="004F20CD"/>
    <w:rsid w:val="004F39A1"/>
    <w:rsid w:val="00500EF5"/>
    <w:rsid w:val="00504918"/>
    <w:rsid w:val="00513914"/>
    <w:rsid w:val="0052458A"/>
    <w:rsid w:val="00524A7D"/>
    <w:rsid w:val="0054087C"/>
    <w:rsid w:val="005418CC"/>
    <w:rsid w:val="00542086"/>
    <w:rsid w:val="005506C8"/>
    <w:rsid w:val="00554E8E"/>
    <w:rsid w:val="0055598C"/>
    <w:rsid w:val="00556271"/>
    <w:rsid w:val="005576D6"/>
    <w:rsid w:val="00566682"/>
    <w:rsid w:val="005713C0"/>
    <w:rsid w:val="00571759"/>
    <w:rsid w:val="005721A5"/>
    <w:rsid w:val="0057436B"/>
    <w:rsid w:val="00582465"/>
    <w:rsid w:val="00594298"/>
    <w:rsid w:val="00597D4A"/>
    <w:rsid w:val="005B2A7D"/>
    <w:rsid w:val="005B34A6"/>
    <w:rsid w:val="005B3E29"/>
    <w:rsid w:val="005C41D5"/>
    <w:rsid w:val="005D28E0"/>
    <w:rsid w:val="005F697B"/>
    <w:rsid w:val="00600B06"/>
    <w:rsid w:val="00603C12"/>
    <w:rsid w:val="00620F76"/>
    <w:rsid w:val="00621CF4"/>
    <w:rsid w:val="00623DAF"/>
    <w:rsid w:val="00624969"/>
    <w:rsid w:val="00625EFA"/>
    <w:rsid w:val="006316C0"/>
    <w:rsid w:val="006321CD"/>
    <w:rsid w:val="0063310D"/>
    <w:rsid w:val="0063358F"/>
    <w:rsid w:val="00637D7F"/>
    <w:rsid w:val="006424C2"/>
    <w:rsid w:val="00642E47"/>
    <w:rsid w:val="006517BB"/>
    <w:rsid w:val="00653B8A"/>
    <w:rsid w:val="00660B01"/>
    <w:rsid w:val="00664955"/>
    <w:rsid w:val="006654DB"/>
    <w:rsid w:val="006713AC"/>
    <w:rsid w:val="00671602"/>
    <w:rsid w:val="00673B59"/>
    <w:rsid w:val="00674301"/>
    <w:rsid w:val="00685BF5"/>
    <w:rsid w:val="006921AC"/>
    <w:rsid w:val="006A2015"/>
    <w:rsid w:val="006A2FEA"/>
    <w:rsid w:val="006B1146"/>
    <w:rsid w:val="006C5C82"/>
    <w:rsid w:val="006C7231"/>
    <w:rsid w:val="006C7CD3"/>
    <w:rsid w:val="006C7F73"/>
    <w:rsid w:val="006D47FE"/>
    <w:rsid w:val="006D7ED7"/>
    <w:rsid w:val="006E2BBD"/>
    <w:rsid w:val="006E4D06"/>
    <w:rsid w:val="006F119F"/>
    <w:rsid w:val="006F12F6"/>
    <w:rsid w:val="006F421A"/>
    <w:rsid w:val="006F7496"/>
    <w:rsid w:val="00704AAB"/>
    <w:rsid w:val="007112B7"/>
    <w:rsid w:val="00716D85"/>
    <w:rsid w:val="0072274A"/>
    <w:rsid w:val="00730F3B"/>
    <w:rsid w:val="00732ABF"/>
    <w:rsid w:val="0074194A"/>
    <w:rsid w:val="00742449"/>
    <w:rsid w:val="00743938"/>
    <w:rsid w:val="00745D5F"/>
    <w:rsid w:val="0075577E"/>
    <w:rsid w:val="0076536B"/>
    <w:rsid w:val="007675A9"/>
    <w:rsid w:val="00773CD6"/>
    <w:rsid w:val="007775C2"/>
    <w:rsid w:val="00780A10"/>
    <w:rsid w:val="007813A1"/>
    <w:rsid w:val="007818B2"/>
    <w:rsid w:val="00783065"/>
    <w:rsid w:val="00785D01"/>
    <w:rsid w:val="00787F7C"/>
    <w:rsid w:val="007A16C8"/>
    <w:rsid w:val="007A20B9"/>
    <w:rsid w:val="007B03DC"/>
    <w:rsid w:val="007B6F2D"/>
    <w:rsid w:val="007C08C7"/>
    <w:rsid w:val="007C452B"/>
    <w:rsid w:val="007C60F7"/>
    <w:rsid w:val="007C6265"/>
    <w:rsid w:val="007D32F2"/>
    <w:rsid w:val="007F1267"/>
    <w:rsid w:val="00805207"/>
    <w:rsid w:val="00817BAA"/>
    <w:rsid w:val="0082195D"/>
    <w:rsid w:val="0082441C"/>
    <w:rsid w:val="00827D19"/>
    <w:rsid w:val="00834B01"/>
    <w:rsid w:val="00837737"/>
    <w:rsid w:val="00845A54"/>
    <w:rsid w:val="0084619D"/>
    <w:rsid w:val="008543EE"/>
    <w:rsid w:val="00862E54"/>
    <w:rsid w:val="00866768"/>
    <w:rsid w:val="00882B74"/>
    <w:rsid w:val="00890C66"/>
    <w:rsid w:val="0089590D"/>
    <w:rsid w:val="008A1DF4"/>
    <w:rsid w:val="008B47A9"/>
    <w:rsid w:val="008C0949"/>
    <w:rsid w:val="008C6B54"/>
    <w:rsid w:val="008D04A5"/>
    <w:rsid w:val="008D3CC2"/>
    <w:rsid w:val="008D4393"/>
    <w:rsid w:val="008D6F50"/>
    <w:rsid w:val="008D7819"/>
    <w:rsid w:val="008E19A8"/>
    <w:rsid w:val="008E220E"/>
    <w:rsid w:val="008F1E75"/>
    <w:rsid w:val="008F4C72"/>
    <w:rsid w:val="009078BB"/>
    <w:rsid w:val="009116C4"/>
    <w:rsid w:val="0091421A"/>
    <w:rsid w:val="009200AE"/>
    <w:rsid w:val="00923858"/>
    <w:rsid w:val="00927CDE"/>
    <w:rsid w:val="0093317F"/>
    <w:rsid w:val="009351DA"/>
    <w:rsid w:val="00961FBD"/>
    <w:rsid w:val="00967070"/>
    <w:rsid w:val="00977018"/>
    <w:rsid w:val="00983851"/>
    <w:rsid w:val="0098415D"/>
    <w:rsid w:val="00991FE9"/>
    <w:rsid w:val="0099354A"/>
    <w:rsid w:val="00994820"/>
    <w:rsid w:val="009A0694"/>
    <w:rsid w:val="009A6195"/>
    <w:rsid w:val="009C0505"/>
    <w:rsid w:val="009C396F"/>
    <w:rsid w:val="009C3E78"/>
    <w:rsid w:val="009C7A93"/>
    <w:rsid w:val="009D2706"/>
    <w:rsid w:val="009E2633"/>
    <w:rsid w:val="009E4C3C"/>
    <w:rsid w:val="009E73AD"/>
    <w:rsid w:val="009F4975"/>
    <w:rsid w:val="00A00235"/>
    <w:rsid w:val="00A06041"/>
    <w:rsid w:val="00A1677B"/>
    <w:rsid w:val="00A1694A"/>
    <w:rsid w:val="00A24B3E"/>
    <w:rsid w:val="00A3784C"/>
    <w:rsid w:val="00A41F8B"/>
    <w:rsid w:val="00A44151"/>
    <w:rsid w:val="00A526A2"/>
    <w:rsid w:val="00A571F2"/>
    <w:rsid w:val="00A60522"/>
    <w:rsid w:val="00A63601"/>
    <w:rsid w:val="00A7088C"/>
    <w:rsid w:val="00A70F98"/>
    <w:rsid w:val="00A84538"/>
    <w:rsid w:val="00A84879"/>
    <w:rsid w:val="00A855E5"/>
    <w:rsid w:val="00A86C0F"/>
    <w:rsid w:val="00A92D7A"/>
    <w:rsid w:val="00A9310C"/>
    <w:rsid w:val="00A97647"/>
    <w:rsid w:val="00AA0638"/>
    <w:rsid w:val="00AA5672"/>
    <w:rsid w:val="00AB1FA1"/>
    <w:rsid w:val="00AB3A22"/>
    <w:rsid w:val="00AB644A"/>
    <w:rsid w:val="00AD55AA"/>
    <w:rsid w:val="00AE7367"/>
    <w:rsid w:val="00AE7A19"/>
    <w:rsid w:val="00AF2BF3"/>
    <w:rsid w:val="00AF5054"/>
    <w:rsid w:val="00AF6F7B"/>
    <w:rsid w:val="00B0376D"/>
    <w:rsid w:val="00B1617B"/>
    <w:rsid w:val="00B17EBF"/>
    <w:rsid w:val="00B241C1"/>
    <w:rsid w:val="00B26F6B"/>
    <w:rsid w:val="00B31F77"/>
    <w:rsid w:val="00B328C8"/>
    <w:rsid w:val="00B33256"/>
    <w:rsid w:val="00B358CD"/>
    <w:rsid w:val="00B373C0"/>
    <w:rsid w:val="00B41775"/>
    <w:rsid w:val="00B5158A"/>
    <w:rsid w:val="00B60E71"/>
    <w:rsid w:val="00B6734C"/>
    <w:rsid w:val="00B7795C"/>
    <w:rsid w:val="00B83F29"/>
    <w:rsid w:val="00B87D1B"/>
    <w:rsid w:val="00B90026"/>
    <w:rsid w:val="00B91CBD"/>
    <w:rsid w:val="00B92F97"/>
    <w:rsid w:val="00B931AC"/>
    <w:rsid w:val="00BA6CBF"/>
    <w:rsid w:val="00BB117B"/>
    <w:rsid w:val="00BB4679"/>
    <w:rsid w:val="00BC2681"/>
    <w:rsid w:val="00BC3C4D"/>
    <w:rsid w:val="00BC41C0"/>
    <w:rsid w:val="00BC47B2"/>
    <w:rsid w:val="00BC5FB1"/>
    <w:rsid w:val="00BC7084"/>
    <w:rsid w:val="00BD4C50"/>
    <w:rsid w:val="00BD69FD"/>
    <w:rsid w:val="00BE1786"/>
    <w:rsid w:val="00BE3ED0"/>
    <w:rsid w:val="00C119CD"/>
    <w:rsid w:val="00C1218B"/>
    <w:rsid w:val="00C219EE"/>
    <w:rsid w:val="00C22F03"/>
    <w:rsid w:val="00C23972"/>
    <w:rsid w:val="00C2648B"/>
    <w:rsid w:val="00C339CB"/>
    <w:rsid w:val="00C37FEE"/>
    <w:rsid w:val="00C405CD"/>
    <w:rsid w:val="00C4767A"/>
    <w:rsid w:val="00C47C1A"/>
    <w:rsid w:val="00C505AD"/>
    <w:rsid w:val="00C505CB"/>
    <w:rsid w:val="00C50899"/>
    <w:rsid w:val="00C61242"/>
    <w:rsid w:val="00C62161"/>
    <w:rsid w:val="00C63C0F"/>
    <w:rsid w:val="00C72C70"/>
    <w:rsid w:val="00C760AA"/>
    <w:rsid w:val="00C837B6"/>
    <w:rsid w:val="00C966FF"/>
    <w:rsid w:val="00CA6FCF"/>
    <w:rsid w:val="00CB2FB0"/>
    <w:rsid w:val="00CB7583"/>
    <w:rsid w:val="00CC05D0"/>
    <w:rsid w:val="00CC1310"/>
    <w:rsid w:val="00CC5256"/>
    <w:rsid w:val="00CD01A6"/>
    <w:rsid w:val="00CD16D8"/>
    <w:rsid w:val="00CD56A8"/>
    <w:rsid w:val="00CD6574"/>
    <w:rsid w:val="00CE7903"/>
    <w:rsid w:val="00CF1B28"/>
    <w:rsid w:val="00CF3820"/>
    <w:rsid w:val="00CF51D3"/>
    <w:rsid w:val="00D013BF"/>
    <w:rsid w:val="00D05124"/>
    <w:rsid w:val="00D05BFF"/>
    <w:rsid w:val="00D13FF6"/>
    <w:rsid w:val="00D162AF"/>
    <w:rsid w:val="00D17E92"/>
    <w:rsid w:val="00D235D9"/>
    <w:rsid w:val="00D27746"/>
    <w:rsid w:val="00D30D99"/>
    <w:rsid w:val="00D3497A"/>
    <w:rsid w:val="00D45745"/>
    <w:rsid w:val="00D46874"/>
    <w:rsid w:val="00D50BB4"/>
    <w:rsid w:val="00D61628"/>
    <w:rsid w:val="00D6237A"/>
    <w:rsid w:val="00D6488B"/>
    <w:rsid w:val="00D6622A"/>
    <w:rsid w:val="00D66B16"/>
    <w:rsid w:val="00D720DC"/>
    <w:rsid w:val="00D733FE"/>
    <w:rsid w:val="00D76B46"/>
    <w:rsid w:val="00D9035D"/>
    <w:rsid w:val="00D97B74"/>
    <w:rsid w:val="00DA24A7"/>
    <w:rsid w:val="00DB340C"/>
    <w:rsid w:val="00DC3725"/>
    <w:rsid w:val="00DC798D"/>
    <w:rsid w:val="00DD0271"/>
    <w:rsid w:val="00DD0FF2"/>
    <w:rsid w:val="00DD3911"/>
    <w:rsid w:val="00DD57BB"/>
    <w:rsid w:val="00DD7763"/>
    <w:rsid w:val="00DE6EBF"/>
    <w:rsid w:val="00E06D8B"/>
    <w:rsid w:val="00E13873"/>
    <w:rsid w:val="00E14382"/>
    <w:rsid w:val="00E15FF3"/>
    <w:rsid w:val="00E208BA"/>
    <w:rsid w:val="00E27EA4"/>
    <w:rsid w:val="00E3321E"/>
    <w:rsid w:val="00E44BE5"/>
    <w:rsid w:val="00E53C4B"/>
    <w:rsid w:val="00E568F8"/>
    <w:rsid w:val="00E645E4"/>
    <w:rsid w:val="00E672B2"/>
    <w:rsid w:val="00E755F7"/>
    <w:rsid w:val="00E7718A"/>
    <w:rsid w:val="00E8026E"/>
    <w:rsid w:val="00E81A76"/>
    <w:rsid w:val="00EB5389"/>
    <w:rsid w:val="00EB5E97"/>
    <w:rsid w:val="00EC09D0"/>
    <w:rsid w:val="00EC1478"/>
    <w:rsid w:val="00ED4C2D"/>
    <w:rsid w:val="00EE17C6"/>
    <w:rsid w:val="00EE541A"/>
    <w:rsid w:val="00EF0FBC"/>
    <w:rsid w:val="00EF13BB"/>
    <w:rsid w:val="00EF40EF"/>
    <w:rsid w:val="00EF5467"/>
    <w:rsid w:val="00EF54E3"/>
    <w:rsid w:val="00EF5A88"/>
    <w:rsid w:val="00EF6EB0"/>
    <w:rsid w:val="00F009D0"/>
    <w:rsid w:val="00F02A6E"/>
    <w:rsid w:val="00F039C9"/>
    <w:rsid w:val="00F03CA6"/>
    <w:rsid w:val="00F077E2"/>
    <w:rsid w:val="00F109D5"/>
    <w:rsid w:val="00F14ECB"/>
    <w:rsid w:val="00F17909"/>
    <w:rsid w:val="00F17C4E"/>
    <w:rsid w:val="00F20137"/>
    <w:rsid w:val="00F20CA9"/>
    <w:rsid w:val="00F33E6D"/>
    <w:rsid w:val="00F345A3"/>
    <w:rsid w:val="00F42E91"/>
    <w:rsid w:val="00F53C03"/>
    <w:rsid w:val="00F65BD7"/>
    <w:rsid w:val="00F66D40"/>
    <w:rsid w:val="00F769F1"/>
    <w:rsid w:val="00F81628"/>
    <w:rsid w:val="00F86F19"/>
    <w:rsid w:val="00F92F2B"/>
    <w:rsid w:val="00F95300"/>
    <w:rsid w:val="00F95C55"/>
    <w:rsid w:val="00FA330F"/>
    <w:rsid w:val="00FA57DE"/>
    <w:rsid w:val="00FA6884"/>
    <w:rsid w:val="00FB2C0D"/>
    <w:rsid w:val="00FB68B2"/>
    <w:rsid w:val="00FD42A3"/>
    <w:rsid w:val="00FE29A4"/>
    <w:rsid w:val="00FE34B2"/>
    <w:rsid w:val="08EB76B2"/>
    <w:rsid w:val="0DFFDA60"/>
    <w:rsid w:val="17A8D82F"/>
    <w:rsid w:val="1C4DAE9B"/>
    <w:rsid w:val="217840C3"/>
    <w:rsid w:val="253D3B8A"/>
    <w:rsid w:val="32C136E4"/>
    <w:rsid w:val="3445DC7D"/>
    <w:rsid w:val="43DF3979"/>
    <w:rsid w:val="494A2FB5"/>
    <w:rsid w:val="4E5C82FE"/>
    <w:rsid w:val="5366E1B4"/>
    <w:rsid w:val="55080891"/>
    <w:rsid w:val="55C3BDDB"/>
    <w:rsid w:val="57B5ADE8"/>
    <w:rsid w:val="59A14BE8"/>
    <w:rsid w:val="5BB0A222"/>
    <w:rsid w:val="5CD94694"/>
    <w:rsid w:val="5D433215"/>
    <w:rsid w:val="6001A896"/>
    <w:rsid w:val="657B9D28"/>
    <w:rsid w:val="6E6F83A2"/>
    <w:rsid w:val="6EC6F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7C0F2"/>
  <w15:docId w15:val="{985860C6-8A2F-4B7E-9FA1-257CD501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2F"/>
    <w:pPr>
      <w:widowControl w:val="0"/>
    </w:pPr>
    <w:rPr>
      <w:rFonts w:ascii="CG Times (WN)" w:eastAsia="Times New Roman" w:hAnsi="CG Times (WN)" w:cs="Times New Roman"/>
      <w:snapToGrid w:val="0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385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858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58"/>
    <w:rPr>
      <w:rFonts w:ascii="Lucida Grande" w:eastAsia="Times New Roman" w:hAnsi="Lucida Grande" w:cs="Lucida Grande"/>
      <w:snapToGrid w:val="0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238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858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table" w:styleId="LightShading-Accent1">
    <w:name w:val="Light Shading Accent 1"/>
    <w:basedOn w:val="TableNormal"/>
    <w:uiPriority w:val="60"/>
    <w:rsid w:val="009238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semiHidden/>
    <w:rsid w:val="001E4828"/>
    <w:rPr>
      <w:color w:val="0000FF"/>
      <w:u w:val="single"/>
    </w:rPr>
  </w:style>
  <w:style w:type="table" w:styleId="TableGrid">
    <w:name w:val="Table Grid"/>
    <w:basedOn w:val="TableNormal"/>
    <w:uiPriority w:val="59"/>
    <w:rsid w:val="000C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1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3C0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9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1AC"/>
  </w:style>
  <w:style w:type="character" w:customStyle="1" w:styleId="CommentTextChar">
    <w:name w:val="Comment Text Char"/>
    <w:basedOn w:val="DefaultParagraphFont"/>
    <w:link w:val="CommentText"/>
    <w:uiPriority w:val="99"/>
    <w:rsid w:val="00B931AC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1AC"/>
    <w:rPr>
      <w:rFonts w:ascii="CG Times (WN)" w:eastAsia="Times New Roman" w:hAnsi="CG Times (WN)" w:cs="Times New Roman"/>
      <w:b/>
      <w:bCs/>
      <w:snapToGrid w:val="0"/>
      <w:sz w:val="20"/>
      <w:szCs w:val="20"/>
      <w:lang w:val="de-DE" w:eastAsia="de-DE"/>
    </w:rPr>
  </w:style>
  <w:style w:type="character" w:styleId="Emphasis">
    <w:name w:val="Emphasis"/>
    <w:basedOn w:val="DefaultParagraphFont"/>
    <w:uiPriority w:val="20"/>
    <w:qFormat/>
    <w:rsid w:val="00E7718A"/>
    <w:rPr>
      <w:i/>
      <w:iCs/>
    </w:rPr>
  </w:style>
  <w:style w:type="character" w:customStyle="1" w:styleId="apple-converted-space">
    <w:name w:val="apple-converted-space"/>
    <w:basedOn w:val="DefaultParagraphFont"/>
    <w:rsid w:val="00E7718A"/>
  </w:style>
  <w:style w:type="character" w:styleId="UnresolvedMention">
    <w:name w:val="Unresolved Mention"/>
    <w:basedOn w:val="DefaultParagraphFont"/>
    <w:uiPriority w:val="99"/>
    <w:semiHidden/>
    <w:unhideWhenUsed/>
    <w:rsid w:val="006B114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06F13"/>
  </w:style>
  <w:style w:type="character" w:styleId="FollowedHyperlink">
    <w:name w:val="FollowedHyperlink"/>
    <w:basedOn w:val="DefaultParagraphFont"/>
    <w:uiPriority w:val="99"/>
    <w:semiHidden/>
    <w:unhideWhenUsed/>
    <w:rsid w:val="000661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2681"/>
    <w:rPr>
      <w:rFonts w:ascii="CG Times (WN)" w:eastAsia="Times New Roman" w:hAnsi="CG Times (WN)" w:cs="Times New Roman"/>
      <w:snapToGrid w:val="0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wheless\Downloads\Order_Form_Solvias_France_Hombourg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56EF8B6031466BADE4C3F7D5A5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12AC-59DF-41D1-AF65-2B30FB287540}"/>
      </w:docPartPr>
      <w:docPartBody>
        <w:p w:rsidR="00C30783" w:rsidRDefault="000F73E5" w:rsidP="000F73E5">
          <w:pPr>
            <w:pStyle w:val="9E56EF8B6031466BADE4C3F7D5A5FA451"/>
          </w:pPr>
          <w:r w:rsidRPr="003317F6">
            <w:rPr>
              <w:rStyle w:val="PlaceholderText"/>
              <w:rFonts w:eastAsiaTheme="minorEastAs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4CA63844ED89470FB8963776BEF7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2058-FBA0-43B2-8452-84523CD7DA01}"/>
      </w:docPartPr>
      <w:docPartBody>
        <w:p w:rsidR="00C30783" w:rsidRDefault="000F73E5" w:rsidP="000F73E5">
          <w:pPr>
            <w:pStyle w:val="4CA63844ED89470FB8963776BEF77D141"/>
          </w:pPr>
          <w:r w:rsidRPr="003317F6">
            <w:rPr>
              <w:rStyle w:val="PlaceholderText"/>
              <w:rFonts w:eastAsiaTheme="minorEastAs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4F251E63420348648A4A592B7328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7BB7-9B7D-41AB-8D3E-C66E38A7B13C}"/>
      </w:docPartPr>
      <w:docPartBody>
        <w:p w:rsidR="00C30783" w:rsidRDefault="000F73E5" w:rsidP="000F73E5">
          <w:pPr>
            <w:pStyle w:val="4F251E63420348648A4A592B732822541"/>
          </w:pPr>
          <w:r w:rsidRPr="003317F6">
            <w:rPr>
              <w:rStyle w:val="PlaceholderText"/>
              <w:rFonts w:eastAsiaTheme="minorEastAs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3998531722B04280BC4D9CA4E547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3D4F-DF68-4DCB-A93E-EF2EB0510698}"/>
      </w:docPartPr>
      <w:docPartBody>
        <w:p w:rsidR="00C30783" w:rsidRDefault="000F73E5" w:rsidP="000F73E5">
          <w:pPr>
            <w:pStyle w:val="3998531722B04280BC4D9CA4E5473D701"/>
          </w:pPr>
          <w:r w:rsidRPr="003317F6">
            <w:rPr>
              <w:rStyle w:val="PlaceholderText"/>
              <w:rFonts w:eastAsiaTheme="minorEastAs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4A5A774124A44B08BC3D758B7EEDF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BDFA-4F20-4275-AE9F-AE19E5EC389E}"/>
      </w:docPartPr>
      <w:docPartBody>
        <w:p w:rsidR="00C30783" w:rsidRDefault="000F73E5" w:rsidP="000F73E5">
          <w:pPr>
            <w:pStyle w:val="4A5A774124A44B08BC3D758B7EEDFDFC1"/>
          </w:pPr>
          <w:r w:rsidRPr="003317F6">
            <w:rPr>
              <w:rStyle w:val="PlaceholderText"/>
              <w:rFonts w:eastAsiaTheme="minorEastAs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50D77DA264EA416FA97B0787A4481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78FD4-DADB-4875-8003-15D4D208B1BD}"/>
      </w:docPartPr>
      <w:docPartBody>
        <w:p w:rsidR="00C30783" w:rsidRDefault="000F73E5" w:rsidP="000F73E5">
          <w:pPr>
            <w:pStyle w:val="50D77DA264EA416FA97B0787A44815E61"/>
          </w:pPr>
          <w:r w:rsidRPr="003317F6">
            <w:rPr>
              <w:rStyle w:val="PlaceholderText"/>
              <w:rFonts w:eastAsiaTheme="minorEastAs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00357CAC7D5046A3A6241977950BC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E4B4A-7385-4405-9658-77C25E14ADAB}"/>
      </w:docPartPr>
      <w:docPartBody>
        <w:p w:rsidR="00C30783" w:rsidRDefault="000F73E5" w:rsidP="000F73E5">
          <w:pPr>
            <w:pStyle w:val="00357CAC7D5046A3A6241977950BCA5C1"/>
          </w:pPr>
          <w:r w:rsidRPr="009F4975">
            <w:rPr>
              <w:rStyle w:val="PlaceholderText"/>
              <w:rFonts w:eastAsiaTheme="minorEastAsia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A022EAC940A7466DB9082E8B4116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14D2-043B-43F8-BDE7-3AC784B4CC6B}"/>
      </w:docPartPr>
      <w:docPartBody>
        <w:p w:rsidR="00C30783" w:rsidRDefault="000F73E5" w:rsidP="000F73E5">
          <w:pPr>
            <w:pStyle w:val="A022EAC940A7466DB9082E8B4116929A1"/>
          </w:pPr>
          <w:r w:rsidRPr="003317F6">
            <w:rPr>
              <w:rStyle w:val="PlaceholderText"/>
              <w:rFonts w:eastAsiaTheme="minorEastAs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9EB3C2FA55B64600A2FBD9E30420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7BFE-E32B-48C5-9BA5-00827F75CB08}"/>
      </w:docPartPr>
      <w:docPartBody>
        <w:p w:rsidR="00C30783" w:rsidRDefault="000F73E5" w:rsidP="000F73E5">
          <w:pPr>
            <w:pStyle w:val="9EB3C2FA55B64600A2FBD9E30420725A1"/>
          </w:pPr>
          <w:r w:rsidRPr="003317F6">
            <w:rPr>
              <w:rStyle w:val="PlaceholderText"/>
              <w:rFonts w:eastAsiaTheme="minorEastAs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E08E48D83E3F4E33A9DE66732A47B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F965-1E44-45E5-A83A-831015733885}"/>
      </w:docPartPr>
      <w:docPartBody>
        <w:p w:rsidR="00C30783" w:rsidRDefault="000F73E5" w:rsidP="000F73E5">
          <w:pPr>
            <w:pStyle w:val="E08E48D83E3F4E33A9DE66732A47BB911"/>
          </w:pPr>
          <w:r w:rsidRPr="003317F6">
            <w:rPr>
              <w:rStyle w:val="PlaceholderText"/>
              <w:rFonts w:eastAsiaTheme="minorEastAsia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CC1B9C8EA5434908BF1C2C38EB25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DA31-F52F-4CCB-A40E-EB21ED4C1035}"/>
      </w:docPartPr>
      <w:docPartBody>
        <w:p w:rsidR="000F73E5" w:rsidRDefault="000F73E5" w:rsidP="000F73E5">
          <w:pPr>
            <w:pStyle w:val="CC1B9C8EA5434908BF1C2C38EB25B259"/>
          </w:pPr>
          <w:r w:rsidRPr="003A7687">
            <w:rPr>
              <w:rStyle w:val="PlaceholderText"/>
              <w:rFonts w:eastAsiaTheme="minorEastAsia"/>
            </w:rPr>
            <w:t>Choose an item.</w:t>
          </w:r>
        </w:p>
      </w:docPartBody>
    </w:docPart>
    <w:docPart>
      <w:docPartPr>
        <w:name w:val="8F5BCD14C005451BA01F53F5924B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6D30-6969-4694-A257-629C66D0B40A}"/>
      </w:docPartPr>
      <w:docPartBody>
        <w:p w:rsidR="000F73E5" w:rsidRDefault="000F73E5" w:rsidP="000F73E5">
          <w:pPr>
            <w:pStyle w:val="8F5BCD14C005451BA01F53F5924B6270"/>
          </w:pPr>
          <w:r w:rsidRPr="003A7687">
            <w:rPr>
              <w:rStyle w:val="PlaceholderText"/>
            </w:rPr>
            <w:t>Choose an item.</w:t>
          </w:r>
        </w:p>
      </w:docPartBody>
    </w:docPart>
    <w:docPart>
      <w:docPartPr>
        <w:name w:val="8371659100184DFF9511AB9223B7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2B9D3-2DD8-4F3E-A720-6A0493E12683}"/>
      </w:docPartPr>
      <w:docPartBody>
        <w:p w:rsidR="000F73E5" w:rsidRDefault="000F73E5" w:rsidP="000F73E5">
          <w:pPr>
            <w:pStyle w:val="8371659100184DFF9511AB9223B70236"/>
          </w:pPr>
          <w:r w:rsidRPr="003A7687">
            <w:rPr>
              <w:rStyle w:val="PlaceholderText"/>
              <w:rFonts w:eastAsiaTheme="minorEastAsia"/>
            </w:rPr>
            <w:t>Choose an item.</w:t>
          </w:r>
        </w:p>
      </w:docPartBody>
    </w:docPart>
    <w:docPart>
      <w:docPartPr>
        <w:name w:val="4145D78EA8FC4EE4A7B56B112A85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4B135-F2CD-40BD-9D13-3C8A631665E3}"/>
      </w:docPartPr>
      <w:docPartBody>
        <w:p w:rsidR="000F73E5" w:rsidRDefault="000F73E5" w:rsidP="000F73E5">
          <w:pPr>
            <w:pStyle w:val="4145D78EA8FC4EE4A7B56B112A85F27F"/>
          </w:pPr>
          <w:r w:rsidRPr="003A7687">
            <w:rPr>
              <w:rStyle w:val="PlaceholderText"/>
              <w:rFonts w:eastAsiaTheme="minorEastAsia"/>
            </w:rPr>
            <w:t>Choose an item.</w:t>
          </w:r>
        </w:p>
      </w:docPartBody>
    </w:docPart>
    <w:docPart>
      <w:docPartPr>
        <w:name w:val="EEDB594C15014134A72F2E9C02704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E9A6-E1CD-49F1-ABB2-661BE2EC2602}"/>
      </w:docPartPr>
      <w:docPartBody>
        <w:p w:rsidR="000F73E5" w:rsidRDefault="000F73E5" w:rsidP="000F73E5">
          <w:pPr>
            <w:pStyle w:val="EEDB594C15014134A72F2E9C02704F0A"/>
          </w:pPr>
          <w:r w:rsidRPr="003A7687">
            <w:rPr>
              <w:rStyle w:val="PlaceholderText"/>
              <w:rFonts w:eastAsiaTheme="minorEastAsia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021A-C900-4058-AA72-389B0B3FA93B}"/>
      </w:docPartPr>
      <w:docPartBody>
        <w:p w:rsidR="00C97881" w:rsidRDefault="00D242F0">
          <w:r w:rsidRPr="0028305E">
            <w:rPr>
              <w:rStyle w:val="PlaceholderText"/>
            </w:rPr>
            <w:t xml:space="preserve">Choose an </w:t>
          </w:r>
          <w:r w:rsidRPr="0028305E">
            <w:rPr>
              <w:rStyle w:val="PlaceholderText"/>
            </w:rPr>
            <w:t>item.</w:t>
          </w:r>
        </w:p>
      </w:docPartBody>
    </w:docPart>
    <w:docPart>
      <w:docPartPr>
        <w:name w:val="1824B2373E734063B1352999EA46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2BD8-C8F2-44D7-92B2-3E624810895E}"/>
      </w:docPartPr>
      <w:docPartBody>
        <w:p w:rsidR="00A356EE" w:rsidRDefault="00C97881" w:rsidP="00C97881">
          <w:pPr>
            <w:pStyle w:val="1824B2373E734063B1352999EA46721B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7FBE49ED685F4D2391841CDD9E086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3B80-20DD-4D01-9C60-27279A7D8322}"/>
      </w:docPartPr>
      <w:docPartBody>
        <w:p w:rsidR="00A356EE" w:rsidRDefault="00C97881" w:rsidP="00C97881">
          <w:pPr>
            <w:pStyle w:val="7FBE49ED685F4D2391841CDD9E08606A"/>
          </w:pPr>
          <w:r w:rsidRPr="003317F6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Cambria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86"/>
    <w:rsid w:val="000A47A4"/>
    <w:rsid w:val="000B0B7F"/>
    <w:rsid w:val="000F73E5"/>
    <w:rsid w:val="00192504"/>
    <w:rsid w:val="00201ED6"/>
    <w:rsid w:val="0025312E"/>
    <w:rsid w:val="004A1167"/>
    <w:rsid w:val="004A24E8"/>
    <w:rsid w:val="005C41D5"/>
    <w:rsid w:val="007C6265"/>
    <w:rsid w:val="0099354A"/>
    <w:rsid w:val="00A33021"/>
    <w:rsid w:val="00A356EE"/>
    <w:rsid w:val="00AD7901"/>
    <w:rsid w:val="00BE1786"/>
    <w:rsid w:val="00C30783"/>
    <w:rsid w:val="00C97881"/>
    <w:rsid w:val="00CD16D8"/>
    <w:rsid w:val="00D26DE8"/>
    <w:rsid w:val="00D8276C"/>
    <w:rsid w:val="00DE301D"/>
    <w:rsid w:val="00E73C43"/>
    <w:rsid w:val="00ED4C2D"/>
    <w:rsid w:val="00F53C03"/>
    <w:rsid w:val="00F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881"/>
    <w:rPr>
      <w:color w:val="808080"/>
    </w:rPr>
  </w:style>
  <w:style w:type="paragraph" w:customStyle="1" w:styleId="50D77DA264EA416FA97B0787A44815E61">
    <w:name w:val="50D77DA264EA416FA97B0787A44815E6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9E56EF8B6031466BADE4C3F7D5A5FA451">
    <w:name w:val="9E56EF8B6031466BADE4C3F7D5A5FA45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4CA63844ED89470FB8963776BEF77D141">
    <w:name w:val="4CA63844ED89470FB8963776BEF77D14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00357CAC7D5046A3A6241977950BCA5C1">
    <w:name w:val="00357CAC7D5046A3A6241977950BCA5C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4F251E63420348648A4A592B732822541">
    <w:name w:val="4F251E63420348648A4A592B73282254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3998531722B04280BC4D9CA4E5473D701">
    <w:name w:val="3998531722B04280BC4D9CA4E5473D70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CC1B9C8EA5434908BF1C2C38EB25B259">
    <w:name w:val="CC1B9C8EA5434908BF1C2C38EB25B259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4A5A774124A44B08BC3D758B7EEDFDFC1">
    <w:name w:val="4A5A774124A44B08BC3D758B7EEDFDFC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8F5BCD14C005451BA01F53F5924B6270">
    <w:name w:val="8F5BCD14C005451BA01F53F5924B6270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8371659100184DFF9511AB9223B70236">
    <w:name w:val="8371659100184DFF9511AB9223B70236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A022EAC940A7466DB9082E8B4116929A1">
    <w:name w:val="A022EAC940A7466DB9082E8B4116929A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4145D78EA8FC4EE4A7B56B112A85F27F">
    <w:name w:val="4145D78EA8FC4EE4A7B56B112A85F27F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9EB3C2FA55B64600A2FBD9E30420725A1">
    <w:name w:val="9EB3C2FA55B64600A2FBD9E30420725A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E08E48D83E3F4E33A9DE66732A47BB911">
    <w:name w:val="E08E48D83E3F4E33A9DE66732A47BB911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EEDB594C15014134A72F2E9C02704F0A">
    <w:name w:val="EEDB594C15014134A72F2E9C02704F0A"/>
    <w:rsid w:val="000F73E5"/>
    <w:pPr>
      <w:widowControl w:val="0"/>
      <w:spacing w:after="0" w:line="240" w:lineRule="auto"/>
    </w:pPr>
    <w:rPr>
      <w:rFonts w:ascii="CG Times (WN)" w:eastAsia="Times New Roman" w:hAnsi="CG Times (WN)" w:cs="Times New Roman"/>
      <w:snapToGrid w:val="0"/>
      <w:kern w:val="0"/>
      <w:sz w:val="20"/>
      <w:szCs w:val="20"/>
      <w:lang w:eastAsia="de-DE"/>
      <w14:ligatures w14:val="none"/>
    </w:rPr>
  </w:style>
  <w:style w:type="paragraph" w:customStyle="1" w:styleId="1824B2373E734063B1352999EA46721B">
    <w:name w:val="1824B2373E734063B1352999EA46721B"/>
    <w:rsid w:val="00C97881"/>
  </w:style>
  <w:style w:type="paragraph" w:customStyle="1" w:styleId="7FBE49ED685F4D2391841CDD9E08606A">
    <w:name w:val="7FBE49ED685F4D2391841CDD9E08606A"/>
    <w:rsid w:val="00C97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b0cb4-612b-4ec7-939e-5fbb8aa45652"/>
    <lcf76f155ced4ddcb4097134ff3c332f xmlns="5a42d47f-ff79-43e6-aea6-711c459770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5793937260428B9277BE1B83133C" ma:contentTypeVersion="13" ma:contentTypeDescription="Create a new document." ma:contentTypeScope="" ma:versionID="05369a45fff10c485c92fecde1a5c626">
  <xsd:schema xmlns:xsd="http://www.w3.org/2001/XMLSchema" xmlns:xs="http://www.w3.org/2001/XMLSchema" xmlns:p="http://schemas.microsoft.com/office/2006/metadata/properties" xmlns:ns2="5a42d47f-ff79-43e6-aea6-711c459770c0" xmlns:ns3="ac2b0cb4-612b-4ec7-939e-5fbb8aa45652" targetNamespace="http://schemas.microsoft.com/office/2006/metadata/properties" ma:root="true" ma:fieldsID="0aeca9c973e99d8b52b3802be511a7ee" ns2:_="" ns3:_="">
    <xsd:import namespace="5a42d47f-ff79-43e6-aea6-711c459770c0"/>
    <xsd:import namespace="ac2b0cb4-612b-4ec7-939e-5fbb8aa45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d47f-ff79-43e6-aea6-711c45977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7a71d0-8944-4c34-925f-f37092009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0cb4-612b-4ec7-939e-5fbb8aa45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59f6fb-c154-4cf6-ac36-bee68a91ff95}" ma:internalName="TaxCatchAll" ma:showField="CatchAllData" ma:web="ac2b0cb4-612b-4ec7-939e-5fbb8aa45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9C0AD-DC44-4B84-B700-9F7876F70E13}">
  <ds:schemaRefs>
    <ds:schemaRef ds:uri="http://schemas.microsoft.com/office/2006/metadata/properties"/>
    <ds:schemaRef ds:uri="http://schemas.microsoft.com/office/infopath/2007/PartnerControls"/>
    <ds:schemaRef ds:uri="ac2b0cb4-612b-4ec7-939e-5fbb8aa45652"/>
    <ds:schemaRef ds:uri="5a42d47f-ff79-43e6-aea6-711c459770c0"/>
  </ds:schemaRefs>
</ds:datastoreItem>
</file>

<file path=customXml/itemProps2.xml><?xml version="1.0" encoding="utf-8"?>
<ds:datastoreItem xmlns:ds="http://schemas.openxmlformats.org/officeDocument/2006/customXml" ds:itemID="{094120F2-FD7A-4249-B36A-CB49B7B1C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18C6A-C6ED-4EF3-89DE-2E6C304562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C837A-E1EB-4677-8444-5B08EA80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d47f-ff79-43e6-aea6-711c459770c0"/>
    <ds:schemaRef ds:uri="ac2b0cb4-612b-4ec7-939e-5fbb8aa45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Order_Form_Solvias_France_Hombourg (1)</Template>
  <TotalTime>3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CONFARMA FRANCE SAS</vt:lpstr>
      <vt:lpstr>CONFARMA FRANCE SAS</vt:lpstr>
      <vt:lpstr>Internet :  www.confarma.fr	 
CONFARMA FRANCE S.A.R.L.
rue du Canal d’Alsace
F-68490 Hombourg Z.I.
Tel.: ++33 (0) 389 83 37 20
Fax: ++33 (0) 389 83 37 29
e-Mail: info@confarma.fr	 	
 [Tapez le titre du document]</vt:lpstr>
    </vt:vector>
  </TitlesOfParts>
  <Manager/>
  <Company>CONFARMA</Company>
  <LinksUpToDate>false</LinksUpToDate>
  <CharactersWithSpaces>5089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CONFARMA FRANCE SAS</dc:title>
  <dc:subject/>
  <dc:creator>Megan Wheless</dc:creator>
  <cp:keywords/>
  <dc:description/>
  <cp:lastModifiedBy>Megan Wheless</cp:lastModifiedBy>
  <cp:revision>6</cp:revision>
  <cp:lastPrinted>2025-04-18T19:03:00Z</cp:lastPrinted>
  <dcterms:created xsi:type="dcterms:W3CDTF">2025-04-18T19:02:00Z</dcterms:created>
  <dcterms:modified xsi:type="dcterms:W3CDTF">2025-04-28T15:57:00Z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0x0101001AB95793937260428B9277BE1B83133C</vt:lpwstr>
  </property>
  <property fmtid="{D5CDD505-2E9C-101B-9397-08002B2CF9AE}" pid="3" name="MediaServiceImageTags">
    <vt:lpwstr/>
  </property>
</Properties>
</file>